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7BC0" w14:textId="73BF12FF" w:rsidR="00175A91" w:rsidRPr="00735CB0" w:rsidRDefault="00175A91" w:rsidP="005470F5">
      <w:pPr>
        <w:jc w:val="center"/>
        <w:rPr>
          <w:rFonts w:cs="Arial"/>
          <w:b/>
          <w:i/>
          <w:szCs w:val="20"/>
        </w:rPr>
      </w:pPr>
      <w:r w:rsidRPr="00735CB0">
        <w:rPr>
          <w:rFonts w:cs="Arial"/>
          <w:b/>
          <w:i/>
          <w:szCs w:val="20"/>
        </w:rPr>
        <w:t xml:space="preserve">Please read these notes carefully before submitting </w:t>
      </w:r>
      <w:r w:rsidR="00204921">
        <w:rPr>
          <w:rFonts w:cs="Arial"/>
          <w:b/>
          <w:i/>
          <w:szCs w:val="20"/>
        </w:rPr>
        <w:t>th</w:t>
      </w:r>
      <w:r w:rsidR="00BB4563">
        <w:rPr>
          <w:rFonts w:cs="Arial"/>
          <w:b/>
          <w:i/>
          <w:szCs w:val="20"/>
        </w:rPr>
        <w:t>is</w:t>
      </w:r>
      <w:r w:rsidRPr="00735CB0">
        <w:rPr>
          <w:rFonts w:cs="Arial"/>
          <w:b/>
          <w:i/>
          <w:szCs w:val="20"/>
        </w:rPr>
        <w:t xml:space="preserve"> application form</w:t>
      </w:r>
    </w:p>
    <w:p w14:paraId="6CD2F661" w14:textId="3279B555" w:rsidR="005A1953" w:rsidRPr="005A1953" w:rsidRDefault="005A1953" w:rsidP="005A1953">
      <w:pPr>
        <w:pStyle w:val="Bullet"/>
      </w:pPr>
      <w:r w:rsidRPr="005A1953">
        <w:t>This form is to be used when requesting an amendment to a research project already approved and receiving human biomaterials/associated data from the Human Biomaterials Resource Centre.</w:t>
      </w:r>
    </w:p>
    <w:p w14:paraId="7442C68B" w14:textId="268E7832" w:rsidR="005A1953" w:rsidRPr="005A1953" w:rsidRDefault="005A1953" w:rsidP="005A1953">
      <w:pPr>
        <w:pStyle w:val="Bullet"/>
      </w:pPr>
      <w:r w:rsidRPr="005A1953">
        <w:t xml:space="preserve">An amendment may involve a change or addition to methodology, to the </w:t>
      </w:r>
      <w:r w:rsidR="00BD7378">
        <w:t>sample</w:t>
      </w:r>
      <w:r w:rsidR="00D85484">
        <w:t>s/</w:t>
      </w:r>
      <w:r w:rsidRPr="005A1953">
        <w:t xml:space="preserve">associated </w:t>
      </w:r>
      <w:r w:rsidR="00D85484">
        <w:t xml:space="preserve">clinical </w:t>
      </w:r>
      <w:r w:rsidRPr="005A1953">
        <w:t xml:space="preserve">data required, a change in financial support, sponsorship or storage, </w:t>
      </w:r>
      <w:r w:rsidR="00D85484">
        <w:t xml:space="preserve">and/or </w:t>
      </w:r>
      <w:r w:rsidRPr="005A1953">
        <w:t xml:space="preserve">the addition of </w:t>
      </w:r>
      <w:r w:rsidR="00782E88">
        <w:t>co-investigators</w:t>
      </w:r>
      <w:r w:rsidRPr="005A1953">
        <w:t xml:space="preserve"> </w:t>
      </w:r>
      <w:r w:rsidR="00D85484">
        <w:t>who</w:t>
      </w:r>
      <w:r w:rsidRPr="005A1953">
        <w:t xml:space="preserve"> may, or may not, </w:t>
      </w:r>
      <w:r w:rsidR="00D85484">
        <w:t xml:space="preserve">require </w:t>
      </w:r>
      <w:r w:rsidRPr="005A1953">
        <w:t>transfer of samples and data.</w:t>
      </w:r>
    </w:p>
    <w:p w14:paraId="40C7C47F" w14:textId="1EE0C009" w:rsidR="005A1953" w:rsidRPr="00244465" w:rsidRDefault="005A1953" w:rsidP="005A1953">
      <w:pPr>
        <w:pStyle w:val="Bullet"/>
        <w:rPr>
          <w:b/>
          <w:bCs/>
        </w:rPr>
      </w:pPr>
      <w:r w:rsidRPr="00244465">
        <w:rPr>
          <w:b/>
          <w:bCs/>
        </w:rPr>
        <w:t>Note</w:t>
      </w:r>
      <w:r w:rsidR="00D85484">
        <w:rPr>
          <w:b/>
          <w:bCs/>
        </w:rPr>
        <w:t>:</w:t>
      </w:r>
      <w:r w:rsidRPr="00244465">
        <w:rPr>
          <w:b/>
          <w:bCs/>
        </w:rPr>
        <w:t xml:space="preserve"> a new application will be requested if an amendment results in a significant change </w:t>
      </w:r>
      <w:r w:rsidR="00D85484">
        <w:rPr>
          <w:b/>
          <w:bCs/>
        </w:rPr>
        <w:t>to</w:t>
      </w:r>
      <w:r w:rsidRPr="00244465">
        <w:rPr>
          <w:b/>
          <w:bCs/>
        </w:rPr>
        <w:t xml:space="preserve"> the research objectives submitted with the original application.</w:t>
      </w:r>
    </w:p>
    <w:p w14:paraId="665F2428" w14:textId="4BB016B1" w:rsidR="005F00B2" w:rsidRDefault="005F00B2" w:rsidP="007D5D4C">
      <w:r>
        <w:t>Please fill out the application form electronically</w:t>
      </w:r>
      <w:r w:rsidR="002609B0">
        <w:t xml:space="preserve"> </w:t>
      </w:r>
      <w:r>
        <w:t xml:space="preserve">and </w:t>
      </w:r>
      <w:r w:rsidRPr="001E17BE">
        <w:rPr>
          <w:bCs/>
        </w:rPr>
        <w:t>return a</w:t>
      </w:r>
      <w:r w:rsidRPr="00C93494">
        <w:rPr>
          <w:b/>
        </w:rPr>
        <w:t xml:space="preserve"> Word </w:t>
      </w:r>
      <w:r w:rsidRPr="001E17BE">
        <w:rPr>
          <w:bCs/>
        </w:rPr>
        <w:t>copy</w:t>
      </w:r>
      <w:r>
        <w:t xml:space="preserve"> to</w:t>
      </w:r>
      <w:r w:rsidR="001E17BE">
        <w:t xml:space="preserve"> </w:t>
      </w:r>
      <w:r w:rsidR="0027102A">
        <w:t>Dr Gareth Bicknell (</w:t>
      </w:r>
      <w:hyperlink r:id="rId7" w:history="1">
        <w:r w:rsidR="0027102A" w:rsidRPr="00F35427">
          <w:rPr>
            <w:rStyle w:val="Hyperlink"/>
          </w:rPr>
          <w:t>g.bicknell@bham.ac.uk</w:t>
        </w:r>
      </w:hyperlink>
      <w:r w:rsidR="0027102A">
        <w:t>)</w:t>
      </w:r>
      <w:r w:rsidR="00D85484">
        <w:t>,</w:t>
      </w:r>
      <w:r w:rsidR="0027102A">
        <w:t xml:space="preserve"> </w:t>
      </w:r>
      <w:r w:rsidR="00D85484">
        <w:t>cc</w:t>
      </w:r>
      <w:r w:rsidR="0027102A">
        <w:t xml:space="preserve"> Mrs Leigh Challinor (</w:t>
      </w:r>
      <w:hyperlink r:id="rId8" w:history="1">
        <w:r w:rsidR="00CC6BC1" w:rsidRPr="00F35427">
          <w:rPr>
            <w:rStyle w:val="Hyperlink"/>
          </w:rPr>
          <w:t>l.challinor@bham.ac.uk</w:t>
        </w:r>
      </w:hyperlink>
      <w:r w:rsidR="00C26803">
        <w:t>).</w:t>
      </w:r>
      <w:r w:rsidR="00CC6BC1">
        <w:t xml:space="preserve"> A </w:t>
      </w:r>
      <w:r w:rsidR="00CC6BC1" w:rsidRPr="00CC6BC1">
        <w:rPr>
          <w:b/>
          <w:bCs/>
        </w:rPr>
        <w:t xml:space="preserve">signed PDF </w:t>
      </w:r>
      <w:r w:rsidR="00D85484">
        <w:rPr>
          <w:b/>
          <w:bCs/>
        </w:rPr>
        <w:t xml:space="preserve">copy </w:t>
      </w:r>
      <w:r w:rsidR="00CC6BC1" w:rsidRPr="00CC6BC1">
        <w:rPr>
          <w:b/>
          <w:bCs/>
        </w:rPr>
        <w:t>or signed hard copy</w:t>
      </w:r>
      <w:r w:rsidR="00CC6BC1">
        <w:t xml:space="preserve"> </w:t>
      </w:r>
      <w:r w:rsidR="00D85484">
        <w:t>is also</w:t>
      </w:r>
      <w:r w:rsidR="00CC6BC1">
        <w:t xml:space="preserve"> required.</w:t>
      </w:r>
    </w:p>
    <w:p w14:paraId="41E8D2E4" w14:textId="21350B01" w:rsidR="00904B92" w:rsidRDefault="00AB4CC7" w:rsidP="00175A91">
      <w:r>
        <w:t>For additional information please contact</w:t>
      </w:r>
      <w:r w:rsidR="006A0AC6">
        <w:t xml:space="preserve"> Dr Gareth Bicknell</w:t>
      </w:r>
      <w:r w:rsidR="00D85484">
        <w:t xml:space="preserve"> (</w:t>
      </w:r>
      <w:hyperlink r:id="rId9" w:history="1">
        <w:r w:rsidR="00D85484" w:rsidRPr="00F35427">
          <w:rPr>
            <w:rStyle w:val="Hyperlink"/>
          </w:rPr>
          <w:t>g.bicknell@bham.ac.uk</w:t>
        </w:r>
      </w:hyperlink>
      <w:r w:rsidR="00D85484">
        <w:t>)</w:t>
      </w:r>
      <w:r w:rsidR="006A0AC6">
        <w:t>.</w:t>
      </w:r>
      <w:r w:rsidR="00175A91">
        <w:t xml:space="preserve"> </w:t>
      </w:r>
    </w:p>
    <w:p w14:paraId="45FCC79F" w14:textId="77777777" w:rsidR="00C1750D" w:rsidRDefault="00C1750D" w:rsidP="00175A91"/>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76"/>
        <w:gridCol w:w="7295"/>
      </w:tblGrid>
      <w:tr w:rsidR="00011AFE" w14:paraId="6AC2A58E" w14:textId="77777777" w:rsidTr="009A2910">
        <w:trPr>
          <w:trHeight w:val="397"/>
        </w:trPr>
        <w:tc>
          <w:tcPr>
            <w:tcW w:w="10349" w:type="dxa"/>
            <w:gridSpan w:val="3"/>
            <w:shd w:val="clear" w:color="auto" w:fill="D9D9D9" w:themeFill="background1" w:themeFillShade="D9"/>
          </w:tcPr>
          <w:p w14:paraId="53FEA311" w14:textId="435084E3" w:rsidR="00011AFE" w:rsidRPr="0066035C" w:rsidRDefault="00011AFE" w:rsidP="00191E19">
            <w:pPr>
              <w:pStyle w:val="Tableheader"/>
            </w:pPr>
            <w:r w:rsidRPr="0066035C">
              <w:t xml:space="preserve">SECTION 1: </w:t>
            </w:r>
            <w:r>
              <w:t>STUDY</w:t>
            </w:r>
            <w:r w:rsidRPr="0066035C">
              <w:t xml:space="preserve"> DETAILS</w:t>
            </w:r>
          </w:p>
        </w:tc>
      </w:tr>
      <w:tr w:rsidR="009A2910" w14:paraId="21C7BC9C" w14:textId="77777777" w:rsidTr="009A2910">
        <w:trPr>
          <w:trHeight w:val="20"/>
        </w:trPr>
        <w:tc>
          <w:tcPr>
            <w:tcW w:w="10349" w:type="dxa"/>
            <w:gridSpan w:val="3"/>
            <w:shd w:val="clear" w:color="auto" w:fill="D9D9D9" w:themeFill="background1" w:themeFillShade="D9"/>
            <w:vAlign w:val="center"/>
          </w:tcPr>
          <w:p w14:paraId="36D8447A" w14:textId="5EF7D8B6" w:rsidR="009A2910" w:rsidRPr="009A2910" w:rsidRDefault="009A2910" w:rsidP="00D85484">
            <w:pPr>
              <w:pStyle w:val="Tableentrymainform"/>
              <w:jc w:val="left"/>
              <w:rPr>
                <w:b/>
                <w:bCs/>
              </w:rPr>
            </w:pPr>
            <w:r w:rsidRPr="009A2910">
              <w:rPr>
                <w:b/>
                <w:bCs/>
              </w:rPr>
              <w:t>Application</w:t>
            </w:r>
            <w:r>
              <w:rPr>
                <w:b/>
                <w:bCs/>
              </w:rPr>
              <w:t xml:space="preserve"> details</w:t>
            </w:r>
          </w:p>
        </w:tc>
      </w:tr>
      <w:tr w:rsidR="00BC11DA" w14:paraId="535AE628" w14:textId="77777777" w:rsidTr="009A2910">
        <w:trPr>
          <w:trHeight w:val="20"/>
        </w:trPr>
        <w:tc>
          <w:tcPr>
            <w:tcW w:w="3054" w:type="dxa"/>
            <w:gridSpan w:val="2"/>
            <w:vAlign w:val="center"/>
          </w:tcPr>
          <w:p w14:paraId="007435ED" w14:textId="76F1B3C4" w:rsidR="00BC11DA" w:rsidRDefault="00BC11DA" w:rsidP="00D85484">
            <w:pPr>
              <w:pStyle w:val="Tableentrymainform"/>
              <w:jc w:val="left"/>
            </w:pPr>
            <w:r>
              <w:t>HBRC application number:</w:t>
            </w:r>
          </w:p>
        </w:tc>
        <w:tc>
          <w:tcPr>
            <w:tcW w:w="7295" w:type="dxa"/>
            <w:vAlign w:val="center"/>
          </w:tcPr>
          <w:p w14:paraId="05456C5D" w14:textId="77777777" w:rsidR="00BC11DA" w:rsidRDefault="00BC11DA" w:rsidP="00D85484">
            <w:pPr>
              <w:pStyle w:val="Tableentrymainform"/>
              <w:jc w:val="left"/>
            </w:pPr>
          </w:p>
        </w:tc>
      </w:tr>
      <w:tr w:rsidR="00BC11DA" w14:paraId="41E0F5B9" w14:textId="77777777" w:rsidTr="009A2910">
        <w:trPr>
          <w:trHeight w:val="20"/>
        </w:trPr>
        <w:tc>
          <w:tcPr>
            <w:tcW w:w="3054" w:type="dxa"/>
            <w:gridSpan w:val="2"/>
            <w:vAlign w:val="center"/>
          </w:tcPr>
          <w:p w14:paraId="3AF2761A" w14:textId="4D5D01B0" w:rsidR="00BC11DA" w:rsidRDefault="00F221AA" w:rsidP="00D85484">
            <w:pPr>
              <w:pStyle w:val="Tableentrymainform"/>
              <w:jc w:val="left"/>
            </w:pPr>
            <w:r>
              <w:t>T</w:t>
            </w:r>
            <w:r w:rsidR="00BE6ADF">
              <w:t>itle:</w:t>
            </w:r>
          </w:p>
        </w:tc>
        <w:tc>
          <w:tcPr>
            <w:tcW w:w="7295" w:type="dxa"/>
            <w:vAlign w:val="center"/>
          </w:tcPr>
          <w:p w14:paraId="02A9A9BA" w14:textId="77777777" w:rsidR="00BC11DA" w:rsidRDefault="00BC11DA" w:rsidP="00D85484">
            <w:pPr>
              <w:pStyle w:val="Tableentrymainform"/>
              <w:jc w:val="left"/>
            </w:pPr>
          </w:p>
        </w:tc>
      </w:tr>
      <w:tr w:rsidR="00BC11DA" w14:paraId="1A31A33A" w14:textId="77777777" w:rsidTr="009A2910">
        <w:trPr>
          <w:trHeight w:val="20"/>
        </w:trPr>
        <w:tc>
          <w:tcPr>
            <w:tcW w:w="3054" w:type="dxa"/>
            <w:gridSpan w:val="2"/>
            <w:tcBorders>
              <w:bottom w:val="single" w:sz="4" w:space="0" w:color="000000"/>
            </w:tcBorders>
            <w:vAlign w:val="center"/>
          </w:tcPr>
          <w:p w14:paraId="6ABFC353" w14:textId="5856D6E1" w:rsidR="00BC11DA" w:rsidRDefault="00BE6ADF" w:rsidP="00D85484">
            <w:pPr>
              <w:pStyle w:val="Tableentrymainform"/>
              <w:jc w:val="left"/>
            </w:pPr>
            <w:r>
              <w:t>Name of Chief Investigator:</w:t>
            </w:r>
          </w:p>
        </w:tc>
        <w:tc>
          <w:tcPr>
            <w:tcW w:w="7295" w:type="dxa"/>
            <w:tcBorders>
              <w:bottom w:val="single" w:sz="4" w:space="0" w:color="000000"/>
            </w:tcBorders>
            <w:vAlign w:val="center"/>
          </w:tcPr>
          <w:p w14:paraId="59B54555" w14:textId="77777777" w:rsidR="00BC11DA" w:rsidRDefault="00BC11DA" w:rsidP="00D85484">
            <w:pPr>
              <w:pStyle w:val="Tableentrymainform"/>
              <w:jc w:val="left"/>
            </w:pPr>
          </w:p>
        </w:tc>
      </w:tr>
      <w:tr w:rsidR="00F221AA" w14:paraId="03A8681D" w14:textId="77777777" w:rsidTr="009A2910">
        <w:trPr>
          <w:trHeight w:val="20"/>
        </w:trPr>
        <w:tc>
          <w:tcPr>
            <w:tcW w:w="10349" w:type="dxa"/>
            <w:gridSpan w:val="3"/>
            <w:tcBorders>
              <w:left w:val="nil"/>
              <w:right w:val="nil"/>
            </w:tcBorders>
            <w:vAlign w:val="center"/>
          </w:tcPr>
          <w:p w14:paraId="24C3B94C" w14:textId="77777777" w:rsidR="00F221AA" w:rsidRDefault="00F221AA" w:rsidP="00D85484">
            <w:pPr>
              <w:pStyle w:val="Tableentrymainform"/>
              <w:jc w:val="left"/>
            </w:pPr>
          </w:p>
        </w:tc>
      </w:tr>
      <w:tr w:rsidR="009A2910" w14:paraId="31984889" w14:textId="77777777" w:rsidTr="009A2910">
        <w:trPr>
          <w:trHeight w:val="634"/>
        </w:trPr>
        <w:tc>
          <w:tcPr>
            <w:tcW w:w="10349" w:type="dxa"/>
            <w:gridSpan w:val="3"/>
            <w:shd w:val="clear" w:color="auto" w:fill="D9D9D9" w:themeFill="background1" w:themeFillShade="D9"/>
          </w:tcPr>
          <w:p w14:paraId="21BF22FC" w14:textId="257958C7" w:rsidR="009A2910" w:rsidRPr="009A2910" w:rsidRDefault="009A2910" w:rsidP="00191E19">
            <w:pPr>
              <w:pStyle w:val="Tableheader"/>
              <w:rPr>
                <w:b/>
                <w:bCs/>
                <w:sz w:val="20"/>
                <w:szCs w:val="20"/>
              </w:rPr>
            </w:pPr>
            <w:r w:rsidRPr="009A2910">
              <w:rPr>
                <w:b/>
                <w:bCs/>
                <w:sz w:val="20"/>
                <w:szCs w:val="20"/>
              </w:rPr>
              <w:t>Primary contact details</w:t>
            </w:r>
          </w:p>
          <w:p w14:paraId="7824A9F0" w14:textId="3CADDF42" w:rsidR="009A2910" w:rsidRPr="009A2910" w:rsidRDefault="009A2910" w:rsidP="00191E19">
            <w:pPr>
              <w:pStyle w:val="Tableheader"/>
              <w:rPr>
                <w:sz w:val="20"/>
                <w:szCs w:val="20"/>
              </w:rPr>
            </w:pPr>
            <w:r w:rsidRPr="009A2910">
              <w:rPr>
                <w:rStyle w:val="Emphasis"/>
                <w:szCs w:val="20"/>
              </w:rPr>
              <w:t>If different from the Chief Investigator named above.</w:t>
            </w:r>
          </w:p>
        </w:tc>
      </w:tr>
      <w:tr w:rsidR="0066044A" w14:paraId="76A439FB" w14:textId="77777777" w:rsidTr="009A2910">
        <w:trPr>
          <w:trHeight w:val="170"/>
        </w:trPr>
        <w:tc>
          <w:tcPr>
            <w:tcW w:w="3054" w:type="dxa"/>
            <w:gridSpan w:val="2"/>
            <w:tcBorders>
              <w:bottom w:val="single" w:sz="4" w:space="0" w:color="000000"/>
            </w:tcBorders>
            <w:vAlign w:val="center"/>
          </w:tcPr>
          <w:p w14:paraId="1F4EF79B" w14:textId="77777777" w:rsidR="0066044A" w:rsidRPr="00214572" w:rsidRDefault="0066044A" w:rsidP="00D85484">
            <w:pPr>
              <w:pStyle w:val="Tableentrymainform"/>
              <w:jc w:val="left"/>
            </w:pPr>
            <w:r w:rsidRPr="00214572">
              <w:t>Name(s):</w:t>
            </w:r>
          </w:p>
        </w:tc>
        <w:tc>
          <w:tcPr>
            <w:tcW w:w="7295" w:type="dxa"/>
            <w:tcBorders>
              <w:bottom w:val="single" w:sz="4" w:space="0" w:color="000000"/>
            </w:tcBorders>
            <w:vAlign w:val="center"/>
          </w:tcPr>
          <w:p w14:paraId="337DA809" w14:textId="77777777" w:rsidR="0066044A" w:rsidRPr="00214572" w:rsidRDefault="0066044A" w:rsidP="00D85484">
            <w:pPr>
              <w:pStyle w:val="Tableentrymainform"/>
              <w:jc w:val="left"/>
            </w:pPr>
          </w:p>
        </w:tc>
      </w:tr>
      <w:tr w:rsidR="0066044A" w14:paraId="4C2E6FFA" w14:textId="77777777" w:rsidTr="009A2910">
        <w:trPr>
          <w:trHeight w:val="170"/>
        </w:trPr>
        <w:tc>
          <w:tcPr>
            <w:tcW w:w="3054" w:type="dxa"/>
            <w:gridSpan w:val="2"/>
            <w:tcBorders>
              <w:bottom w:val="single" w:sz="4" w:space="0" w:color="000000"/>
            </w:tcBorders>
            <w:vAlign w:val="center"/>
          </w:tcPr>
          <w:p w14:paraId="155154C9" w14:textId="77777777" w:rsidR="0066044A" w:rsidRPr="00214572" w:rsidRDefault="0066044A" w:rsidP="00D85484">
            <w:pPr>
              <w:pStyle w:val="Tableentrymainform"/>
              <w:jc w:val="left"/>
            </w:pPr>
            <w:r w:rsidRPr="00214572">
              <w:t>Telephone number(s):</w:t>
            </w:r>
          </w:p>
        </w:tc>
        <w:tc>
          <w:tcPr>
            <w:tcW w:w="7295" w:type="dxa"/>
            <w:tcBorders>
              <w:bottom w:val="single" w:sz="4" w:space="0" w:color="000000"/>
            </w:tcBorders>
            <w:vAlign w:val="center"/>
          </w:tcPr>
          <w:p w14:paraId="6C2E6D92" w14:textId="77777777" w:rsidR="0066044A" w:rsidRPr="00214572" w:rsidRDefault="0066044A" w:rsidP="00D85484">
            <w:pPr>
              <w:pStyle w:val="Tableentrymainform"/>
              <w:jc w:val="left"/>
            </w:pPr>
          </w:p>
        </w:tc>
      </w:tr>
      <w:tr w:rsidR="0066044A" w14:paraId="6465F6D0" w14:textId="77777777" w:rsidTr="009A2910">
        <w:trPr>
          <w:trHeight w:val="170"/>
        </w:trPr>
        <w:tc>
          <w:tcPr>
            <w:tcW w:w="3054" w:type="dxa"/>
            <w:gridSpan w:val="2"/>
            <w:tcBorders>
              <w:bottom w:val="single" w:sz="4" w:space="0" w:color="000000"/>
            </w:tcBorders>
            <w:vAlign w:val="center"/>
          </w:tcPr>
          <w:p w14:paraId="2C8AA010" w14:textId="77777777" w:rsidR="0066044A" w:rsidRPr="00214572" w:rsidRDefault="0066044A" w:rsidP="00D85484">
            <w:pPr>
              <w:pStyle w:val="Tableentrymainform"/>
              <w:jc w:val="left"/>
            </w:pPr>
            <w:r w:rsidRPr="00214572">
              <w:t>Email address(es):</w:t>
            </w:r>
          </w:p>
        </w:tc>
        <w:tc>
          <w:tcPr>
            <w:tcW w:w="7295" w:type="dxa"/>
            <w:tcBorders>
              <w:bottom w:val="single" w:sz="4" w:space="0" w:color="000000"/>
            </w:tcBorders>
            <w:vAlign w:val="center"/>
          </w:tcPr>
          <w:p w14:paraId="5D2B6246" w14:textId="77777777" w:rsidR="0066044A" w:rsidRPr="00214572" w:rsidRDefault="0066044A" w:rsidP="00D85484">
            <w:pPr>
              <w:pStyle w:val="Tableentrymainform"/>
              <w:jc w:val="left"/>
            </w:pPr>
          </w:p>
        </w:tc>
      </w:tr>
      <w:tr w:rsidR="00F221AA" w14:paraId="58AAB66C" w14:textId="77777777" w:rsidTr="009A2910">
        <w:trPr>
          <w:trHeight w:val="170"/>
        </w:trPr>
        <w:tc>
          <w:tcPr>
            <w:tcW w:w="10349" w:type="dxa"/>
            <w:gridSpan w:val="3"/>
            <w:tcBorders>
              <w:left w:val="nil"/>
              <w:bottom w:val="single" w:sz="4" w:space="0" w:color="000000"/>
              <w:right w:val="nil"/>
            </w:tcBorders>
            <w:vAlign w:val="center"/>
          </w:tcPr>
          <w:p w14:paraId="2014CA89" w14:textId="77777777" w:rsidR="00F221AA" w:rsidRPr="00214572" w:rsidRDefault="00F221AA" w:rsidP="00D85484">
            <w:pPr>
              <w:pStyle w:val="Tableentrymainform"/>
              <w:jc w:val="left"/>
            </w:pPr>
          </w:p>
        </w:tc>
      </w:tr>
      <w:tr w:rsidR="005264B3" w14:paraId="0F20F67B" w14:textId="77777777" w:rsidTr="009A2910">
        <w:trPr>
          <w:trHeight w:val="397"/>
        </w:trPr>
        <w:tc>
          <w:tcPr>
            <w:tcW w:w="10349" w:type="dxa"/>
            <w:gridSpan w:val="3"/>
            <w:shd w:val="clear" w:color="auto" w:fill="D9D9D9" w:themeFill="background1" w:themeFillShade="D9"/>
          </w:tcPr>
          <w:p w14:paraId="38C2DB45" w14:textId="5029A95C" w:rsidR="005264B3" w:rsidRPr="009A2910" w:rsidRDefault="005264B3" w:rsidP="009E0EB8">
            <w:pPr>
              <w:pStyle w:val="Tableheader"/>
              <w:rPr>
                <w:b/>
                <w:bCs/>
                <w:sz w:val="20"/>
                <w:szCs w:val="20"/>
              </w:rPr>
            </w:pPr>
            <w:r w:rsidRPr="009A2910">
              <w:rPr>
                <w:b/>
                <w:bCs/>
                <w:sz w:val="20"/>
                <w:szCs w:val="20"/>
              </w:rPr>
              <w:t>Current sponsorship</w:t>
            </w:r>
            <w:r w:rsidR="009A2910">
              <w:rPr>
                <w:b/>
                <w:bCs/>
                <w:sz w:val="20"/>
                <w:szCs w:val="20"/>
              </w:rPr>
              <w:t xml:space="preserve"> details</w:t>
            </w:r>
          </w:p>
          <w:p w14:paraId="156CEF31" w14:textId="2662A77B" w:rsidR="00F221AA" w:rsidRPr="00F221AA" w:rsidRDefault="00F221AA" w:rsidP="009E0EB8">
            <w:pPr>
              <w:pStyle w:val="Tableheader"/>
              <w:rPr>
                <w:sz w:val="20"/>
                <w:szCs w:val="20"/>
              </w:rPr>
            </w:pPr>
            <w:r w:rsidRPr="009A2910">
              <w:rPr>
                <w:i/>
                <w:iCs/>
                <w:sz w:val="20"/>
                <w:szCs w:val="20"/>
              </w:rPr>
              <w:t>Please note that the Sponsor is NOT the Funder. The Sponsor is “the organisation or partnership that takes on overall responsibility for proportionate, effective arrangements being in place to set up, run and report a research project”. All health and social care research should have a Sponsor.</w:t>
            </w:r>
          </w:p>
        </w:tc>
      </w:tr>
      <w:tr w:rsidR="00F221AA" w14:paraId="764E4B83" w14:textId="77777777" w:rsidTr="009A2910">
        <w:trPr>
          <w:trHeight w:val="20"/>
        </w:trPr>
        <w:tc>
          <w:tcPr>
            <w:tcW w:w="2978" w:type="dxa"/>
          </w:tcPr>
          <w:p w14:paraId="7E9C91B0" w14:textId="5576A3D1" w:rsidR="00F221AA" w:rsidRDefault="00F221AA" w:rsidP="009E0EB8">
            <w:pPr>
              <w:pStyle w:val="Tableentrymainform"/>
              <w:jc w:val="left"/>
            </w:pPr>
            <w:r>
              <w:t>Current sponsor organisation:</w:t>
            </w:r>
          </w:p>
        </w:tc>
        <w:tc>
          <w:tcPr>
            <w:tcW w:w="7371" w:type="dxa"/>
            <w:gridSpan w:val="2"/>
            <w:vAlign w:val="center"/>
          </w:tcPr>
          <w:p w14:paraId="24E813DA" w14:textId="05864062" w:rsidR="00F221AA" w:rsidRDefault="00F221AA" w:rsidP="00F221AA">
            <w:pPr>
              <w:pStyle w:val="Tableentrymainform"/>
              <w:jc w:val="left"/>
            </w:pPr>
          </w:p>
        </w:tc>
      </w:tr>
      <w:tr w:rsidR="00F221AA" w14:paraId="7618ED0E" w14:textId="77777777" w:rsidTr="009A2910">
        <w:trPr>
          <w:trHeight w:val="20"/>
        </w:trPr>
        <w:tc>
          <w:tcPr>
            <w:tcW w:w="2978" w:type="dxa"/>
          </w:tcPr>
          <w:p w14:paraId="302A32ED" w14:textId="55265C58" w:rsidR="00F221AA" w:rsidRDefault="00F221AA" w:rsidP="00F221AA">
            <w:pPr>
              <w:pStyle w:val="Tableentrymainform"/>
              <w:jc w:val="left"/>
            </w:pPr>
            <w:r>
              <w:t xml:space="preserve">If </w:t>
            </w:r>
            <w:r w:rsidRPr="00F221AA">
              <w:rPr>
                <w:b/>
                <w:bCs/>
              </w:rPr>
              <w:t>not</w:t>
            </w:r>
            <w:r>
              <w:t xml:space="preserve"> the University of Birmingham, is the Sponsor aware of this amendment?</w:t>
            </w:r>
          </w:p>
        </w:tc>
        <w:tc>
          <w:tcPr>
            <w:tcW w:w="7371" w:type="dxa"/>
            <w:gridSpan w:val="2"/>
            <w:vAlign w:val="center"/>
          </w:tcPr>
          <w:p w14:paraId="65D9F856" w14:textId="7057662A" w:rsidR="00F221AA" w:rsidRDefault="00000000" w:rsidP="00F221AA">
            <w:pPr>
              <w:pStyle w:val="Tableentrymainform"/>
              <w:jc w:val="left"/>
            </w:pPr>
            <w:sdt>
              <w:sdtPr>
                <w:id w:val="-630776919"/>
                <w:placeholder>
                  <w:docPart w:val="9C1E6CBD9142440B8DBF93D7D177BB78"/>
                </w:placeholder>
                <w:showingPlcHdr/>
                <w:comboBox>
                  <w:listItem w:displayText="Please choose a response" w:value=""/>
                  <w:listItem w:displayText="YES, the non-UoB Sponsor is aware of this amendment" w:value="YES, the non-UoB Sponsor is aware of this amendment"/>
                  <w:listItem w:displayText="NO" w:value="NO"/>
                  <w:listItem w:displayText="(Not applicable - the Sponsor is UoB)" w:value="(Not applicable - the Sponsor is UoB)"/>
                </w:comboBox>
              </w:sdtPr>
              <w:sdtContent>
                <w:r w:rsidR="00782E88" w:rsidRPr="00895F80">
                  <w:rPr>
                    <w:rStyle w:val="PlaceholderText"/>
                    <w:color w:val="505050"/>
                  </w:rPr>
                  <w:t>Please choose a response.</w:t>
                </w:r>
              </w:sdtContent>
            </w:sdt>
          </w:p>
        </w:tc>
      </w:tr>
    </w:tbl>
    <w:p w14:paraId="0561D675" w14:textId="77777777" w:rsidR="005264B3" w:rsidRDefault="005264B3"/>
    <w:p w14:paraId="5AFD5885" w14:textId="4439C267" w:rsidR="003D1DB7" w:rsidRDefault="003D1DB7">
      <w:pPr>
        <w:spacing w:before="0" w:after="0"/>
        <w:jc w:val="left"/>
      </w:pPr>
      <w:r>
        <w:br w:type="page"/>
      </w:r>
    </w:p>
    <w:p w14:paraId="76E3CC52" w14:textId="6FFD3787" w:rsidR="003D1DB7" w:rsidRDefault="003D1DB7" w:rsidP="003D1DB7">
      <w:pPr>
        <w:tabs>
          <w:tab w:val="left" w:pos="2040"/>
        </w:tabs>
      </w:pPr>
      <w:r>
        <w:lastRenderedPageBreak/>
        <w:tab/>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6"/>
        <w:gridCol w:w="7513"/>
      </w:tblGrid>
      <w:tr w:rsidR="005C03ED" w14:paraId="1B8EB29F" w14:textId="77777777" w:rsidTr="009A2910">
        <w:trPr>
          <w:trHeight w:val="397"/>
        </w:trPr>
        <w:tc>
          <w:tcPr>
            <w:tcW w:w="10349" w:type="dxa"/>
            <w:gridSpan w:val="2"/>
            <w:tcBorders>
              <w:bottom w:val="single" w:sz="4" w:space="0" w:color="000000"/>
            </w:tcBorders>
            <w:shd w:val="clear" w:color="auto" w:fill="D9D9D9" w:themeFill="background1" w:themeFillShade="D9"/>
            <w:vAlign w:val="center"/>
          </w:tcPr>
          <w:p w14:paraId="22F0C5F1" w14:textId="77777777" w:rsidR="005C03ED" w:rsidRDefault="005C03ED" w:rsidP="002141D7">
            <w:pPr>
              <w:pStyle w:val="Tableheader"/>
              <w:jc w:val="left"/>
            </w:pPr>
            <w:r w:rsidRPr="0066035C">
              <w:t xml:space="preserve">SECTION </w:t>
            </w:r>
            <w:r>
              <w:t>2</w:t>
            </w:r>
            <w:r w:rsidRPr="0066035C">
              <w:t>: DETAILS</w:t>
            </w:r>
            <w:r>
              <w:t xml:space="preserve"> OF THE AMENDMENT</w:t>
            </w:r>
          </w:p>
          <w:p w14:paraId="7B5589A7" w14:textId="39B97DED" w:rsidR="000444D0" w:rsidRPr="0066035C" w:rsidRDefault="000444D0" w:rsidP="002141D7">
            <w:pPr>
              <w:pStyle w:val="Tableheader"/>
              <w:jc w:val="left"/>
            </w:pPr>
            <w:r w:rsidRPr="001D31C2">
              <w:rPr>
                <w:rStyle w:val="Emphasis"/>
              </w:rPr>
              <w:t xml:space="preserve">Please </w:t>
            </w:r>
            <w:r>
              <w:rPr>
                <w:rStyle w:val="Emphasis"/>
              </w:rPr>
              <w:t>answer the questions below to indicate what amendments are required and the d</w:t>
            </w:r>
            <w:r w:rsidRPr="001D31C2">
              <w:rPr>
                <w:rStyle w:val="Emphasis"/>
              </w:rPr>
              <w:t xml:space="preserve">etails </w:t>
            </w:r>
            <w:r>
              <w:rPr>
                <w:rStyle w:val="Emphasis"/>
              </w:rPr>
              <w:t>of</w:t>
            </w:r>
            <w:r w:rsidRPr="001D31C2">
              <w:rPr>
                <w:rStyle w:val="Emphasis"/>
              </w:rPr>
              <w:t xml:space="preserve"> each type of amendment you are requesting</w:t>
            </w:r>
            <w:r>
              <w:rPr>
                <w:rStyle w:val="Emphasis"/>
              </w:rPr>
              <w:t>.</w:t>
            </w:r>
          </w:p>
        </w:tc>
      </w:tr>
      <w:tr w:rsidR="00DE7B67" w14:paraId="3A89D636" w14:textId="77777777" w:rsidTr="009A2910">
        <w:trPr>
          <w:trHeight w:val="20"/>
        </w:trPr>
        <w:tc>
          <w:tcPr>
            <w:tcW w:w="10349" w:type="dxa"/>
            <w:gridSpan w:val="2"/>
            <w:shd w:val="clear" w:color="auto" w:fill="D9D9D9" w:themeFill="background1" w:themeFillShade="D9"/>
          </w:tcPr>
          <w:p w14:paraId="197F0FB2" w14:textId="6F03B727" w:rsidR="00DE7B67" w:rsidRPr="00DE7B67" w:rsidRDefault="00DE7B67" w:rsidP="002141D7">
            <w:pPr>
              <w:pStyle w:val="Tableentrymainform"/>
              <w:ind w:left="28"/>
              <w:jc w:val="left"/>
              <w:rPr>
                <w:b/>
                <w:bCs/>
              </w:rPr>
            </w:pPr>
            <w:r w:rsidRPr="00DE7B67">
              <w:rPr>
                <w:b/>
                <w:bCs/>
              </w:rPr>
              <w:t>Are you requesting a change to the Chief Investigator?</w:t>
            </w:r>
          </w:p>
        </w:tc>
      </w:tr>
      <w:tr w:rsidR="003757BD" w14:paraId="0BC0B2CA" w14:textId="77777777" w:rsidTr="009A2910">
        <w:trPr>
          <w:trHeight w:val="20"/>
        </w:trPr>
        <w:tc>
          <w:tcPr>
            <w:tcW w:w="2836" w:type="dxa"/>
            <w:tcBorders>
              <w:bottom w:val="single" w:sz="4" w:space="0" w:color="000000"/>
            </w:tcBorders>
          </w:tcPr>
          <w:p w14:paraId="002C05F4" w14:textId="6213BD14" w:rsidR="003757BD" w:rsidRDefault="00000000" w:rsidP="003757BD">
            <w:pPr>
              <w:pStyle w:val="Tableentrymainform"/>
              <w:ind w:left="28"/>
              <w:jc w:val="left"/>
            </w:pPr>
            <w:sdt>
              <w:sdtPr>
                <w:id w:val="-1504198520"/>
                <w:placeholder>
                  <w:docPart w:val="69CB600DDDF24FC48C08789E830F9DC4"/>
                </w:placeholder>
                <w:showingPlcHdr/>
                <w:comboBox>
                  <w:listItem w:displayText="Please choose a response" w:value=""/>
                  <w:listItem w:displayText="YES, a new Chief Investigator is requested" w:value="YES, a new Chief Investigator is requested"/>
                  <w:listItem w:displayText="NO" w:value="NO"/>
                </w:comboBox>
              </w:sdtPr>
              <w:sdtContent>
                <w:r w:rsidR="0036597E" w:rsidRPr="00895F80">
                  <w:rPr>
                    <w:rStyle w:val="PlaceholderText"/>
                    <w:color w:val="505050"/>
                  </w:rPr>
                  <w:t>Please choose a response.</w:t>
                </w:r>
              </w:sdtContent>
            </w:sdt>
          </w:p>
        </w:tc>
        <w:tc>
          <w:tcPr>
            <w:tcW w:w="7513" w:type="dxa"/>
            <w:tcBorders>
              <w:bottom w:val="single" w:sz="4" w:space="0" w:color="000000"/>
            </w:tcBorders>
            <w:vAlign w:val="center"/>
          </w:tcPr>
          <w:p w14:paraId="1EC9EE38" w14:textId="43C4A3EC"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0"/>
              <w:jc w:val="left"/>
            </w:pPr>
            <w:r>
              <w:t>If ‘YES’:</w:t>
            </w:r>
          </w:p>
          <w:p w14:paraId="2F60436A"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p>
          <w:p w14:paraId="2BB5A89E" w14:textId="510A9A2F"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t xml:space="preserve">Name: </w:t>
            </w:r>
            <w:sdt>
              <w:sdtPr>
                <w:id w:val="231288894"/>
                <w:placeholder>
                  <w:docPart w:val="D96B801C5B7F4596B5D4905A4C06CCB0"/>
                </w:placeholder>
                <w:showingPlcHdr/>
              </w:sdtPr>
              <w:sdtContent>
                <w:r w:rsidRPr="00895F80">
                  <w:rPr>
                    <w:rStyle w:val="PlaceholderText"/>
                    <w:color w:val="505050"/>
                  </w:rPr>
                  <w:t>Name of CI</w:t>
                </w:r>
              </w:sdtContent>
            </w:sdt>
          </w:p>
          <w:p w14:paraId="73128D36"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t xml:space="preserve">Institution: </w:t>
            </w:r>
            <w:sdt>
              <w:sdtPr>
                <w:id w:val="879834314"/>
                <w:placeholder>
                  <w:docPart w:val="AA8BA00D65124990884ECC7FFFC7679E"/>
                </w:placeholder>
                <w:showingPlcHdr/>
              </w:sdtPr>
              <w:sdtContent>
                <w:r w:rsidRPr="00895F80">
                  <w:rPr>
                    <w:rStyle w:val="PlaceholderText"/>
                    <w:color w:val="505050"/>
                  </w:rPr>
                  <w:t>Name and address of institution</w:t>
                </w:r>
              </w:sdtContent>
            </w:sdt>
          </w:p>
          <w:p w14:paraId="2D7C11B9" w14:textId="29C04C53" w:rsidR="003757BD" w:rsidRDefault="003757BD" w:rsidP="003757BD">
            <w:pPr>
              <w:pStyle w:val="Tableentrymainform"/>
              <w:spacing w:before="0"/>
              <w:jc w:val="left"/>
            </w:pPr>
            <w:r>
              <w:t xml:space="preserve">Contact details: </w:t>
            </w:r>
            <w:sdt>
              <w:sdtPr>
                <w:id w:val="1595975519"/>
                <w:placeholder>
                  <w:docPart w:val="83EE240EA45148849BB103D1206DBB79"/>
                </w:placeholder>
                <w:showingPlcHdr/>
              </w:sdtPr>
              <w:sdtContent>
                <w:r w:rsidRPr="00895F80">
                  <w:rPr>
                    <w:rStyle w:val="PlaceholderText"/>
                    <w:color w:val="505050"/>
                  </w:rPr>
                  <w:t>Contact details</w:t>
                </w:r>
              </w:sdtContent>
            </w:sdt>
          </w:p>
        </w:tc>
      </w:tr>
      <w:tr w:rsidR="002521FB" w14:paraId="164FE6F4" w14:textId="77777777" w:rsidTr="009A2910">
        <w:trPr>
          <w:trHeight w:val="20"/>
        </w:trPr>
        <w:tc>
          <w:tcPr>
            <w:tcW w:w="10349" w:type="dxa"/>
            <w:gridSpan w:val="2"/>
            <w:shd w:val="clear" w:color="auto" w:fill="D9D9D9" w:themeFill="background1" w:themeFillShade="D9"/>
          </w:tcPr>
          <w:p w14:paraId="3687E458" w14:textId="7E1F73BE" w:rsidR="002521FB" w:rsidRPr="00DE7B67" w:rsidRDefault="002521FB" w:rsidP="00B8538E">
            <w:pPr>
              <w:pStyle w:val="Tableentrymainform"/>
              <w:jc w:val="left"/>
              <w:rPr>
                <w:b/>
                <w:bCs/>
              </w:rPr>
            </w:pPr>
            <w:r w:rsidRPr="00DE7B67">
              <w:rPr>
                <w:b/>
                <w:bCs/>
              </w:rPr>
              <w:t xml:space="preserve">Are you </w:t>
            </w:r>
            <w:r w:rsidR="003757BD">
              <w:rPr>
                <w:b/>
                <w:bCs/>
              </w:rPr>
              <w:t xml:space="preserve">notifying us of a </w:t>
            </w:r>
            <w:r w:rsidRPr="00DE7B67">
              <w:rPr>
                <w:b/>
                <w:bCs/>
              </w:rPr>
              <w:t>chang</w:t>
            </w:r>
            <w:r w:rsidR="003757BD">
              <w:rPr>
                <w:b/>
                <w:bCs/>
              </w:rPr>
              <w:t>e to</w:t>
            </w:r>
            <w:r w:rsidRPr="00DE7B67">
              <w:rPr>
                <w:b/>
                <w:bCs/>
              </w:rPr>
              <w:t xml:space="preserve"> the source </w:t>
            </w:r>
            <w:r w:rsidR="003757BD">
              <w:rPr>
                <w:b/>
                <w:bCs/>
              </w:rPr>
              <w:t xml:space="preserve">or length </w:t>
            </w:r>
            <w:r w:rsidRPr="00DE7B67">
              <w:rPr>
                <w:b/>
                <w:bCs/>
              </w:rPr>
              <w:t>of funding?</w:t>
            </w:r>
          </w:p>
        </w:tc>
      </w:tr>
      <w:tr w:rsidR="003757BD" w14:paraId="674AFE0F" w14:textId="77777777" w:rsidTr="009A2910">
        <w:trPr>
          <w:trHeight w:val="20"/>
        </w:trPr>
        <w:tc>
          <w:tcPr>
            <w:tcW w:w="2836" w:type="dxa"/>
          </w:tcPr>
          <w:p w14:paraId="11FC9484" w14:textId="1284D0F5" w:rsidR="003757BD" w:rsidRDefault="00000000" w:rsidP="003757BD">
            <w:pPr>
              <w:pStyle w:val="Tableentrymainform"/>
              <w:jc w:val="left"/>
            </w:pPr>
            <w:sdt>
              <w:sdtPr>
                <w:id w:val="-1171709207"/>
                <w:placeholder>
                  <w:docPart w:val="EA8444A162A8438FB18F563AC65D26E6"/>
                </w:placeholder>
                <w:showingPlcHdr/>
                <w:comboBox>
                  <w:listItem w:displayText="Please choose a response" w:value=""/>
                  <w:listItem w:displayText="YES, a change of funding is being notified" w:value="YES, a change of funding is being notified"/>
                  <w:listItem w:displayText="NO" w:value="NO"/>
                </w:comboBox>
              </w:sdtPr>
              <w:sdtContent>
                <w:r w:rsidR="003757BD" w:rsidRPr="00895F80">
                  <w:rPr>
                    <w:rStyle w:val="PlaceholderText"/>
                    <w:color w:val="505050"/>
                  </w:rPr>
                  <w:t>Please choose a response.</w:t>
                </w:r>
              </w:sdtContent>
            </w:sdt>
          </w:p>
        </w:tc>
        <w:tc>
          <w:tcPr>
            <w:tcW w:w="7513" w:type="dxa"/>
            <w:vAlign w:val="center"/>
          </w:tcPr>
          <w:p w14:paraId="755F124F" w14:textId="77777777" w:rsidR="003757BD" w:rsidRDefault="003757BD" w:rsidP="003757BD">
            <w:pPr>
              <w:pStyle w:val="Tableentrymainform"/>
              <w:spacing w:after="0"/>
              <w:jc w:val="left"/>
            </w:pPr>
            <w:r>
              <w:t>If ‘YES’:</w:t>
            </w:r>
          </w:p>
          <w:p w14:paraId="75453FA1" w14:textId="77777777" w:rsidR="003757BD" w:rsidRDefault="003757BD" w:rsidP="003757BD">
            <w:pPr>
              <w:pStyle w:val="Tableentrymainform"/>
              <w:spacing w:before="0" w:after="0"/>
              <w:jc w:val="left"/>
            </w:pPr>
          </w:p>
          <w:p w14:paraId="5B4E5427"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t>How are the funding arrangements going to change?</w:t>
            </w:r>
          </w:p>
          <w:sdt>
            <w:sdtPr>
              <w:id w:val="1496993402"/>
              <w:placeholder>
                <w:docPart w:val="2E920EE320AF48649F6CF1178E6765A8"/>
              </w:placeholder>
              <w:showingPlcHdr/>
            </w:sdtPr>
            <w:sdtContent>
              <w:p w14:paraId="66FF49A3"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Please describe</w:t>
                </w:r>
              </w:p>
            </w:sdtContent>
          </w:sdt>
          <w:p w14:paraId="6AB8DA83"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p>
          <w:p w14:paraId="50A3CDCC" w14:textId="77777777" w:rsidR="003757BD" w:rsidRDefault="003757BD" w:rsidP="003757B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6E7A4D">
              <w:t>Wh</w:t>
            </w:r>
            <w:r>
              <w:t>en does the new funding end?</w:t>
            </w:r>
          </w:p>
          <w:sdt>
            <w:sdtPr>
              <w:id w:val="264976320"/>
              <w:placeholder>
                <w:docPart w:val="FBBAD77DD9B548D28C295445F81C3497"/>
              </w:placeholder>
              <w:showingPlcHdr/>
            </w:sdtPr>
            <w:sdtContent>
              <w:p w14:paraId="125BD019" w14:textId="371AEEC4" w:rsidR="003757BD" w:rsidRDefault="003757BD" w:rsidP="003757BD">
                <w:pPr>
                  <w:pStyle w:val="Tableentrymainform"/>
                  <w:spacing w:before="0"/>
                  <w:jc w:val="left"/>
                </w:pPr>
                <w:r w:rsidRPr="00895F80">
                  <w:rPr>
                    <w:rStyle w:val="PlaceholderText"/>
                    <w:color w:val="505050"/>
                  </w:rPr>
                  <w:t>Please indicate the new funding end-date</w:t>
                </w:r>
              </w:p>
            </w:sdtContent>
          </w:sdt>
        </w:tc>
      </w:tr>
      <w:tr w:rsidR="003705A7" w:rsidRPr="00DE7B67" w14:paraId="69A98AF9" w14:textId="77777777" w:rsidTr="009A2910">
        <w:trPr>
          <w:trHeight w:val="20"/>
        </w:trPr>
        <w:tc>
          <w:tcPr>
            <w:tcW w:w="10349" w:type="dxa"/>
            <w:gridSpan w:val="2"/>
            <w:shd w:val="clear" w:color="auto" w:fill="D9D9D9" w:themeFill="background1" w:themeFillShade="D9"/>
          </w:tcPr>
          <w:p w14:paraId="584DC39E" w14:textId="76842BD5" w:rsidR="003705A7" w:rsidRDefault="003705A7" w:rsidP="009E0EB8">
            <w:pPr>
              <w:pStyle w:val="Tableentrymainform"/>
              <w:ind w:left="28"/>
              <w:jc w:val="left"/>
              <w:rPr>
                <w:b/>
                <w:bCs/>
              </w:rPr>
            </w:pPr>
            <w:r w:rsidRPr="00DE7B67">
              <w:rPr>
                <w:b/>
                <w:bCs/>
              </w:rPr>
              <w:t xml:space="preserve">Are you requesting a change to the </w:t>
            </w:r>
            <w:r>
              <w:rPr>
                <w:b/>
                <w:bCs/>
              </w:rPr>
              <w:t>sponsorship arrangements</w:t>
            </w:r>
            <w:r w:rsidRPr="00DE7B67">
              <w:rPr>
                <w:b/>
                <w:bCs/>
              </w:rPr>
              <w:t>?</w:t>
            </w:r>
          </w:p>
          <w:p w14:paraId="7E9D0A85" w14:textId="13FB19AF" w:rsidR="003705A7" w:rsidRPr="003705A7" w:rsidRDefault="003705A7" w:rsidP="009E0EB8">
            <w:pPr>
              <w:pStyle w:val="Tableentrymainform"/>
              <w:ind w:left="28"/>
              <w:jc w:val="left"/>
              <w:rPr>
                <w:i/>
                <w:iCs/>
              </w:rPr>
            </w:pPr>
            <w:r w:rsidRPr="003705A7">
              <w:rPr>
                <w:i/>
                <w:iCs/>
              </w:rPr>
              <w:t>Please note that the Sponsor is NOT the Funder. The Sponsor is “the organisation or partnership that takes on overall responsibility for proportionate, effective arrangements being in place to set up, run and report a research project”. All health and social care research should have a Sponsor.</w:t>
            </w:r>
          </w:p>
        </w:tc>
      </w:tr>
      <w:tr w:rsidR="003757BD" w14:paraId="078C7A44" w14:textId="77777777" w:rsidTr="009A2910">
        <w:trPr>
          <w:trHeight w:val="20"/>
        </w:trPr>
        <w:tc>
          <w:tcPr>
            <w:tcW w:w="2836" w:type="dxa"/>
            <w:tcBorders>
              <w:bottom w:val="single" w:sz="4" w:space="0" w:color="000000"/>
            </w:tcBorders>
          </w:tcPr>
          <w:p w14:paraId="1FEB226F" w14:textId="4F05C753" w:rsidR="003757BD" w:rsidRDefault="00000000" w:rsidP="003757BD">
            <w:pPr>
              <w:pStyle w:val="Tableentrymainform"/>
              <w:spacing w:after="0"/>
              <w:ind w:left="28"/>
              <w:jc w:val="left"/>
            </w:pPr>
            <w:sdt>
              <w:sdtPr>
                <w:id w:val="776986989"/>
                <w:placeholder>
                  <w:docPart w:val="D57E8DE46C1E4A40832A7E66AFA613C7"/>
                </w:placeholder>
                <w:showingPlcHdr/>
                <w:comboBox>
                  <w:listItem w:displayText="Please choose a response" w:value=""/>
                  <w:listItem w:displayText="YES, a change to Sponsorship is requested" w:value="YES, a change to Sponsorship is requested"/>
                  <w:listItem w:displayText="NO" w:value="NO"/>
                </w:comboBox>
              </w:sdtPr>
              <w:sdtContent>
                <w:r w:rsidR="0036597E" w:rsidRPr="00895F80">
                  <w:rPr>
                    <w:rStyle w:val="PlaceholderText"/>
                    <w:color w:val="505050"/>
                  </w:rPr>
                  <w:t>Please choose a response.</w:t>
                </w:r>
              </w:sdtContent>
            </w:sdt>
          </w:p>
        </w:tc>
        <w:tc>
          <w:tcPr>
            <w:tcW w:w="7513" w:type="dxa"/>
            <w:tcBorders>
              <w:bottom w:val="single" w:sz="4" w:space="0" w:color="000000"/>
            </w:tcBorders>
            <w:vAlign w:val="center"/>
          </w:tcPr>
          <w:p w14:paraId="31C29ABF" w14:textId="77777777" w:rsidR="003757BD" w:rsidRDefault="003757BD" w:rsidP="003757BD">
            <w:pPr>
              <w:pStyle w:val="Tableentrymainform"/>
              <w:spacing w:after="0"/>
              <w:jc w:val="left"/>
            </w:pPr>
            <w:r>
              <w:t>If ‘YES’:</w:t>
            </w:r>
          </w:p>
          <w:p w14:paraId="03129E6D" w14:textId="77777777" w:rsidR="0036597E" w:rsidRDefault="0036597E" w:rsidP="003757BD">
            <w:pPr>
              <w:pStyle w:val="Tableentrymainform"/>
              <w:spacing w:after="0"/>
              <w:jc w:val="left"/>
            </w:pPr>
          </w:p>
          <w:p w14:paraId="11B74D68" w14:textId="77777777" w:rsidR="003757BD" w:rsidRDefault="003757BD" w:rsidP="003757BD">
            <w:pPr>
              <w:pStyle w:val="Tableentrymainform"/>
              <w:spacing w:after="0"/>
              <w:jc w:val="left"/>
            </w:pPr>
            <w:r w:rsidRPr="003705A7">
              <w:t xml:space="preserve">What change to the </w:t>
            </w:r>
            <w:r>
              <w:t>s</w:t>
            </w:r>
            <w:r w:rsidRPr="003705A7">
              <w:t xml:space="preserve">ponsorship arrangements </w:t>
            </w:r>
            <w:r>
              <w:t>do you require</w:t>
            </w:r>
            <w:r w:rsidRPr="003705A7">
              <w:t>?</w:t>
            </w:r>
          </w:p>
          <w:p w14:paraId="40215537" w14:textId="77777777" w:rsidR="003757BD" w:rsidRDefault="00000000" w:rsidP="003757BD">
            <w:pPr>
              <w:pStyle w:val="Tableentrymainform"/>
              <w:spacing w:after="0"/>
              <w:jc w:val="left"/>
            </w:pPr>
            <w:sdt>
              <w:sdtPr>
                <w:id w:val="1125503959"/>
                <w:placeholder>
                  <w:docPart w:val="818C1520A7324A2994273364B4B71793"/>
                </w:placeholder>
                <w:showingPlcHdr/>
              </w:sdtPr>
              <w:sdtContent>
                <w:r w:rsidR="003757BD" w:rsidRPr="00895F80">
                  <w:rPr>
                    <w:rStyle w:val="PlaceholderText"/>
                    <w:color w:val="505050"/>
                  </w:rPr>
                  <w:t>Please describe the nature of sponsorship change requested</w:t>
                </w:r>
              </w:sdtContent>
            </w:sdt>
          </w:p>
          <w:p w14:paraId="59CEEEED" w14:textId="77777777" w:rsidR="003757BD" w:rsidRDefault="003757BD" w:rsidP="003757BD">
            <w:pPr>
              <w:pStyle w:val="Tableentrymainform"/>
              <w:spacing w:after="0"/>
              <w:ind w:left="457"/>
              <w:jc w:val="left"/>
            </w:pPr>
          </w:p>
          <w:p w14:paraId="72B0F307" w14:textId="77777777" w:rsidR="003757BD" w:rsidRDefault="003757BD" w:rsidP="003757BD">
            <w:pPr>
              <w:pStyle w:val="Tableentrymainform"/>
              <w:spacing w:after="0"/>
              <w:jc w:val="left"/>
            </w:pPr>
            <w:r>
              <w:t>Why is this required?</w:t>
            </w:r>
          </w:p>
          <w:p w14:paraId="09685A31" w14:textId="77777777" w:rsidR="003757BD" w:rsidRDefault="00000000" w:rsidP="003757BD">
            <w:pPr>
              <w:pStyle w:val="Tableentrymainform"/>
              <w:spacing w:after="0"/>
              <w:jc w:val="left"/>
            </w:pPr>
            <w:sdt>
              <w:sdtPr>
                <w:id w:val="1038627105"/>
                <w:placeholder>
                  <w:docPart w:val="F7B21917B8284722B631816C6B322EB8"/>
                </w:placeholder>
                <w:showingPlcHdr/>
              </w:sdtPr>
              <w:sdtContent>
                <w:r w:rsidR="003757BD" w:rsidRPr="00895F80">
                  <w:rPr>
                    <w:rStyle w:val="PlaceholderText"/>
                    <w:color w:val="505050"/>
                  </w:rPr>
                  <w:t>Please indicate the reason for the change</w:t>
                </w:r>
              </w:sdtContent>
            </w:sdt>
          </w:p>
          <w:p w14:paraId="0358CD04" w14:textId="77777777" w:rsidR="003757BD" w:rsidRDefault="003757BD" w:rsidP="003757BD">
            <w:pPr>
              <w:pStyle w:val="Tableentrymainform"/>
              <w:spacing w:after="0"/>
              <w:ind w:left="457"/>
              <w:jc w:val="left"/>
            </w:pPr>
          </w:p>
          <w:p w14:paraId="00BDC350" w14:textId="77777777" w:rsidR="003757BD" w:rsidRDefault="003757BD" w:rsidP="003757BD">
            <w:pPr>
              <w:pStyle w:val="Tableentrymainform"/>
              <w:spacing w:after="0"/>
              <w:jc w:val="left"/>
            </w:pPr>
            <w:r>
              <w:t xml:space="preserve">If the research will be sponsored by a new institution </w:t>
            </w:r>
            <w:r w:rsidRPr="00E6160B">
              <w:rPr>
                <w:b/>
                <w:bCs/>
              </w:rPr>
              <w:t>external to the University of Birmingham</w:t>
            </w:r>
            <w:r>
              <w:t>, have you informed them of your intention to access samples and/or clinical data from the HBRC?</w:t>
            </w:r>
          </w:p>
          <w:p w14:paraId="0AFA71AA" w14:textId="2F703410" w:rsidR="003757BD" w:rsidRDefault="00000000" w:rsidP="003757BD">
            <w:pPr>
              <w:pStyle w:val="Tableentrymainform"/>
              <w:spacing w:after="0"/>
              <w:jc w:val="left"/>
            </w:pPr>
            <w:sdt>
              <w:sdtPr>
                <w:id w:val="820693621"/>
                <w:placeholder>
                  <w:docPart w:val="CDDEDDE944244104AF1324C3865C75CC"/>
                </w:placeholder>
                <w:showingPlcHdr/>
                <w:comboBox>
                  <w:listItem w:displayText="Please choose a response" w:value=""/>
                  <w:listItem w:displayText="YES, they have been informed" w:value="YES, they have been informed"/>
                  <w:listItem w:displayText="No, they have yet to be informed" w:value="No, they have yet to be informed"/>
                  <w:listItem w:displayText="(Not applicable - sponsorship will be University of Birmingham)" w:value="(Not applicable - sponsorship will be University of Birmingham)"/>
                </w:comboBox>
              </w:sdtPr>
              <w:sdtContent>
                <w:r w:rsidR="003757BD" w:rsidRPr="00895F80">
                  <w:rPr>
                    <w:rStyle w:val="PlaceholderText"/>
                    <w:color w:val="505050"/>
                  </w:rPr>
                  <w:t>Please choose a response.</w:t>
                </w:r>
              </w:sdtContent>
            </w:sdt>
          </w:p>
          <w:p w14:paraId="44E73092" w14:textId="77777777" w:rsidR="003757BD" w:rsidRDefault="003757BD" w:rsidP="003757BD">
            <w:pPr>
              <w:pStyle w:val="Tableentrymainform"/>
              <w:spacing w:after="0"/>
              <w:ind w:left="457"/>
              <w:jc w:val="left"/>
            </w:pPr>
          </w:p>
          <w:p w14:paraId="743F1DA6" w14:textId="77777777" w:rsidR="003757BD" w:rsidRDefault="003757BD" w:rsidP="003757BD">
            <w:pPr>
              <w:pStyle w:val="Tableentrymainform"/>
              <w:spacing w:after="0"/>
              <w:jc w:val="left"/>
            </w:pPr>
            <w:r>
              <w:t>Name, address, and contact details of the new Sponsor</w:t>
            </w:r>
            <w:r w:rsidRPr="00E6160B">
              <w:rPr>
                <w:b/>
                <w:bCs/>
              </w:rPr>
              <w:t xml:space="preserve"> external to the University of Birmingham</w:t>
            </w:r>
            <w:r>
              <w:t>:</w:t>
            </w:r>
          </w:p>
          <w:p w14:paraId="284559A3" w14:textId="34617246" w:rsidR="003757BD" w:rsidRDefault="00000000" w:rsidP="003757BD">
            <w:pPr>
              <w:pStyle w:val="Tableentrymainform"/>
              <w:ind w:left="28"/>
              <w:jc w:val="left"/>
            </w:pPr>
            <w:sdt>
              <w:sdtPr>
                <w:id w:val="-2062853270"/>
                <w:placeholder>
                  <w:docPart w:val="7E2176CD1A344BD7BF8C0A0B5F18AE6F"/>
                </w:placeholder>
                <w:showingPlcHdr/>
              </w:sdtPr>
              <w:sdtContent>
                <w:r w:rsidR="003757BD" w:rsidRPr="00895F80">
                  <w:rPr>
                    <w:rStyle w:val="PlaceholderText"/>
                    <w:color w:val="505050"/>
                  </w:rPr>
                  <w:t>Name, full address, and contact details of the new organisation</w:t>
                </w:r>
              </w:sdtContent>
            </w:sdt>
          </w:p>
        </w:tc>
      </w:tr>
      <w:tr w:rsidR="00DE7B67" w14:paraId="1400DAF8" w14:textId="77777777" w:rsidTr="009A2910">
        <w:trPr>
          <w:trHeight w:val="20"/>
        </w:trPr>
        <w:tc>
          <w:tcPr>
            <w:tcW w:w="10349" w:type="dxa"/>
            <w:gridSpan w:val="2"/>
            <w:shd w:val="clear" w:color="auto" w:fill="D9D9D9" w:themeFill="background1" w:themeFillShade="D9"/>
          </w:tcPr>
          <w:p w14:paraId="3C61EE54" w14:textId="22991902" w:rsidR="00DE7B67" w:rsidRPr="00DE7B67" w:rsidRDefault="00DE7B67" w:rsidP="009E0EB8">
            <w:pPr>
              <w:pStyle w:val="Tableentrymainform"/>
              <w:ind w:left="28"/>
              <w:jc w:val="left"/>
              <w:rPr>
                <w:b/>
                <w:bCs/>
              </w:rPr>
            </w:pPr>
            <w:r w:rsidRPr="00DE7B67">
              <w:rPr>
                <w:b/>
                <w:bCs/>
              </w:rPr>
              <w:t>Are you requesting a MINOR change to the application title or objectives?</w:t>
            </w:r>
          </w:p>
        </w:tc>
      </w:tr>
      <w:tr w:rsidR="0036597E" w14:paraId="29A5CC4A" w14:textId="77777777" w:rsidTr="009A2910">
        <w:trPr>
          <w:trHeight w:val="20"/>
        </w:trPr>
        <w:tc>
          <w:tcPr>
            <w:tcW w:w="2836" w:type="dxa"/>
            <w:tcBorders>
              <w:bottom w:val="single" w:sz="4" w:space="0" w:color="000000"/>
            </w:tcBorders>
          </w:tcPr>
          <w:p w14:paraId="3614E438" w14:textId="3579A7E9" w:rsidR="0036597E" w:rsidRDefault="00000000" w:rsidP="0036597E">
            <w:pPr>
              <w:pStyle w:val="Tableentrymainform"/>
              <w:spacing w:after="0"/>
              <w:ind w:left="28"/>
              <w:jc w:val="left"/>
            </w:pPr>
            <w:sdt>
              <w:sdtPr>
                <w:id w:val="-476537506"/>
                <w:placeholder>
                  <w:docPart w:val="CD2939683F8745058BC2589C8C4BBB2B"/>
                </w:placeholder>
                <w:showingPlcHdr/>
                <w:comboBox>
                  <w:listItem w:displayText="Please choose a response" w:value=""/>
                  <w:listItem w:displayText="YES, a MINOR change of title or objectives is requested" w:value="YES, a MINOR change of title or objectives is requested"/>
                  <w:listItem w:displayText="NO" w:value="NO"/>
                </w:comboBox>
              </w:sdtPr>
              <w:sdtContent>
                <w:r w:rsidR="0036597E" w:rsidRPr="00895F80">
                  <w:rPr>
                    <w:rStyle w:val="PlaceholderText"/>
                    <w:color w:val="505050"/>
                  </w:rPr>
                  <w:t>Please choose a response.</w:t>
                </w:r>
              </w:sdtContent>
            </w:sdt>
          </w:p>
        </w:tc>
        <w:tc>
          <w:tcPr>
            <w:tcW w:w="7513" w:type="dxa"/>
            <w:tcBorders>
              <w:bottom w:val="single" w:sz="4" w:space="0" w:color="000000"/>
            </w:tcBorders>
            <w:vAlign w:val="center"/>
          </w:tcPr>
          <w:p w14:paraId="19BA7DC7" w14:textId="77777777" w:rsidR="0036597E" w:rsidRDefault="0036597E" w:rsidP="0036597E">
            <w:pPr>
              <w:pStyle w:val="Tableentrymainform"/>
              <w:spacing w:after="0"/>
              <w:jc w:val="left"/>
            </w:pPr>
            <w:r>
              <w:t>If ‘YES’:</w:t>
            </w:r>
          </w:p>
          <w:p w14:paraId="5E3A4299" w14:textId="77777777" w:rsidR="0036597E" w:rsidRDefault="0036597E" w:rsidP="0036597E">
            <w:pPr>
              <w:pStyle w:val="Tableentrymainform"/>
              <w:spacing w:after="0"/>
              <w:jc w:val="left"/>
            </w:pPr>
          </w:p>
          <w:p w14:paraId="227801A7"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60" w:after="0"/>
              <w:jc w:val="left"/>
            </w:pPr>
            <w:r>
              <w:t xml:space="preserve">Amended title: </w:t>
            </w:r>
            <w:sdt>
              <w:sdtPr>
                <w:id w:val="-1929487780"/>
                <w:placeholder>
                  <w:docPart w:val="33A295CD685440DF8C4D87DAEBF23DE3"/>
                </w:placeholder>
                <w:showingPlcHdr/>
              </w:sdtPr>
              <w:sdtContent>
                <w:r w:rsidRPr="00895F80">
                  <w:rPr>
                    <w:rStyle w:val="PlaceholderText"/>
                    <w:color w:val="505050"/>
                  </w:rPr>
                  <w:t>Please indicate the amended title</w:t>
                </w:r>
              </w:sdtContent>
            </w:sdt>
          </w:p>
          <w:p w14:paraId="604DF466" w14:textId="70E42CA5" w:rsidR="0036597E" w:rsidRDefault="0036597E" w:rsidP="0036597E">
            <w:pPr>
              <w:pStyle w:val="Tableentrymainform"/>
              <w:jc w:val="left"/>
            </w:pPr>
            <w:r>
              <w:t xml:space="preserve">Additional objectives: </w:t>
            </w:r>
            <w:sdt>
              <w:sdtPr>
                <w:id w:val="-509830494"/>
                <w:placeholder>
                  <w:docPart w:val="9252B995B411455E85C0D7A69670849B"/>
                </w:placeholder>
                <w:showingPlcHdr/>
              </w:sdtPr>
              <w:sdtContent>
                <w:r w:rsidRPr="00895F80">
                  <w:rPr>
                    <w:rStyle w:val="PlaceholderText"/>
                    <w:color w:val="505050"/>
                  </w:rPr>
                  <w:t>Please state the additional objectives</w:t>
                </w:r>
              </w:sdtContent>
            </w:sdt>
          </w:p>
        </w:tc>
      </w:tr>
      <w:tr w:rsidR="00DE7B67" w14:paraId="064037F7" w14:textId="77777777" w:rsidTr="009A2910">
        <w:trPr>
          <w:trHeight w:val="20"/>
        </w:trPr>
        <w:tc>
          <w:tcPr>
            <w:tcW w:w="10349" w:type="dxa"/>
            <w:gridSpan w:val="2"/>
            <w:shd w:val="clear" w:color="auto" w:fill="D9D9D9" w:themeFill="background1" w:themeFillShade="D9"/>
          </w:tcPr>
          <w:p w14:paraId="02515BED" w14:textId="71C0E8CB" w:rsidR="00DE7B67" w:rsidRPr="00DE7B67" w:rsidRDefault="00DE7B67" w:rsidP="002141D7">
            <w:pPr>
              <w:pStyle w:val="Tableentrymainform"/>
              <w:jc w:val="left"/>
              <w:rPr>
                <w:b/>
                <w:bCs/>
              </w:rPr>
            </w:pPr>
            <w:r w:rsidRPr="00DE7B67">
              <w:rPr>
                <w:b/>
                <w:bCs/>
              </w:rPr>
              <w:t>Are you requesting a change to the methodology?</w:t>
            </w:r>
          </w:p>
        </w:tc>
      </w:tr>
      <w:tr w:rsidR="0036597E" w14:paraId="09685F00" w14:textId="77777777" w:rsidTr="009A2910">
        <w:trPr>
          <w:trHeight w:val="20"/>
        </w:trPr>
        <w:tc>
          <w:tcPr>
            <w:tcW w:w="2836" w:type="dxa"/>
            <w:tcBorders>
              <w:bottom w:val="single" w:sz="4" w:space="0" w:color="000000"/>
            </w:tcBorders>
            <w:vAlign w:val="center"/>
          </w:tcPr>
          <w:p w14:paraId="7FDF8117" w14:textId="77777777" w:rsidR="0036597E" w:rsidRDefault="0036597E" w:rsidP="0036597E">
            <w:pPr>
              <w:pStyle w:val="Tableentrymainform"/>
              <w:spacing w:before="0" w:after="0"/>
              <w:jc w:val="left"/>
            </w:pPr>
            <w:r w:rsidRPr="00A503C1">
              <w:t xml:space="preserve"> </w:t>
            </w:r>
            <w:sdt>
              <w:sdtPr>
                <w:id w:val="-78918514"/>
                <w:placeholder>
                  <w:docPart w:val="5475F4AC295D433484156DA4DDF2F6C7"/>
                </w:placeholder>
                <w:showingPlcHdr/>
                <w:comboBox>
                  <w:listItem w:displayText="Please choose a response" w:value=""/>
                  <w:listItem w:displayText="YES, a change of methodology is requested" w:value="YES, a change of methodology is requested"/>
                  <w:listItem w:displayText="NO" w:value="NO"/>
                </w:comboBox>
              </w:sdtPr>
              <w:sdtContent>
                <w:r w:rsidRPr="00895F80">
                  <w:rPr>
                    <w:rStyle w:val="PlaceholderText"/>
                    <w:color w:val="505050"/>
                  </w:rPr>
                  <w:t>Please choose a response.</w:t>
                </w:r>
              </w:sdtContent>
            </w:sdt>
          </w:p>
        </w:tc>
        <w:tc>
          <w:tcPr>
            <w:tcW w:w="7513" w:type="dxa"/>
            <w:tcBorders>
              <w:bottom w:val="single" w:sz="4" w:space="0" w:color="000000"/>
            </w:tcBorders>
            <w:vAlign w:val="center"/>
          </w:tcPr>
          <w:p w14:paraId="6BAD95AB" w14:textId="77777777" w:rsidR="0036597E" w:rsidRDefault="0036597E" w:rsidP="0036597E">
            <w:pPr>
              <w:pStyle w:val="Tableentrymainform"/>
              <w:spacing w:after="0"/>
              <w:jc w:val="left"/>
            </w:pPr>
            <w:r>
              <w:t>If ‘YES’:</w:t>
            </w:r>
          </w:p>
          <w:p w14:paraId="0FD0E2A7" w14:textId="77777777" w:rsidR="0036597E" w:rsidRPr="00A503C1" w:rsidRDefault="0036597E" w:rsidP="0036597E">
            <w:pPr>
              <w:pStyle w:val="Tableentrymainform"/>
              <w:spacing w:after="0"/>
              <w:jc w:val="left"/>
            </w:pPr>
          </w:p>
          <w:p w14:paraId="7D53A23A"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t>What additional methods are being requested?</w:t>
            </w:r>
          </w:p>
          <w:p w14:paraId="0C83747F" w14:textId="77777777" w:rsidR="0036597E" w:rsidRDefault="00000000"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sdt>
              <w:sdtPr>
                <w:id w:val="-1635015585"/>
                <w:placeholder>
                  <w:docPart w:val="9DC5E9CE2C144B10876BFEE6C545F28A"/>
                </w:placeholder>
                <w:showingPlcHdr/>
              </w:sdtPr>
              <w:sdtContent>
                <w:r w:rsidR="0036597E" w:rsidRPr="00895F80">
                  <w:rPr>
                    <w:rStyle w:val="PlaceholderText"/>
                    <w:color w:val="505050"/>
                  </w:rPr>
                  <w:t>Please list the additional methods required</w:t>
                </w:r>
              </w:sdtContent>
            </w:sdt>
          </w:p>
          <w:p w14:paraId="2A18F57E"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0"/>
              <w:jc w:val="left"/>
            </w:pPr>
          </w:p>
          <w:p w14:paraId="1A8EB5F2"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t>Why are you requesting them?</w:t>
            </w:r>
          </w:p>
          <w:p w14:paraId="6FE6D037" w14:textId="77777777" w:rsidR="0036597E" w:rsidRDefault="00000000"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sdt>
              <w:sdtPr>
                <w:id w:val="875129195"/>
                <w:placeholder>
                  <w:docPart w:val="9B6040B507BC4F7FB0DE10B7B5675D20"/>
                </w:placeholder>
                <w:showingPlcHdr/>
              </w:sdtPr>
              <w:sdtContent>
                <w:r w:rsidR="0036597E" w:rsidRPr="00895F80">
                  <w:rPr>
                    <w:rStyle w:val="PlaceholderText"/>
                    <w:color w:val="505050"/>
                  </w:rPr>
                  <w:t>Please explain why the additional methods are required</w:t>
                </w:r>
              </w:sdtContent>
            </w:sdt>
          </w:p>
          <w:p w14:paraId="04CEBCE1" w14:textId="77777777" w:rsidR="0036597E" w:rsidRDefault="0036597E" w:rsidP="0036597E">
            <w:pPr>
              <w:pStyle w:val="Tableentrymainform"/>
              <w:spacing w:before="0" w:after="0"/>
              <w:jc w:val="left"/>
            </w:pPr>
          </w:p>
          <w:p w14:paraId="0A30B0A0" w14:textId="77777777" w:rsidR="0036597E" w:rsidRDefault="0036597E" w:rsidP="0036597E">
            <w:pPr>
              <w:pStyle w:val="Tableentrymainform"/>
              <w:spacing w:before="0" w:after="0"/>
              <w:jc w:val="left"/>
            </w:pPr>
            <w:r w:rsidRPr="0004013B">
              <w:t xml:space="preserve">Is it </w:t>
            </w:r>
            <w:r>
              <w:t>possible</w:t>
            </w:r>
            <w:r w:rsidRPr="0004013B">
              <w:t xml:space="preserve"> that</w:t>
            </w:r>
            <w:r>
              <w:t xml:space="preserve"> new methodology</w:t>
            </w:r>
            <w:r w:rsidRPr="0004013B">
              <w:t xml:space="preserve"> could produce </w:t>
            </w:r>
            <w:r>
              <w:t>results</w:t>
            </w:r>
            <w:r w:rsidRPr="0004013B">
              <w:t xml:space="preserve"> </w:t>
            </w:r>
            <w:r>
              <w:t xml:space="preserve">that need to be communicated to </w:t>
            </w:r>
            <w:r w:rsidRPr="0027122E">
              <w:t>donors</w:t>
            </w:r>
            <w:r>
              <w:t xml:space="preserve"> or their relatives,</w:t>
            </w:r>
            <w:r w:rsidRPr="0027122E">
              <w:t xml:space="preserve"> either </w:t>
            </w:r>
            <w:r>
              <w:t>as found</w:t>
            </w:r>
            <w:r w:rsidRPr="0027122E">
              <w:t xml:space="preserve">, or </w:t>
            </w:r>
            <w:proofErr w:type="gramStart"/>
            <w:r>
              <w:t>in order to</w:t>
            </w:r>
            <w:proofErr w:type="gramEnd"/>
            <w:r>
              <w:t xml:space="preserve"> trigger further validated diagnostic/</w:t>
            </w:r>
            <w:r w:rsidRPr="0027122E">
              <w:t>prognostic tests</w:t>
            </w:r>
            <w:r>
              <w:t>?</w:t>
            </w:r>
          </w:p>
          <w:p w14:paraId="08F49609" w14:textId="0B86788E" w:rsidR="0036597E" w:rsidRDefault="00000000" w:rsidP="0036597E">
            <w:pPr>
              <w:pStyle w:val="Tableentrymainform"/>
              <w:spacing w:before="0" w:after="0"/>
              <w:jc w:val="left"/>
            </w:pPr>
            <w:sdt>
              <w:sdtPr>
                <w:id w:val="1772977615"/>
                <w:placeholder>
                  <w:docPart w:val="266F597895F84D399FA2E3310E0D8615"/>
                </w:placeholder>
                <w:showingPlcHdr/>
                <w:comboBox>
                  <w:listItem w:displayText="Please choose a response" w:value=""/>
                  <w:listItem w:displayText="YES, results might be produced that need communication" w:value="YES, results might be produced that need communication"/>
                  <w:listItem w:displayText="NO" w:value="NO"/>
                </w:comboBox>
              </w:sdtPr>
              <w:sdtContent>
                <w:r w:rsidR="0036597E" w:rsidRPr="00895F80">
                  <w:rPr>
                    <w:rStyle w:val="PlaceholderText"/>
                    <w:color w:val="505050"/>
                  </w:rPr>
                  <w:t>Please choose a response.</w:t>
                </w:r>
              </w:sdtContent>
            </w:sdt>
          </w:p>
          <w:p w14:paraId="51EDB939" w14:textId="77777777" w:rsidR="0036597E" w:rsidRDefault="0036597E" w:rsidP="0036597E">
            <w:pPr>
              <w:pStyle w:val="Tableentrymainform"/>
              <w:spacing w:before="0" w:after="0"/>
              <w:jc w:val="left"/>
            </w:pPr>
          </w:p>
          <w:p w14:paraId="2A2C9BAE" w14:textId="5B93D8B7" w:rsidR="0036597E" w:rsidRDefault="0036597E" w:rsidP="0036597E">
            <w:pPr>
              <w:pStyle w:val="Tableentrymainform"/>
              <w:spacing w:before="0" w:after="0"/>
              <w:jc w:val="left"/>
            </w:pPr>
            <w:r>
              <w:t>If such results might be found:</w:t>
            </w:r>
          </w:p>
          <w:p w14:paraId="0C5D35D6" w14:textId="77777777" w:rsidR="0036597E" w:rsidRDefault="00000000" w:rsidP="0036597E">
            <w:pPr>
              <w:pStyle w:val="Tableentrymainform"/>
              <w:spacing w:before="0" w:after="0"/>
              <w:jc w:val="left"/>
            </w:pPr>
            <w:sdt>
              <w:sdtPr>
                <w:id w:val="-503283979"/>
                <w:placeholder>
                  <w:docPart w:val="91A8A8966E874D3E9DF4F750C1209DD2"/>
                </w:placeholder>
                <w:showingPlcHdr/>
              </w:sdtPr>
              <w:sdtContent>
                <w:r w:rsidR="0036597E" w:rsidRPr="00895F80">
                  <w:rPr>
                    <w:rStyle w:val="PlaceholderText"/>
                    <w:color w:val="505050"/>
                  </w:rPr>
                  <w:t xml:space="preserve">What might those results be, and why might they be clinically significant to the donors/relatives? </w:t>
                </w:r>
              </w:sdtContent>
            </w:sdt>
          </w:p>
          <w:sdt>
            <w:sdtPr>
              <w:id w:val="1461460030"/>
              <w:placeholder>
                <w:docPart w:val="F9B4AFE049C44D23AB094D5FFA4958E2"/>
              </w:placeholder>
              <w:showingPlcHdr/>
            </w:sdtPr>
            <w:sdtContent>
              <w:p w14:paraId="38D2C8A6" w14:textId="6EE6FB20" w:rsidR="0036597E" w:rsidRDefault="0036597E" w:rsidP="0036597E">
                <w:pPr>
                  <w:pStyle w:val="Tableentrymainform"/>
                  <w:spacing w:before="0"/>
                  <w:jc w:val="left"/>
                </w:pPr>
                <w:r w:rsidRPr="00895F80">
                  <w:rPr>
                    <w:rStyle w:val="PlaceholderText"/>
                    <w:color w:val="505050"/>
                  </w:rPr>
                  <w:t>Name and contact details of the most appropriate clinician/team needing these results</w:t>
                </w:r>
              </w:p>
            </w:sdtContent>
          </w:sdt>
        </w:tc>
      </w:tr>
      <w:tr w:rsidR="00DE7B67" w14:paraId="1A5BE2ED" w14:textId="77777777" w:rsidTr="009A2910">
        <w:trPr>
          <w:trHeight w:val="20"/>
        </w:trPr>
        <w:tc>
          <w:tcPr>
            <w:tcW w:w="10349" w:type="dxa"/>
            <w:gridSpan w:val="2"/>
            <w:shd w:val="clear" w:color="auto" w:fill="D9D9D9" w:themeFill="background1" w:themeFillShade="D9"/>
          </w:tcPr>
          <w:p w14:paraId="231288FB" w14:textId="74A9A2F6" w:rsidR="00DE7B67" w:rsidRPr="00DE7B67" w:rsidRDefault="00DE7B67" w:rsidP="00DE7B67">
            <w:pPr>
              <w:pStyle w:val="Tableentrymainform"/>
              <w:jc w:val="left"/>
              <w:rPr>
                <w:b/>
                <w:bCs/>
              </w:rPr>
            </w:pPr>
            <w:r w:rsidRPr="00DE7B67">
              <w:rPr>
                <w:b/>
                <w:bCs/>
              </w:rPr>
              <w:lastRenderedPageBreak/>
              <w:t xml:space="preserve">Are you requesting a donor cohort not </w:t>
            </w:r>
            <w:r w:rsidR="00635322">
              <w:rPr>
                <w:b/>
                <w:bCs/>
              </w:rPr>
              <w:t xml:space="preserve">already </w:t>
            </w:r>
            <w:r w:rsidRPr="00DE7B67">
              <w:rPr>
                <w:b/>
                <w:bCs/>
              </w:rPr>
              <w:t xml:space="preserve">specified </w:t>
            </w:r>
            <w:r w:rsidR="00635322">
              <w:rPr>
                <w:b/>
                <w:bCs/>
              </w:rPr>
              <w:t>by the application</w:t>
            </w:r>
            <w:r w:rsidRPr="00DE7B67">
              <w:rPr>
                <w:b/>
                <w:bCs/>
              </w:rPr>
              <w:t>?</w:t>
            </w:r>
          </w:p>
          <w:p w14:paraId="359B1AB2" w14:textId="7D079F32" w:rsidR="00DE7B67" w:rsidRPr="00DE7B67" w:rsidRDefault="00DE7B67" w:rsidP="00DE7B67">
            <w:pPr>
              <w:pStyle w:val="Tableentrymainform"/>
              <w:jc w:val="left"/>
              <w:rPr>
                <w:i/>
                <w:iCs/>
              </w:rPr>
            </w:pPr>
            <w:r w:rsidRPr="00DE7B67">
              <w:rPr>
                <w:i/>
                <w:iCs/>
              </w:rPr>
              <w:t>This can also mean donors from other studies, biobanks, non-HBRC hospitals, or countries</w:t>
            </w:r>
          </w:p>
        </w:tc>
      </w:tr>
      <w:tr w:rsidR="0036597E" w14:paraId="6D9EEE40" w14:textId="68024C58" w:rsidTr="009A2910">
        <w:trPr>
          <w:trHeight w:val="20"/>
        </w:trPr>
        <w:tc>
          <w:tcPr>
            <w:tcW w:w="2836" w:type="dxa"/>
          </w:tcPr>
          <w:p w14:paraId="7D3C2885" w14:textId="77777777" w:rsidR="0036597E" w:rsidRDefault="00000000" w:rsidP="009A2910">
            <w:pPr>
              <w:pStyle w:val="Tableentrymainform"/>
              <w:spacing w:after="0"/>
              <w:jc w:val="left"/>
            </w:pPr>
            <w:sdt>
              <w:sdtPr>
                <w:id w:val="1105233535"/>
                <w:placeholder>
                  <w:docPart w:val="9BC8333CB7364D88A7E5D1544D3FE426"/>
                </w:placeholder>
                <w:showingPlcHdr/>
                <w:comboBox>
                  <w:listItem w:displayText="Please choose a response" w:value=""/>
                  <w:listItem w:displayText="YES, one or more new cohorts are requested" w:value="YES, one or more new cohorts are requested"/>
                  <w:listItem w:displayText="NO" w:value="NO"/>
                </w:comboBox>
              </w:sdtPr>
              <w:sdtContent>
                <w:r w:rsidR="0036597E" w:rsidRPr="00895F80">
                  <w:rPr>
                    <w:rStyle w:val="PlaceholderText"/>
                    <w:color w:val="505050"/>
                  </w:rPr>
                  <w:t>Please choose a response.</w:t>
                </w:r>
              </w:sdtContent>
            </w:sdt>
          </w:p>
        </w:tc>
        <w:tc>
          <w:tcPr>
            <w:tcW w:w="7513" w:type="dxa"/>
            <w:vAlign w:val="center"/>
          </w:tcPr>
          <w:p w14:paraId="4318DE9C" w14:textId="77777777" w:rsidR="0036597E" w:rsidRDefault="0036597E" w:rsidP="0036597E">
            <w:pPr>
              <w:pStyle w:val="Tableentrymainform"/>
              <w:spacing w:after="0"/>
              <w:jc w:val="left"/>
            </w:pPr>
            <w:r>
              <w:t>If ‘YES’:</w:t>
            </w:r>
          </w:p>
          <w:p w14:paraId="6603D0D3" w14:textId="77777777" w:rsidR="0036597E" w:rsidRDefault="0036597E" w:rsidP="0036597E">
            <w:pPr>
              <w:pStyle w:val="Tableentrymainform"/>
              <w:spacing w:after="0"/>
              <w:jc w:val="left"/>
            </w:pPr>
          </w:p>
          <w:p w14:paraId="2C20D6D9" w14:textId="77777777" w:rsidR="0036597E" w:rsidRDefault="0036597E" w:rsidP="0036597E">
            <w:pPr>
              <w:pStyle w:val="Tableentrymainform"/>
              <w:spacing w:before="0" w:after="0"/>
              <w:jc w:val="left"/>
            </w:pPr>
            <w:r>
              <w:t>What additional donor cohort(s) are required?</w:t>
            </w:r>
          </w:p>
          <w:sdt>
            <w:sdtPr>
              <w:id w:val="2125728149"/>
              <w:placeholder>
                <w:docPart w:val="C4145090DECE40C3AE182DFDC8B027D4"/>
              </w:placeholder>
              <w:showingPlcHdr/>
            </w:sdtPr>
            <w:sdtContent>
              <w:p w14:paraId="02DF03F3"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Please list the additional cohorts required</w:t>
                </w:r>
              </w:p>
            </w:sdtContent>
          </w:sdt>
          <w:p w14:paraId="40A72ED6" w14:textId="77777777" w:rsidR="0036597E" w:rsidRDefault="0036597E" w:rsidP="0036597E">
            <w:pPr>
              <w:pStyle w:val="Tableentrymainform"/>
              <w:spacing w:before="0" w:after="0"/>
              <w:ind w:left="448"/>
              <w:jc w:val="left"/>
            </w:pPr>
          </w:p>
          <w:p w14:paraId="68BC8C01" w14:textId="77777777" w:rsidR="0036597E" w:rsidRDefault="0036597E" w:rsidP="0036597E">
            <w:pPr>
              <w:pStyle w:val="Tableentrymainform"/>
              <w:spacing w:before="0" w:after="0"/>
              <w:jc w:val="left"/>
            </w:pPr>
            <w:r>
              <w:t>Why is this required?</w:t>
            </w:r>
          </w:p>
          <w:sdt>
            <w:sdtPr>
              <w:id w:val="1119107965"/>
              <w:placeholder>
                <w:docPart w:val="E124A2AE922441FBB4F0ED271F2C1807"/>
              </w:placeholder>
              <w:showingPlcHdr/>
            </w:sdtPr>
            <w:sdtContent>
              <w:p w14:paraId="2453DF0D"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Please explain why the additional cohorts are required</w:t>
                </w:r>
              </w:p>
            </w:sdtContent>
          </w:sdt>
          <w:p w14:paraId="40A0C3A6" w14:textId="77777777" w:rsidR="0036597E" w:rsidRDefault="0036597E" w:rsidP="0036597E">
            <w:pPr>
              <w:pStyle w:val="Tableentrymainform"/>
              <w:spacing w:before="0" w:after="0"/>
              <w:ind w:left="448"/>
              <w:jc w:val="left"/>
            </w:pPr>
          </w:p>
          <w:p w14:paraId="727E8D8B" w14:textId="77777777" w:rsidR="0036597E" w:rsidRDefault="0036597E" w:rsidP="0036597E">
            <w:pPr>
              <w:pStyle w:val="Tableentrymainform"/>
              <w:spacing w:before="0" w:after="0"/>
              <w:jc w:val="left"/>
            </w:pPr>
            <w:r>
              <w:t>If the additional donor cohort(s) are from another study, biobank, non-HBRC hospital, or country:</w:t>
            </w:r>
          </w:p>
          <w:p w14:paraId="7C091051" w14:textId="77777777" w:rsidR="0036597E" w:rsidRDefault="0036597E" w:rsidP="0036597E">
            <w:pPr>
              <w:pStyle w:val="Tableentrymainform"/>
              <w:spacing w:before="0" w:after="0"/>
              <w:ind w:left="458"/>
              <w:jc w:val="left"/>
            </w:pPr>
            <w:r>
              <w:t>What is the name of the study/studies, biobank(s), or non-HBRC hospital(s)?</w:t>
            </w:r>
          </w:p>
          <w:sdt>
            <w:sdtPr>
              <w:id w:val="1917593922"/>
              <w:placeholder>
                <w:docPart w:val="B0F3E9B9BF8F40D9AF69FEA8BFE40F20"/>
              </w:placeholder>
              <w:showingPlcHdr/>
            </w:sdtPr>
            <w:sdtContent>
              <w:p w14:paraId="02C3F954"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jc w:val="left"/>
                </w:pPr>
                <w:r w:rsidRPr="00895F80">
                  <w:rPr>
                    <w:rStyle w:val="PlaceholderText"/>
                    <w:color w:val="505050"/>
                  </w:rPr>
                  <w:t>Please list the name of the study/studies, biobank(s), and/or non-HBRC hospital(s)</w:t>
                </w:r>
              </w:p>
            </w:sdtContent>
          </w:sdt>
          <w:p w14:paraId="3340AF68" w14:textId="77777777" w:rsidR="0036597E" w:rsidRDefault="0036597E" w:rsidP="0036597E">
            <w:pPr>
              <w:pStyle w:val="Tableentrymainform"/>
              <w:spacing w:before="0" w:after="0"/>
              <w:ind w:left="458"/>
              <w:jc w:val="left"/>
            </w:pPr>
          </w:p>
          <w:p w14:paraId="539602D9" w14:textId="77777777" w:rsidR="0036597E" w:rsidRDefault="0036597E" w:rsidP="0036597E">
            <w:pPr>
              <w:pStyle w:val="Tableentrymainform"/>
              <w:spacing w:before="0" w:after="0"/>
              <w:ind w:left="458"/>
              <w:jc w:val="left"/>
            </w:pPr>
            <w:r>
              <w:t>At which institution(s) are they based</w:t>
            </w:r>
            <w:r w:rsidRPr="00C41799">
              <w:t>?</w:t>
            </w:r>
          </w:p>
          <w:sdt>
            <w:sdtPr>
              <w:id w:val="-1993486050"/>
              <w:placeholder>
                <w:docPart w:val="ED7CED443FE540F3B67C8A907782504C"/>
              </w:placeholder>
              <w:showingPlcHdr/>
            </w:sdtPr>
            <w:sdtContent>
              <w:p w14:paraId="3CF8160D"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jc w:val="left"/>
                </w:pPr>
                <w:r w:rsidRPr="00895F80">
                  <w:rPr>
                    <w:rStyle w:val="PlaceholderText"/>
                    <w:color w:val="505050"/>
                  </w:rPr>
                  <w:t>Please give the name and address of the institution(s)</w:t>
                </w:r>
              </w:p>
            </w:sdtContent>
          </w:sdt>
          <w:p w14:paraId="1472B4B0" w14:textId="77777777" w:rsidR="0036597E" w:rsidRDefault="0036597E" w:rsidP="0036597E">
            <w:pPr>
              <w:pStyle w:val="Tableentrymainform"/>
              <w:spacing w:before="0" w:after="0"/>
              <w:ind w:left="458"/>
              <w:jc w:val="left"/>
              <w:rPr>
                <w:rStyle w:val="TableentrymainformChar"/>
                <w:sz w:val="20"/>
                <w:szCs w:val="20"/>
              </w:rPr>
            </w:pPr>
          </w:p>
          <w:p w14:paraId="0F8A6DC0" w14:textId="77777777" w:rsidR="0036597E" w:rsidRDefault="0036597E" w:rsidP="0036597E">
            <w:pPr>
              <w:pStyle w:val="Tableentrymainform"/>
              <w:spacing w:before="0" w:after="0"/>
              <w:ind w:left="458"/>
              <w:jc w:val="left"/>
              <w:rPr>
                <w:rStyle w:val="TableentrymainformChar"/>
                <w:sz w:val="20"/>
                <w:szCs w:val="20"/>
              </w:rPr>
            </w:pPr>
            <w:r w:rsidRPr="00C41799">
              <w:rPr>
                <w:rStyle w:val="TableentrymainformChar"/>
                <w:sz w:val="20"/>
                <w:szCs w:val="20"/>
              </w:rPr>
              <w:t xml:space="preserve">What is the name and </w:t>
            </w:r>
            <w:r w:rsidRPr="008C67ED">
              <w:rPr>
                <w:rStyle w:val="TableentrymainformChar"/>
                <w:sz w:val="20"/>
                <w:szCs w:val="20"/>
              </w:rPr>
              <w:t>email of sa</w:t>
            </w:r>
            <w:r w:rsidRPr="00C41799">
              <w:rPr>
                <w:rStyle w:val="TableentrymainformChar"/>
                <w:sz w:val="20"/>
                <w:szCs w:val="20"/>
              </w:rPr>
              <w:t>mples’ the current custodian</w:t>
            </w:r>
            <w:r w:rsidRPr="00671C5A">
              <w:rPr>
                <w:rStyle w:val="TableentrymainformChar"/>
                <w:sz w:val="20"/>
                <w:szCs w:val="20"/>
              </w:rPr>
              <w:t>(s)?</w:t>
            </w:r>
          </w:p>
          <w:sdt>
            <w:sdtPr>
              <w:id w:val="621658962"/>
              <w:placeholder>
                <w:docPart w:val="D6A9AD131E92437693E4A1C268995CC7"/>
              </w:placeholder>
              <w:showingPlcHdr/>
            </w:sdtPr>
            <w:sdtContent>
              <w:p w14:paraId="4CA11FDD" w14:textId="77777777" w:rsidR="0036597E" w:rsidRDefault="0036597E"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jc w:val="left"/>
                </w:pPr>
                <w:r w:rsidRPr="00895F80">
                  <w:rPr>
                    <w:rStyle w:val="PlaceholderText"/>
                    <w:color w:val="505050"/>
                  </w:rPr>
                  <w:t>Name(s) and email(s)</w:t>
                </w:r>
              </w:p>
            </w:sdtContent>
          </w:sdt>
          <w:p w14:paraId="5C503534" w14:textId="77777777" w:rsidR="0036597E" w:rsidRDefault="0036597E" w:rsidP="0036597E">
            <w:pPr>
              <w:pStyle w:val="Tableentrymainform"/>
              <w:spacing w:before="0" w:after="0"/>
              <w:ind w:left="458"/>
              <w:jc w:val="left"/>
              <w:rPr>
                <w:rStyle w:val="TableentrymainformChar"/>
                <w:sz w:val="20"/>
                <w:szCs w:val="20"/>
              </w:rPr>
            </w:pPr>
          </w:p>
          <w:p w14:paraId="0C15F684" w14:textId="77777777" w:rsidR="0036597E" w:rsidRDefault="0036597E" w:rsidP="0036597E">
            <w:pPr>
              <w:pStyle w:val="Tableentrymainform"/>
              <w:spacing w:before="0" w:after="0"/>
              <w:ind w:left="458"/>
              <w:jc w:val="left"/>
              <w:rPr>
                <w:rStyle w:val="TableentrymainformChar"/>
                <w:sz w:val="20"/>
                <w:szCs w:val="20"/>
              </w:rPr>
            </w:pPr>
            <w:r w:rsidRPr="00C41799">
              <w:rPr>
                <w:rStyle w:val="TableentrymainformChar"/>
                <w:sz w:val="20"/>
                <w:szCs w:val="20"/>
              </w:rPr>
              <w:t>What do you wish the HBRC to accept/import?</w:t>
            </w:r>
          </w:p>
          <w:p w14:paraId="419EEBA3" w14:textId="77777777" w:rsidR="0036597E" w:rsidRDefault="00000000" w:rsidP="0036597E">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458"/>
              <w:jc w:val="left"/>
            </w:pPr>
            <w:sdt>
              <w:sdtPr>
                <w:id w:val="1087962566"/>
                <w:placeholder>
                  <w:docPart w:val="537074666DA1431481A47E2B2A8AEEED"/>
                </w:placeholder>
                <w:showingPlcHdr/>
                <w:comboBox>
                  <w:listItem w:displayText="Please choose a response" w:value=""/>
                  <w:listItem w:displayText="Anonymised samples only" w:value="Anonymised samples only"/>
                  <w:listItem w:displayText="Anonymised samples and associated clinical data" w:value="Anonymised samples and associated clinical data"/>
                </w:comboBox>
              </w:sdtPr>
              <w:sdtContent>
                <w:r w:rsidR="0036597E" w:rsidRPr="00895F80">
                  <w:rPr>
                    <w:rStyle w:val="PlaceholderText"/>
                    <w:color w:val="505050"/>
                  </w:rPr>
                  <w:t>Please choose a response.</w:t>
                </w:r>
              </w:sdtContent>
            </w:sdt>
          </w:p>
          <w:p w14:paraId="08C2A336" w14:textId="77777777" w:rsidR="0036597E" w:rsidRPr="00C41799" w:rsidRDefault="0036597E" w:rsidP="0036597E">
            <w:pPr>
              <w:pStyle w:val="Tableentrymainform"/>
              <w:spacing w:before="0" w:after="0"/>
              <w:ind w:left="448"/>
              <w:jc w:val="left"/>
            </w:pPr>
          </w:p>
          <w:p w14:paraId="2DFBFDAC" w14:textId="77777777" w:rsidR="0036597E" w:rsidRDefault="0036597E" w:rsidP="0036597E">
            <w:pPr>
              <w:pStyle w:val="Tableentrymainform"/>
              <w:spacing w:before="0" w:after="0"/>
              <w:jc w:val="left"/>
            </w:pPr>
            <w:r>
              <w:t>Are there additional Health and Safety concerns arising from the additional donor cohort(s)?</w:t>
            </w:r>
          </w:p>
          <w:p w14:paraId="373F8C06" w14:textId="77777777" w:rsidR="0036597E" w:rsidRDefault="00000000" w:rsidP="0036597E">
            <w:pPr>
              <w:pStyle w:val="Tableentrymainform"/>
              <w:spacing w:before="0" w:after="0"/>
              <w:ind w:left="448"/>
              <w:jc w:val="left"/>
            </w:pPr>
            <w:sdt>
              <w:sdtPr>
                <w:id w:val="-1052465635"/>
                <w:placeholder>
                  <w:docPart w:val="A8322B840D9347DDA5668592613D5F63"/>
                </w:placeholder>
                <w:showingPlcHdr/>
                <w:comboBox>
                  <w:listItem w:displayText="Please choose a response" w:value=""/>
                  <w:listItem w:displayText="Yes, there are extra Health &amp; Safety concerns" w:value="Yes, there are extra Health &amp; Safety concerns"/>
                  <w:listItem w:displayText="No" w:value="No"/>
                </w:comboBox>
              </w:sdtPr>
              <w:sdtContent>
                <w:r w:rsidR="0036597E" w:rsidRPr="00895F80">
                  <w:rPr>
                    <w:rStyle w:val="PlaceholderText"/>
                    <w:color w:val="505050"/>
                  </w:rPr>
                  <w:t>Please choose a response.</w:t>
                </w:r>
              </w:sdtContent>
            </w:sdt>
          </w:p>
          <w:p w14:paraId="1BEB822C" w14:textId="77777777" w:rsidR="0036597E" w:rsidRDefault="0036597E" w:rsidP="0036597E">
            <w:pPr>
              <w:pStyle w:val="Tableentrymainform"/>
              <w:spacing w:before="0" w:after="0"/>
              <w:ind w:left="448"/>
              <w:jc w:val="left"/>
            </w:pPr>
          </w:p>
          <w:p w14:paraId="34ED8A1B" w14:textId="77777777" w:rsidR="0036597E" w:rsidRDefault="0036597E" w:rsidP="0036597E">
            <w:pPr>
              <w:pStyle w:val="Tableentrymainform"/>
              <w:spacing w:before="0" w:after="0"/>
              <w:ind w:left="458"/>
              <w:jc w:val="left"/>
            </w:pPr>
            <w:r>
              <w:t>If there are additional Health and Safety concerns, what are they?</w:t>
            </w:r>
          </w:p>
          <w:sdt>
            <w:sdtPr>
              <w:id w:val="-1548526763"/>
              <w:placeholder>
                <w:docPart w:val="1756D8550FAB4B5DAF967C0300252955"/>
              </w:placeholder>
              <w:showingPlcHdr/>
            </w:sdtPr>
            <w:sdtContent>
              <w:p w14:paraId="10176C35" w14:textId="17D80986" w:rsidR="0036597E" w:rsidRDefault="0036597E" w:rsidP="0036597E">
                <w:pPr>
                  <w:pStyle w:val="Tableentrymainform"/>
                  <w:spacing w:before="0"/>
                  <w:ind w:left="458"/>
                  <w:jc w:val="left"/>
                </w:pPr>
                <w:r w:rsidRPr="00895F80">
                  <w:rPr>
                    <w:rStyle w:val="PlaceholderText"/>
                    <w:color w:val="505050"/>
                  </w:rPr>
                  <w:t>Please describe</w:t>
                </w:r>
              </w:p>
            </w:sdtContent>
          </w:sdt>
        </w:tc>
      </w:tr>
      <w:tr w:rsidR="00DE7B67" w14:paraId="2E54DF40" w14:textId="77777777" w:rsidTr="009A2910">
        <w:trPr>
          <w:trHeight w:val="20"/>
        </w:trPr>
        <w:tc>
          <w:tcPr>
            <w:tcW w:w="10349" w:type="dxa"/>
            <w:gridSpan w:val="2"/>
            <w:shd w:val="clear" w:color="auto" w:fill="D9D9D9" w:themeFill="background1" w:themeFillShade="D9"/>
          </w:tcPr>
          <w:p w14:paraId="6CCA776F" w14:textId="7B509E71" w:rsidR="00DE7B67" w:rsidRPr="00DE7B67" w:rsidRDefault="00DE7B67" w:rsidP="002141D7">
            <w:pPr>
              <w:pStyle w:val="Tableentrymainform"/>
              <w:jc w:val="left"/>
              <w:rPr>
                <w:b/>
                <w:bCs/>
              </w:rPr>
            </w:pPr>
            <w:r w:rsidRPr="00DE7B67">
              <w:rPr>
                <w:b/>
                <w:bCs/>
              </w:rPr>
              <w:t xml:space="preserve">Are you requesting </w:t>
            </w:r>
            <w:r w:rsidR="00704C3A">
              <w:rPr>
                <w:b/>
                <w:bCs/>
              </w:rPr>
              <w:t xml:space="preserve">sample </w:t>
            </w:r>
            <w:r w:rsidR="0073728D">
              <w:rPr>
                <w:b/>
                <w:bCs/>
              </w:rPr>
              <w:t xml:space="preserve">numbers, </w:t>
            </w:r>
            <w:r w:rsidRPr="00DE7B67">
              <w:rPr>
                <w:b/>
                <w:bCs/>
              </w:rPr>
              <w:t>types</w:t>
            </w:r>
            <w:r w:rsidR="0073728D">
              <w:rPr>
                <w:b/>
                <w:bCs/>
              </w:rPr>
              <w:t>,</w:t>
            </w:r>
            <w:r w:rsidRPr="00DE7B67">
              <w:rPr>
                <w:b/>
                <w:bCs/>
              </w:rPr>
              <w:t xml:space="preserve"> or formats not </w:t>
            </w:r>
            <w:r w:rsidR="000444D0" w:rsidRPr="000444D0">
              <w:rPr>
                <w:b/>
                <w:bCs/>
              </w:rPr>
              <w:t xml:space="preserve">already covered by </w:t>
            </w:r>
            <w:r w:rsidR="00635322">
              <w:rPr>
                <w:b/>
                <w:bCs/>
              </w:rPr>
              <w:t>the</w:t>
            </w:r>
            <w:r w:rsidR="000444D0" w:rsidRPr="000444D0">
              <w:rPr>
                <w:b/>
                <w:bCs/>
              </w:rPr>
              <w:t xml:space="preserve"> application</w:t>
            </w:r>
            <w:r w:rsidRPr="00DE7B67">
              <w:rPr>
                <w:b/>
                <w:bCs/>
              </w:rPr>
              <w:t>?</w:t>
            </w:r>
          </w:p>
        </w:tc>
      </w:tr>
      <w:tr w:rsidR="0036597E" w14:paraId="31393300" w14:textId="77777777" w:rsidTr="009A2910">
        <w:trPr>
          <w:trHeight w:val="20"/>
        </w:trPr>
        <w:tc>
          <w:tcPr>
            <w:tcW w:w="2836" w:type="dxa"/>
          </w:tcPr>
          <w:p w14:paraId="06F713F3" w14:textId="24841441" w:rsidR="0036597E" w:rsidRDefault="00000000" w:rsidP="0073728D">
            <w:pPr>
              <w:pStyle w:val="Tableentrymainform"/>
              <w:spacing w:after="0"/>
              <w:jc w:val="left"/>
            </w:pPr>
            <w:sdt>
              <w:sdtPr>
                <w:id w:val="1483728595"/>
                <w:placeholder>
                  <w:docPart w:val="C90E6886CDFC4883A2129E81012BC2CC"/>
                </w:placeholder>
                <w:showingPlcHdr/>
                <w:comboBox>
                  <w:listItem w:displayText="Please choose a response" w:value=""/>
                  <w:listItem w:displayText="YES, more samples and/or additional sample types/formats are requested" w:value="YES, more samples and/or additional sample types/formats are requested"/>
                  <w:listItem w:displayText="NO" w:value="NO"/>
                </w:comboBox>
              </w:sdtPr>
              <w:sdtContent>
                <w:r w:rsidR="0073728D" w:rsidRPr="00895F80">
                  <w:rPr>
                    <w:rStyle w:val="PlaceholderText"/>
                    <w:color w:val="505050"/>
                  </w:rPr>
                  <w:t>Please choose a response.</w:t>
                </w:r>
              </w:sdtContent>
            </w:sdt>
          </w:p>
        </w:tc>
        <w:tc>
          <w:tcPr>
            <w:tcW w:w="7513" w:type="dxa"/>
            <w:vAlign w:val="center"/>
          </w:tcPr>
          <w:p w14:paraId="49326487" w14:textId="77777777" w:rsidR="0036597E" w:rsidRDefault="0036597E" w:rsidP="0073728D">
            <w:pPr>
              <w:pStyle w:val="Tableentrymainform"/>
              <w:spacing w:after="0"/>
              <w:jc w:val="left"/>
            </w:pPr>
            <w:r>
              <w:t>If ‘YES:</w:t>
            </w:r>
          </w:p>
          <w:p w14:paraId="33513A23" w14:textId="77777777" w:rsidR="0036597E" w:rsidRDefault="0036597E" w:rsidP="0073728D">
            <w:pPr>
              <w:pStyle w:val="Tableentrymainform"/>
              <w:spacing w:before="0" w:after="0"/>
              <w:jc w:val="left"/>
            </w:pPr>
          </w:p>
          <w:p w14:paraId="2D476271" w14:textId="01D716CF" w:rsidR="0036597E" w:rsidRDefault="0036597E" w:rsidP="0073728D">
            <w:pPr>
              <w:pStyle w:val="Tableentrymainform"/>
              <w:spacing w:before="0" w:after="0"/>
              <w:jc w:val="left"/>
            </w:pPr>
            <w:r>
              <w:t xml:space="preserve">What </w:t>
            </w:r>
            <w:r w:rsidR="0073728D">
              <w:t xml:space="preserve">are the </w:t>
            </w:r>
            <w:r>
              <w:t xml:space="preserve">additional sample </w:t>
            </w:r>
            <w:r w:rsidR="0073728D">
              <w:t xml:space="preserve">numbers, </w:t>
            </w:r>
            <w:r>
              <w:t>types</w:t>
            </w:r>
            <w:r w:rsidR="0073728D">
              <w:t>,</w:t>
            </w:r>
            <w:r>
              <w:t xml:space="preserve"> or formats you require?</w:t>
            </w:r>
          </w:p>
          <w:sdt>
            <w:sdtPr>
              <w:id w:val="-576985212"/>
              <w:placeholder>
                <w:docPart w:val="F433CA2AE059449199E68BD112B1F0FA"/>
              </w:placeholder>
              <w:showingPlcHdr/>
            </w:sdtPr>
            <w:sdtContent>
              <w:p w14:paraId="269842E6" w14:textId="7636462C" w:rsidR="0036597E" w:rsidRDefault="0036597E" w:rsidP="0073728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 xml:space="preserve">Please list the additional </w:t>
                </w:r>
                <w:r w:rsidR="00737C5C" w:rsidRPr="00895F80">
                  <w:rPr>
                    <w:rStyle w:val="PlaceholderText"/>
                    <w:color w:val="505050"/>
                  </w:rPr>
                  <w:t xml:space="preserve">sample </w:t>
                </w:r>
                <w:r w:rsidRPr="00895F80">
                  <w:rPr>
                    <w:rStyle w:val="PlaceholderText"/>
                    <w:color w:val="505050"/>
                  </w:rPr>
                  <w:t>types or formats required</w:t>
                </w:r>
                <w:r w:rsidR="0073728D" w:rsidRPr="00895F80">
                  <w:rPr>
                    <w:rStyle w:val="PlaceholderText"/>
                    <w:color w:val="505050"/>
                  </w:rPr>
                  <w:t xml:space="preserve">, </w:t>
                </w:r>
                <w:r w:rsidR="00737C5C" w:rsidRPr="00895F80">
                  <w:rPr>
                    <w:rStyle w:val="PlaceholderText"/>
                    <w:color w:val="505050"/>
                  </w:rPr>
                  <w:t>and/</w:t>
                </w:r>
                <w:r w:rsidR="0073728D" w:rsidRPr="00895F80">
                  <w:rPr>
                    <w:rStyle w:val="PlaceholderText"/>
                    <w:color w:val="505050"/>
                  </w:rPr>
                  <w:t xml:space="preserve">or </w:t>
                </w:r>
                <w:r w:rsidR="00737C5C" w:rsidRPr="00895F80">
                  <w:rPr>
                    <w:rStyle w:val="PlaceholderText"/>
                    <w:color w:val="505050"/>
                  </w:rPr>
                  <w:t xml:space="preserve">state </w:t>
                </w:r>
                <w:r w:rsidR="0073728D" w:rsidRPr="00895F80">
                  <w:rPr>
                    <w:rStyle w:val="PlaceholderText"/>
                    <w:color w:val="505050"/>
                  </w:rPr>
                  <w:t>the increased numbers</w:t>
                </w:r>
              </w:p>
            </w:sdtContent>
          </w:sdt>
          <w:p w14:paraId="3A4B2DB9" w14:textId="77777777" w:rsidR="0036597E" w:rsidRDefault="0036597E" w:rsidP="0073728D">
            <w:pPr>
              <w:pStyle w:val="Tableentrymainform"/>
              <w:spacing w:before="0" w:after="0"/>
              <w:jc w:val="left"/>
            </w:pPr>
          </w:p>
          <w:p w14:paraId="7125E693" w14:textId="77777777" w:rsidR="0036597E" w:rsidRDefault="0036597E" w:rsidP="0073728D">
            <w:pPr>
              <w:pStyle w:val="Tableentrymainform"/>
              <w:spacing w:before="0" w:after="0"/>
              <w:jc w:val="left"/>
            </w:pPr>
            <w:r>
              <w:t>Why are they required?</w:t>
            </w:r>
          </w:p>
          <w:sdt>
            <w:sdtPr>
              <w:id w:val="597912147"/>
              <w:placeholder>
                <w:docPart w:val="8ED143C09BDD4EBC80185E8ADA068F18"/>
              </w:placeholder>
              <w:showingPlcHdr/>
            </w:sdtPr>
            <w:sdtContent>
              <w:p w14:paraId="560B8379" w14:textId="17D56D7C" w:rsidR="0036597E" w:rsidRDefault="0036597E" w:rsidP="0073728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 xml:space="preserve">Please explain why the additional </w:t>
                </w:r>
                <w:r w:rsidR="00737C5C" w:rsidRPr="00895F80">
                  <w:rPr>
                    <w:rStyle w:val="PlaceholderText"/>
                    <w:color w:val="505050"/>
                  </w:rPr>
                  <w:t xml:space="preserve">sample numbers, </w:t>
                </w:r>
                <w:r w:rsidRPr="00895F80">
                  <w:rPr>
                    <w:rStyle w:val="PlaceholderText"/>
                    <w:color w:val="505050"/>
                  </w:rPr>
                  <w:t>types</w:t>
                </w:r>
                <w:r w:rsidR="00737C5C" w:rsidRPr="00895F80">
                  <w:rPr>
                    <w:rStyle w:val="PlaceholderText"/>
                    <w:color w:val="505050"/>
                  </w:rPr>
                  <w:t>,</w:t>
                </w:r>
                <w:r w:rsidRPr="00895F80">
                  <w:rPr>
                    <w:rStyle w:val="PlaceholderText"/>
                    <w:color w:val="505050"/>
                  </w:rPr>
                  <w:t xml:space="preserve"> or formats are required</w:t>
                </w:r>
              </w:p>
            </w:sdtContent>
          </w:sdt>
          <w:p w14:paraId="12BF8C5B" w14:textId="77777777" w:rsidR="0036597E" w:rsidRDefault="0036597E" w:rsidP="0073728D">
            <w:pPr>
              <w:pStyle w:val="Tableentrymainform"/>
              <w:spacing w:before="0" w:after="0"/>
              <w:ind w:left="448"/>
              <w:jc w:val="left"/>
            </w:pPr>
          </w:p>
          <w:p w14:paraId="597838E7" w14:textId="77777777" w:rsidR="0036597E" w:rsidRDefault="0036597E" w:rsidP="0073728D">
            <w:pPr>
              <w:pStyle w:val="Tableentrymainform"/>
              <w:spacing w:before="0" w:after="0"/>
              <w:jc w:val="left"/>
            </w:pPr>
            <w:r>
              <w:t>Are there additional Health and Safety concerns arising from the additional type(s) or format(s) of samples?</w:t>
            </w:r>
          </w:p>
          <w:p w14:paraId="742BD872" w14:textId="77777777" w:rsidR="0036597E" w:rsidRDefault="00000000" w:rsidP="0073728D">
            <w:pPr>
              <w:pStyle w:val="Tableentrymainform"/>
              <w:spacing w:before="0" w:after="0"/>
              <w:jc w:val="left"/>
            </w:pPr>
            <w:sdt>
              <w:sdtPr>
                <w:id w:val="1160812298"/>
                <w:placeholder>
                  <w:docPart w:val="D71B8583A6044DC4BC66B6A5A7B838C2"/>
                </w:placeholder>
                <w:showingPlcHdr/>
                <w:comboBox>
                  <w:listItem w:displayText="Please choose a response" w:value=""/>
                  <w:listItem w:displayText="Yes, there are extra Health &amp; Safety concerns" w:value="Yes, there are extra Health &amp; Safety concerns"/>
                  <w:listItem w:displayText="No" w:value="No"/>
                </w:comboBox>
              </w:sdtPr>
              <w:sdtContent>
                <w:r w:rsidR="0036597E" w:rsidRPr="00895F80">
                  <w:rPr>
                    <w:rStyle w:val="PlaceholderText"/>
                    <w:color w:val="505050"/>
                  </w:rPr>
                  <w:t>Please choose a response.</w:t>
                </w:r>
              </w:sdtContent>
            </w:sdt>
          </w:p>
          <w:p w14:paraId="511B8825" w14:textId="77777777" w:rsidR="0036597E" w:rsidRDefault="0036597E" w:rsidP="0073728D">
            <w:pPr>
              <w:pStyle w:val="Tableentrymainform"/>
              <w:spacing w:before="0" w:after="0"/>
              <w:jc w:val="left"/>
            </w:pPr>
          </w:p>
          <w:p w14:paraId="2842E1AA" w14:textId="77777777" w:rsidR="0036597E" w:rsidRDefault="0036597E" w:rsidP="0073728D">
            <w:pPr>
              <w:pStyle w:val="Tableentrymainform"/>
              <w:spacing w:before="0" w:after="0"/>
              <w:ind w:left="458"/>
              <w:jc w:val="left"/>
            </w:pPr>
            <w:r>
              <w:t>If there are additional Health and Safety concerns, what are they?</w:t>
            </w:r>
          </w:p>
          <w:sdt>
            <w:sdtPr>
              <w:id w:val="-1444454344"/>
              <w:placeholder>
                <w:docPart w:val="183E2D94B7614C1C9C83BC6ACC782459"/>
              </w:placeholder>
              <w:showingPlcHdr/>
            </w:sdtPr>
            <w:sdtContent>
              <w:p w14:paraId="6068D827" w14:textId="28D7F1A7" w:rsidR="0036597E" w:rsidRDefault="0036597E" w:rsidP="0073728D">
                <w:pPr>
                  <w:pStyle w:val="Tableentrymainform"/>
                  <w:spacing w:before="0"/>
                  <w:ind w:left="458"/>
                  <w:jc w:val="left"/>
                </w:pPr>
                <w:r w:rsidRPr="00895F80">
                  <w:rPr>
                    <w:rStyle w:val="PlaceholderText"/>
                    <w:color w:val="505050"/>
                  </w:rPr>
                  <w:t>Please describe</w:t>
                </w:r>
              </w:p>
            </w:sdtContent>
          </w:sdt>
        </w:tc>
      </w:tr>
      <w:tr w:rsidR="00DE7B67" w14:paraId="5E893AA8" w14:textId="77777777" w:rsidTr="009A2910">
        <w:trPr>
          <w:trHeight w:val="20"/>
        </w:trPr>
        <w:tc>
          <w:tcPr>
            <w:tcW w:w="10349" w:type="dxa"/>
            <w:gridSpan w:val="2"/>
            <w:shd w:val="clear" w:color="auto" w:fill="D9D9D9" w:themeFill="background1" w:themeFillShade="D9"/>
          </w:tcPr>
          <w:p w14:paraId="5C986C8D" w14:textId="7F3A108F" w:rsidR="00DE7B67" w:rsidRPr="00DE7B67" w:rsidRDefault="00DE7B67" w:rsidP="002141D7">
            <w:pPr>
              <w:pStyle w:val="Tableentrymainform"/>
              <w:jc w:val="left"/>
              <w:rPr>
                <w:b/>
                <w:bCs/>
              </w:rPr>
            </w:pPr>
            <w:r w:rsidRPr="00DE7B67">
              <w:rPr>
                <w:b/>
                <w:bCs/>
              </w:rPr>
              <w:lastRenderedPageBreak/>
              <w:t>Are you chang</w:t>
            </w:r>
            <w:r w:rsidR="00704C3A">
              <w:rPr>
                <w:b/>
                <w:bCs/>
              </w:rPr>
              <w:t>ing</w:t>
            </w:r>
            <w:r w:rsidRPr="00DE7B67">
              <w:rPr>
                <w:b/>
                <w:bCs/>
              </w:rPr>
              <w:t xml:space="preserve"> </w:t>
            </w:r>
            <w:r w:rsidR="00704C3A">
              <w:rPr>
                <w:b/>
                <w:bCs/>
              </w:rPr>
              <w:t xml:space="preserve">the </w:t>
            </w:r>
            <w:r w:rsidRPr="00DE7B67">
              <w:rPr>
                <w:b/>
                <w:bCs/>
              </w:rPr>
              <w:t>sample storage arrangements?</w:t>
            </w:r>
          </w:p>
        </w:tc>
      </w:tr>
      <w:tr w:rsidR="0073728D" w14:paraId="1D05E39B" w14:textId="77777777" w:rsidTr="009A2910">
        <w:trPr>
          <w:trHeight w:val="20"/>
        </w:trPr>
        <w:tc>
          <w:tcPr>
            <w:tcW w:w="2836" w:type="dxa"/>
            <w:tcBorders>
              <w:bottom w:val="single" w:sz="4" w:space="0" w:color="000000"/>
            </w:tcBorders>
          </w:tcPr>
          <w:p w14:paraId="51F02167" w14:textId="3BC9867A" w:rsidR="0073728D" w:rsidRDefault="00000000" w:rsidP="0073728D">
            <w:pPr>
              <w:pStyle w:val="Tableentrymainform"/>
              <w:jc w:val="left"/>
            </w:pPr>
            <w:sdt>
              <w:sdtPr>
                <w:id w:val="1717614453"/>
                <w:placeholder>
                  <w:docPart w:val="9A3CA345497B4BF2A6E75C81D9545CC1"/>
                </w:placeholder>
                <w:showingPlcHdr/>
                <w:comboBox>
                  <w:listItem w:displayText="Please choose a response" w:value=""/>
                  <w:listItem w:displayText="YES, new storage arrangements are requested" w:value="YES, new storage arrangements are requested"/>
                  <w:listItem w:displayText="NO" w:value="NO"/>
                </w:comboBox>
              </w:sdtPr>
              <w:sdtContent>
                <w:r w:rsidR="0073728D" w:rsidRPr="00895F80">
                  <w:rPr>
                    <w:rStyle w:val="PlaceholderText"/>
                    <w:color w:val="505050"/>
                  </w:rPr>
                  <w:t>Please choose a response.</w:t>
                </w:r>
              </w:sdtContent>
            </w:sdt>
          </w:p>
        </w:tc>
        <w:tc>
          <w:tcPr>
            <w:tcW w:w="7513" w:type="dxa"/>
            <w:tcBorders>
              <w:bottom w:val="single" w:sz="4" w:space="0" w:color="000000"/>
            </w:tcBorders>
            <w:vAlign w:val="center"/>
          </w:tcPr>
          <w:p w14:paraId="327CA505" w14:textId="77777777" w:rsidR="0073728D" w:rsidRDefault="0073728D" w:rsidP="0073728D">
            <w:pPr>
              <w:pStyle w:val="Tableentrymainform"/>
              <w:spacing w:after="0"/>
              <w:jc w:val="left"/>
            </w:pPr>
            <w:r>
              <w:t>If ‘YES:</w:t>
            </w:r>
          </w:p>
          <w:p w14:paraId="6F30C0DE" w14:textId="77777777" w:rsidR="0073728D" w:rsidRDefault="0073728D" w:rsidP="0073728D">
            <w:pPr>
              <w:pStyle w:val="Tableentrymainform"/>
              <w:spacing w:before="0" w:after="0"/>
              <w:jc w:val="left"/>
            </w:pPr>
          </w:p>
          <w:p w14:paraId="72D37B38" w14:textId="0C31D7CE" w:rsidR="0073728D" w:rsidRDefault="0073728D" w:rsidP="0073728D">
            <w:pPr>
              <w:pStyle w:val="Tableentrymainform"/>
              <w:spacing w:before="0" w:after="0"/>
              <w:jc w:val="left"/>
            </w:pPr>
            <w:r>
              <w:t>What change(s) to the sample storage arrangements are you making, and why?</w:t>
            </w:r>
          </w:p>
          <w:sdt>
            <w:sdtPr>
              <w:id w:val="-2076804620"/>
              <w:placeholder>
                <w:docPart w:val="7D04279D14F44391A72EAEAC38FAF781"/>
              </w:placeholder>
              <w:showingPlcHdr/>
            </w:sdtPr>
            <w:sdtContent>
              <w:p w14:paraId="362AFB58" w14:textId="77777777" w:rsidR="0073728D" w:rsidRDefault="0073728D" w:rsidP="0073728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jc w:val="left"/>
                </w:pPr>
                <w:r w:rsidRPr="00895F80">
                  <w:rPr>
                    <w:rStyle w:val="PlaceholderText"/>
                    <w:color w:val="505050"/>
                  </w:rPr>
                  <w:t>Please describe</w:t>
                </w:r>
              </w:p>
            </w:sdtContent>
          </w:sdt>
          <w:p w14:paraId="29F93D4E" w14:textId="77777777" w:rsidR="0073728D" w:rsidRDefault="0073728D" w:rsidP="0073728D">
            <w:pPr>
              <w:pStyle w:val="Tableentrymainform"/>
              <w:spacing w:before="0" w:after="0"/>
              <w:jc w:val="left"/>
            </w:pPr>
          </w:p>
          <w:p w14:paraId="59B1A71C" w14:textId="77777777" w:rsidR="0073728D" w:rsidRDefault="0073728D" w:rsidP="0073728D">
            <w:pPr>
              <w:pStyle w:val="Tableentrymainform"/>
              <w:spacing w:before="0" w:after="0"/>
              <w:jc w:val="left"/>
            </w:pPr>
            <w:r>
              <w:t>Please confirm that temperature monitoring will be carried out, and that procedures will be in place in case of adverse events.</w:t>
            </w:r>
          </w:p>
          <w:p w14:paraId="4DF722FB" w14:textId="0F64CBD8" w:rsidR="0073728D" w:rsidRDefault="00000000" w:rsidP="0073728D">
            <w:pPr>
              <w:pStyle w:val="Tableentrymainform"/>
              <w:spacing w:before="0"/>
              <w:jc w:val="left"/>
            </w:pPr>
            <w:sdt>
              <w:sdtPr>
                <w:id w:val="410897003"/>
                <w:placeholder>
                  <w:docPart w:val="83C4A5BBF48949F7BBD48B6F247D344F"/>
                </w:placeholder>
                <w:showingPlcHdr/>
                <w:comboBox>
                  <w:listItem w:displayText="Please choose a response" w:value=""/>
                  <w:listItem w:displayText="Yes, this is confirmed" w:value="Yes, this is confirmed"/>
                  <w:listItem w:displayText="No" w:value="No"/>
                </w:comboBox>
              </w:sdtPr>
              <w:sdtContent>
                <w:r w:rsidR="0073728D" w:rsidRPr="00895F80">
                  <w:rPr>
                    <w:rStyle w:val="PlaceholderText"/>
                    <w:color w:val="505050"/>
                  </w:rPr>
                  <w:t>Please choose a response.</w:t>
                </w:r>
              </w:sdtContent>
            </w:sdt>
          </w:p>
        </w:tc>
      </w:tr>
      <w:tr w:rsidR="000444D0" w14:paraId="5E8C4144" w14:textId="77777777" w:rsidTr="009A2910">
        <w:trPr>
          <w:trHeight w:val="20"/>
        </w:trPr>
        <w:tc>
          <w:tcPr>
            <w:tcW w:w="10349" w:type="dxa"/>
            <w:gridSpan w:val="2"/>
            <w:tcBorders>
              <w:left w:val="single" w:sz="4" w:space="0" w:color="000000"/>
            </w:tcBorders>
            <w:shd w:val="clear" w:color="auto" w:fill="D9D9D9" w:themeFill="background1" w:themeFillShade="D9"/>
          </w:tcPr>
          <w:p w14:paraId="0C28302B" w14:textId="77FE07D9" w:rsidR="000444D0" w:rsidRDefault="000444D0" w:rsidP="000444D0">
            <w:pPr>
              <w:pStyle w:val="Tableentrymainform"/>
              <w:jc w:val="left"/>
              <w:rPr>
                <w:b/>
                <w:bCs/>
              </w:rPr>
            </w:pPr>
            <w:r w:rsidRPr="000444D0">
              <w:rPr>
                <w:b/>
                <w:bCs/>
              </w:rPr>
              <w:t xml:space="preserve">Are you requesting clinical data not already covered by </w:t>
            </w:r>
            <w:r w:rsidR="00635322">
              <w:rPr>
                <w:b/>
                <w:bCs/>
              </w:rPr>
              <w:t>the</w:t>
            </w:r>
            <w:r w:rsidRPr="000444D0">
              <w:rPr>
                <w:b/>
                <w:bCs/>
              </w:rPr>
              <w:t xml:space="preserve"> application?</w:t>
            </w:r>
          </w:p>
          <w:p w14:paraId="29B34C8B" w14:textId="3E2A6695" w:rsidR="000444D0" w:rsidRPr="000444D0" w:rsidRDefault="000444D0" w:rsidP="0073728D">
            <w:pPr>
              <w:pStyle w:val="Tableentrymainform"/>
              <w:spacing w:after="0"/>
              <w:jc w:val="left"/>
              <w:rPr>
                <w:b/>
                <w:bCs/>
              </w:rPr>
            </w:pPr>
            <w:r w:rsidRPr="00A17E2F">
              <w:rPr>
                <w:rStyle w:val="Emphasis"/>
              </w:rPr>
              <w:t xml:space="preserve">You may </w:t>
            </w:r>
            <w:r>
              <w:rPr>
                <w:rStyle w:val="Emphasis"/>
              </w:rPr>
              <w:t xml:space="preserve">only </w:t>
            </w:r>
            <w:r w:rsidRPr="00A17E2F">
              <w:rPr>
                <w:rStyle w:val="Emphasis"/>
              </w:rPr>
              <w:t>request</w:t>
            </w:r>
            <w:r>
              <w:rPr>
                <w:rStyle w:val="Emphasis"/>
              </w:rPr>
              <w:t xml:space="preserve"> </w:t>
            </w:r>
            <w:r w:rsidRPr="00A17E2F">
              <w:rPr>
                <w:rStyle w:val="Emphasis"/>
              </w:rPr>
              <w:t>information held in the patient health record. Exact dates can often be used to re-identify patients</w:t>
            </w:r>
            <w:r>
              <w:rPr>
                <w:rStyle w:val="Emphasis"/>
              </w:rPr>
              <w:t>,</w:t>
            </w:r>
            <w:r w:rsidRPr="00A17E2F">
              <w:rPr>
                <w:rStyle w:val="Emphasis"/>
              </w:rPr>
              <w:t xml:space="preserve"> so we will only provide data such as “age a</w:t>
            </w:r>
            <w:r>
              <w:rPr>
                <w:rStyle w:val="Emphasis"/>
              </w:rPr>
              <w:t>t</w:t>
            </w:r>
            <w:r w:rsidRPr="00A17E2F">
              <w:rPr>
                <w:rStyle w:val="Emphasis"/>
              </w:rPr>
              <w:t>…”, “days from… t</w:t>
            </w:r>
            <w:r>
              <w:rPr>
                <w:rStyle w:val="Emphasis"/>
              </w:rPr>
              <w:t>o</w:t>
            </w:r>
            <w:r w:rsidRPr="00A17E2F">
              <w:rPr>
                <w:rStyle w:val="Emphasis"/>
              </w:rPr>
              <w:t>…”</w:t>
            </w:r>
            <w:r w:rsidR="0073728D">
              <w:rPr>
                <w:rStyle w:val="Emphasis"/>
              </w:rPr>
              <w:t xml:space="preserve"> </w:t>
            </w:r>
            <w:r>
              <w:rPr>
                <w:i/>
              </w:rPr>
              <w:t>Please be specific and avoid phrases such as “relevant data” or “etc.”.</w:t>
            </w:r>
          </w:p>
        </w:tc>
      </w:tr>
      <w:tr w:rsidR="0073728D" w14:paraId="4201DAE6" w14:textId="77777777" w:rsidTr="009A2910">
        <w:trPr>
          <w:trHeight w:val="352"/>
        </w:trPr>
        <w:tc>
          <w:tcPr>
            <w:tcW w:w="2836" w:type="dxa"/>
            <w:tcBorders>
              <w:left w:val="single" w:sz="4" w:space="0" w:color="000000"/>
            </w:tcBorders>
          </w:tcPr>
          <w:p w14:paraId="070EC896" w14:textId="77777777" w:rsidR="0073728D" w:rsidRDefault="00000000" w:rsidP="0073728D">
            <w:pPr>
              <w:pStyle w:val="Tableentrymainform"/>
              <w:spacing w:after="0"/>
              <w:jc w:val="left"/>
            </w:pPr>
            <w:sdt>
              <w:sdtPr>
                <w:id w:val="-125397180"/>
                <w:placeholder>
                  <w:docPart w:val="CB37399441174AF3ABC073B4194EFDCA"/>
                </w:placeholder>
                <w:showingPlcHdr/>
                <w:comboBox>
                  <w:listItem w:displayText="Please choose a response" w:value=""/>
                  <w:listItem w:displayText="YES, additional clinical data is requested" w:value="YES, additional clinical data is requested"/>
                  <w:listItem w:displayText="NO" w:value="NO"/>
                </w:comboBox>
              </w:sdtPr>
              <w:sdtContent>
                <w:r w:rsidR="0073728D" w:rsidRPr="00895F80">
                  <w:rPr>
                    <w:rStyle w:val="PlaceholderText"/>
                    <w:color w:val="505050"/>
                  </w:rPr>
                  <w:t>Please choose a response.</w:t>
                </w:r>
              </w:sdtContent>
            </w:sdt>
          </w:p>
        </w:tc>
        <w:tc>
          <w:tcPr>
            <w:tcW w:w="7513" w:type="dxa"/>
            <w:tcBorders>
              <w:left w:val="single" w:sz="4" w:space="0" w:color="000000"/>
            </w:tcBorders>
            <w:vAlign w:val="center"/>
          </w:tcPr>
          <w:p w14:paraId="239878AC" w14:textId="77777777" w:rsidR="0073728D" w:rsidRDefault="0073728D" w:rsidP="0073728D">
            <w:pPr>
              <w:pStyle w:val="Tableentrymainform"/>
              <w:spacing w:after="0"/>
              <w:ind w:left="33"/>
              <w:jc w:val="left"/>
            </w:pPr>
            <w:r>
              <w:t>If ‘YES:</w:t>
            </w:r>
          </w:p>
          <w:p w14:paraId="0178A3D5" w14:textId="77777777" w:rsidR="0073728D" w:rsidRDefault="0073728D" w:rsidP="0073728D">
            <w:pPr>
              <w:pStyle w:val="Tableentrymainform"/>
              <w:spacing w:before="0" w:after="0"/>
              <w:ind w:left="33"/>
              <w:jc w:val="left"/>
            </w:pPr>
          </w:p>
          <w:p w14:paraId="2B5A1F13" w14:textId="77777777" w:rsidR="0073728D" w:rsidRDefault="0073728D" w:rsidP="0073728D">
            <w:pPr>
              <w:pStyle w:val="Tableentrymainform"/>
              <w:spacing w:before="0" w:after="0"/>
              <w:ind w:left="33"/>
              <w:jc w:val="left"/>
            </w:pPr>
            <w:r>
              <w:t>What additional clinical data do you require?</w:t>
            </w:r>
          </w:p>
          <w:sdt>
            <w:sdtPr>
              <w:id w:val="-326361487"/>
              <w:placeholder>
                <w:docPart w:val="DC3032E167D2464593DEEC561F9D0E33"/>
              </w:placeholder>
              <w:showingPlcHdr/>
            </w:sdtPr>
            <w:sdtContent>
              <w:p w14:paraId="3B66E568" w14:textId="77777777" w:rsidR="0073728D" w:rsidRDefault="0073728D" w:rsidP="0073728D">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r w:rsidRPr="00895F80">
                  <w:rPr>
                    <w:rStyle w:val="PlaceholderText"/>
                    <w:color w:val="505050"/>
                  </w:rPr>
                  <w:t>Please list the additional clinical data required</w:t>
                </w:r>
              </w:p>
            </w:sdtContent>
          </w:sdt>
          <w:p w14:paraId="757BA7E3" w14:textId="77777777" w:rsidR="0073728D" w:rsidRDefault="0073728D" w:rsidP="0073728D">
            <w:pPr>
              <w:pStyle w:val="Tableentrymainform"/>
              <w:spacing w:before="0" w:after="0"/>
              <w:ind w:left="33"/>
              <w:jc w:val="left"/>
            </w:pPr>
          </w:p>
          <w:p w14:paraId="23E498E4" w14:textId="77777777" w:rsidR="0073728D" w:rsidRDefault="0073728D" w:rsidP="0073728D">
            <w:pPr>
              <w:pStyle w:val="Tableentrymainform"/>
              <w:spacing w:before="0" w:after="0"/>
              <w:ind w:left="33"/>
              <w:jc w:val="left"/>
            </w:pPr>
            <w:r>
              <w:t>Why do you need this additional data?</w:t>
            </w:r>
          </w:p>
          <w:sdt>
            <w:sdtPr>
              <w:id w:val="680016690"/>
              <w:placeholder>
                <w:docPart w:val="4110B5265BF94DF9A095BA2E07531603"/>
              </w:placeholder>
              <w:showingPlcHdr/>
            </w:sdtPr>
            <w:sdtContent>
              <w:p w14:paraId="2901B823" w14:textId="13CA2C30" w:rsidR="0073728D" w:rsidRDefault="0073728D" w:rsidP="0073728D">
                <w:pPr>
                  <w:pStyle w:val="Tableentrymainform"/>
                  <w:spacing w:before="0"/>
                  <w:ind w:left="33"/>
                  <w:jc w:val="left"/>
                </w:pPr>
                <w:r w:rsidRPr="00895F80">
                  <w:rPr>
                    <w:rStyle w:val="PlaceholderText"/>
                    <w:color w:val="505050"/>
                  </w:rPr>
                  <w:t>Please indicate why the additional clinical data is required</w:t>
                </w:r>
              </w:p>
            </w:sdtContent>
          </w:sdt>
        </w:tc>
      </w:tr>
      <w:tr w:rsidR="00E5796A" w14:paraId="394A00F0" w14:textId="77777777" w:rsidTr="009A2910">
        <w:trPr>
          <w:trHeight w:val="20"/>
        </w:trPr>
        <w:tc>
          <w:tcPr>
            <w:tcW w:w="10349" w:type="dxa"/>
            <w:gridSpan w:val="2"/>
            <w:tcBorders>
              <w:left w:val="single" w:sz="4" w:space="0" w:color="000000"/>
            </w:tcBorders>
            <w:shd w:val="clear" w:color="auto" w:fill="D9D9D9" w:themeFill="background1" w:themeFillShade="D9"/>
          </w:tcPr>
          <w:p w14:paraId="4553C219" w14:textId="391E956B" w:rsidR="00E5796A" w:rsidRPr="00E5796A" w:rsidRDefault="00E5796A" w:rsidP="002141D7">
            <w:pPr>
              <w:pStyle w:val="Tableentrymainform"/>
              <w:jc w:val="left"/>
              <w:rPr>
                <w:b/>
                <w:bCs/>
              </w:rPr>
            </w:pPr>
            <w:r w:rsidRPr="00E5796A">
              <w:rPr>
                <w:b/>
                <w:bCs/>
              </w:rPr>
              <w:t xml:space="preserve">Are you requesting the addition of clinical, surgical, or pathology collaborators </w:t>
            </w:r>
            <w:r w:rsidR="00635322">
              <w:rPr>
                <w:b/>
                <w:bCs/>
              </w:rPr>
              <w:t xml:space="preserve">not already covered by the application, with regards to </w:t>
            </w:r>
            <w:r w:rsidRPr="00E5796A">
              <w:rPr>
                <w:b/>
                <w:bCs/>
              </w:rPr>
              <w:t>review and interpretation of patients/cases?</w:t>
            </w:r>
          </w:p>
        </w:tc>
      </w:tr>
      <w:tr w:rsidR="0073728D" w14:paraId="284839D9" w14:textId="77777777" w:rsidTr="009A2910">
        <w:trPr>
          <w:trHeight w:val="20"/>
        </w:trPr>
        <w:tc>
          <w:tcPr>
            <w:tcW w:w="2836" w:type="dxa"/>
          </w:tcPr>
          <w:p w14:paraId="7F7E35FC" w14:textId="77777777" w:rsidR="0073728D" w:rsidRDefault="00000000" w:rsidP="00737C5C">
            <w:pPr>
              <w:pStyle w:val="Tableentrymainform"/>
              <w:spacing w:after="0"/>
              <w:jc w:val="left"/>
            </w:pPr>
            <w:sdt>
              <w:sdtPr>
                <w:id w:val="-1675408458"/>
                <w:placeholder>
                  <w:docPart w:val="DB20B752804A4A509146F817AF4A0005"/>
                </w:placeholder>
                <w:showingPlcHdr/>
                <w:comboBox>
                  <w:listItem w:displayText="Please choose a response" w:value=""/>
                  <w:listItem w:displayText="YES, one or more additional clinical, surgical, or pathology collaborators are requested" w:value="YES, one or more additional clinical, surgical, or pathology collaborators are requested"/>
                  <w:listItem w:displayText="NO" w:value="NO"/>
                </w:comboBox>
              </w:sdtPr>
              <w:sdtContent>
                <w:r w:rsidR="0073728D" w:rsidRPr="00895F80">
                  <w:rPr>
                    <w:rStyle w:val="PlaceholderText"/>
                    <w:color w:val="505050"/>
                  </w:rPr>
                  <w:t>Please choose a response.</w:t>
                </w:r>
              </w:sdtContent>
            </w:sdt>
          </w:p>
        </w:tc>
        <w:tc>
          <w:tcPr>
            <w:tcW w:w="7513" w:type="dxa"/>
            <w:vAlign w:val="center"/>
          </w:tcPr>
          <w:p w14:paraId="69B066DF" w14:textId="77777777" w:rsidR="00737C5C" w:rsidRDefault="00737C5C" w:rsidP="00737C5C">
            <w:pPr>
              <w:pStyle w:val="Tableentrymainform"/>
              <w:spacing w:after="0"/>
              <w:ind w:left="33"/>
              <w:jc w:val="left"/>
            </w:pPr>
            <w:r>
              <w:t>If ‘YES’:</w:t>
            </w:r>
          </w:p>
          <w:p w14:paraId="193BA840" w14:textId="77777777" w:rsidR="00737C5C" w:rsidRDefault="00737C5C" w:rsidP="00737C5C">
            <w:pPr>
              <w:pStyle w:val="Tableentrymainform"/>
              <w:spacing w:before="0" w:after="0"/>
              <w:ind w:left="33"/>
              <w:jc w:val="left"/>
            </w:pPr>
          </w:p>
          <w:p w14:paraId="2F676163" w14:textId="6C4B20F1" w:rsidR="00737C5C" w:rsidRDefault="00737C5C" w:rsidP="00737C5C">
            <w:pPr>
              <w:pStyle w:val="Tableentrymainform"/>
              <w:spacing w:before="0" w:after="0"/>
              <w:ind w:left="33"/>
              <w:jc w:val="left"/>
            </w:pPr>
            <w:r>
              <w:t>Who are the new collaborators, and what is their specialism, where are they based, and what is their contact email?</w:t>
            </w:r>
          </w:p>
          <w:sdt>
            <w:sdtPr>
              <w:id w:val="1685479904"/>
              <w:placeholder>
                <w:docPart w:val="EF8738352BB649F69A8A7ABE02E3F91B"/>
              </w:placeholder>
              <w:showingPlcHdr/>
            </w:sdtPr>
            <w:sdtContent>
              <w:p w14:paraId="2C0FEDC8" w14:textId="77777777" w:rsidR="00737C5C" w:rsidRDefault="00737C5C"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pPr>
                <w:r w:rsidRPr="00895F80">
                  <w:rPr>
                    <w:rStyle w:val="PlaceholderText"/>
                    <w:color w:val="505050"/>
                  </w:rPr>
                  <w:t>Please list the new collaborators by name, quoting their specialism, institution, and email</w:t>
                </w:r>
              </w:p>
            </w:sdtContent>
          </w:sdt>
          <w:p w14:paraId="7A21CAD3" w14:textId="77777777" w:rsidR="00737C5C" w:rsidRDefault="00737C5C" w:rsidP="00737C5C">
            <w:pPr>
              <w:pStyle w:val="Tableentrymainform"/>
              <w:spacing w:before="0" w:after="0"/>
              <w:ind w:left="33"/>
              <w:jc w:val="left"/>
            </w:pPr>
          </w:p>
          <w:p w14:paraId="7D6EF131" w14:textId="01BBA319" w:rsidR="00737C5C" w:rsidRDefault="00737C5C" w:rsidP="00737C5C">
            <w:pPr>
              <w:pStyle w:val="Tableentrymainform"/>
              <w:spacing w:before="0" w:after="0"/>
              <w:ind w:left="33"/>
              <w:jc w:val="left"/>
            </w:pPr>
            <w:r>
              <w:t>What will the new collaborators be supporting?</w:t>
            </w:r>
          </w:p>
          <w:p w14:paraId="2427DE69" w14:textId="77777777" w:rsidR="00737C5C" w:rsidRDefault="00000000" w:rsidP="00737C5C">
            <w:pPr>
              <w:pStyle w:val="Tableentrymainform"/>
              <w:spacing w:before="0" w:after="0"/>
              <w:ind w:left="33"/>
              <w:jc w:val="left"/>
            </w:pPr>
            <w:sdt>
              <w:sdtPr>
                <w:rPr>
                  <w:rStyle w:val="TableentrymainformChar"/>
                  <w:sz w:val="20"/>
                  <w:szCs w:val="20"/>
                </w:rPr>
                <w:id w:val="178631490"/>
                <w14:checkbox>
                  <w14:checked w14:val="0"/>
                  <w14:checkedState w14:val="2612" w14:font="MS Gothic"/>
                  <w14:uncheckedState w14:val="2610" w14:font="MS Gothic"/>
                </w14:checkbox>
              </w:sdtPr>
              <w:sdtContent>
                <w:r w:rsidR="00737C5C" w:rsidRPr="00A503C1">
                  <w:rPr>
                    <w:rStyle w:val="TableentrymainformChar"/>
                    <w:rFonts w:ascii="Segoe UI Symbol" w:hAnsi="Segoe UI Symbol" w:cs="Segoe UI Symbol"/>
                    <w:sz w:val="20"/>
                    <w:szCs w:val="20"/>
                  </w:rPr>
                  <w:t>☐</w:t>
                </w:r>
              </w:sdtContent>
            </w:sdt>
            <w:r w:rsidR="00737C5C" w:rsidRPr="00A503C1">
              <w:t xml:space="preserve"> </w:t>
            </w:r>
            <w:r w:rsidR="00737C5C">
              <w:t xml:space="preserve">  Identification of eligible patients</w:t>
            </w:r>
          </w:p>
          <w:p w14:paraId="288C347E" w14:textId="77777777" w:rsidR="00737C5C" w:rsidRDefault="00000000" w:rsidP="00737C5C">
            <w:pPr>
              <w:pStyle w:val="Tableentrymainform"/>
              <w:spacing w:before="0" w:after="0"/>
              <w:ind w:left="33"/>
              <w:jc w:val="left"/>
            </w:pPr>
            <w:sdt>
              <w:sdtPr>
                <w:rPr>
                  <w:rStyle w:val="TableentrymainformChar"/>
                  <w:sz w:val="20"/>
                  <w:szCs w:val="20"/>
                </w:rPr>
                <w:id w:val="1479258973"/>
                <w14:checkbox>
                  <w14:checked w14:val="0"/>
                  <w14:checkedState w14:val="2612" w14:font="MS Gothic"/>
                  <w14:uncheckedState w14:val="2610" w14:font="MS Gothic"/>
                </w14:checkbox>
              </w:sdtPr>
              <w:sdtContent>
                <w:r w:rsidR="00737C5C" w:rsidRPr="00C612E2">
                  <w:rPr>
                    <w:rStyle w:val="TableentrymainformChar"/>
                    <w:rFonts w:ascii="Segoe UI Symbol" w:hAnsi="Segoe UI Symbol" w:cs="Segoe UI Symbol"/>
                    <w:sz w:val="20"/>
                    <w:szCs w:val="20"/>
                  </w:rPr>
                  <w:t>☐</w:t>
                </w:r>
              </w:sdtContent>
            </w:sdt>
            <w:r w:rsidR="00737C5C" w:rsidRPr="00C612E2">
              <w:t xml:space="preserve">   </w:t>
            </w:r>
            <w:r w:rsidR="00737C5C">
              <w:t>Recruitment and consent</w:t>
            </w:r>
          </w:p>
          <w:p w14:paraId="25C69127" w14:textId="77777777" w:rsidR="00737C5C" w:rsidRDefault="00000000" w:rsidP="00737C5C">
            <w:pPr>
              <w:pStyle w:val="Tableentrymainform"/>
              <w:spacing w:before="0" w:after="0"/>
              <w:ind w:left="33"/>
              <w:jc w:val="left"/>
            </w:pPr>
            <w:sdt>
              <w:sdtPr>
                <w:rPr>
                  <w:rStyle w:val="TableentrymainformChar"/>
                  <w:sz w:val="20"/>
                  <w:szCs w:val="20"/>
                </w:rPr>
                <w:id w:val="1067298629"/>
                <w14:checkbox>
                  <w14:checked w14:val="0"/>
                  <w14:checkedState w14:val="2612" w14:font="MS Gothic"/>
                  <w14:uncheckedState w14:val="2610" w14:font="MS Gothic"/>
                </w14:checkbox>
              </w:sdtPr>
              <w:sdtContent>
                <w:r w:rsidR="00737C5C" w:rsidRPr="00C612E2">
                  <w:rPr>
                    <w:rStyle w:val="TableentrymainformChar"/>
                    <w:rFonts w:ascii="Segoe UI Symbol" w:hAnsi="Segoe UI Symbol" w:cs="Segoe UI Symbol"/>
                    <w:sz w:val="20"/>
                    <w:szCs w:val="20"/>
                  </w:rPr>
                  <w:t>☐</w:t>
                </w:r>
              </w:sdtContent>
            </w:sdt>
            <w:r w:rsidR="00737C5C" w:rsidRPr="00C612E2">
              <w:t xml:space="preserve">   </w:t>
            </w:r>
            <w:r w:rsidR="00737C5C">
              <w:t>Sample collection</w:t>
            </w:r>
          </w:p>
          <w:p w14:paraId="4DBB54AB" w14:textId="77777777" w:rsidR="00737C5C" w:rsidRDefault="00000000" w:rsidP="00737C5C">
            <w:pPr>
              <w:pStyle w:val="Tableentrymainform"/>
              <w:spacing w:before="0" w:after="0"/>
              <w:ind w:left="33"/>
              <w:jc w:val="left"/>
            </w:pPr>
            <w:sdt>
              <w:sdtPr>
                <w:rPr>
                  <w:rStyle w:val="TableentrymainformChar"/>
                  <w:sz w:val="20"/>
                  <w:szCs w:val="20"/>
                </w:rPr>
                <w:id w:val="1564372713"/>
                <w14:checkbox>
                  <w14:checked w14:val="0"/>
                  <w14:checkedState w14:val="2612" w14:font="MS Gothic"/>
                  <w14:uncheckedState w14:val="2610" w14:font="MS Gothic"/>
                </w14:checkbox>
              </w:sdtPr>
              <w:sdtContent>
                <w:r w:rsidR="00737C5C" w:rsidRPr="00C612E2">
                  <w:rPr>
                    <w:rStyle w:val="TableentrymainformChar"/>
                    <w:rFonts w:ascii="Segoe UI Symbol" w:hAnsi="Segoe UI Symbol" w:cs="Segoe UI Symbol"/>
                    <w:sz w:val="20"/>
                    <w:szCs w:val="20"/>
                  </w:rPr>
                  <w:t>☐</w:t>
                </w:r>
              </w:sdtContent>
            </w:sdt>
            <w:r w:rsidR="00737C5C" w:rsidRPr="00C612E2">
              <w:t xml:space="preserve">   </w:t>
            </w:r>
            <w:r w:rsidR="00737C5C">
              <w:t>Clinical data collection</w:t>
            </w:r>
          </w:p>
          <w:p w14:paraId="26ABF33F" w14:textId="77777777" w:rsidR="00737C5C" w:rsidRDefault="00000000" w:rsidP="00737C5C">
            <w:pPr>
              <w:pStyle w:val="Tableentrymainform"/>
              <w:spacing w:before="0" w:after="0"/>
              <w:ind w:left="33"/>
              <w:jc w:val="left"/>
            </w:pPr>
            <w:sdt>
              <w:sdtPr>
                <w:rPr>
                  <w:rStyle w:val="TableentrymainformChar"/>
                  <w:sz w:val="20"/>
                  <w:szCs w:val="20"/>
                </w:rPr>
                <w:id w:val="936021511"/>
                <w14:checkbox>
                  <w14:checked w14:val="0"/>
                  <w14:checkedState w14:val="2612" w14:font="MS Gothic"/>
                  <w14:uncheckedState w14:val="2610" w14:font="MS Gothic"/>
                </w14:checkbox>
              </w:sdtPr>
              <w:sdtContent>
                <w:r w:rsidR="00737C5C" w:rsidRPr="00C612E2">
                  <w:rPr>
                    <w:rStyle w:val="TableentrymainformChar"/>
                    <w:rFonts w:ascii="Segoe UI Symbol" w:hAnsi="Segoe UI Symbol" w:cs="Segoe UI Symbol"/>
                    <w:sz w:val="20"/>
                    <w:szCs w:val="20"/>
                  </w:rPr>
                  <w:t>☐</w:t>
                </w:r>
              </w:sdtContent>
            </w:sdt>
            <w:r w:rsidR="00737C5C" w:rsidRPr="00C612E2">
              <w:t xml:space="preserve">   </w:t>
            </w:r>
            <w:r w:rsidR="00737C5C">
              <w:t>Sample analysis</w:t>
            </w:r>
          </w:p>
          <w:p w14:paraId="2D9F8A89" w14:textId="77777777" w:rsidR="00737C5C" w:rsidRDefault="00000000" w:rsidP="00737C5C">
            <w:pPr>
              <w:pStyle w:val="Tableentrymainform"/>
              <w:spacing w:before="0" w:after="0"/>
              <w:ind w:left="33"/>
              <w:jc w:val="left"/>
            </w:pPr>
            <w:sdt>
              <w:sdtPr>
                <w:rPr>
                  <w:rStyle w:val="TableentrymainformChar"/>
                  <w:sz w:val="20"/>
                  <w:szCs w:val="20"/>
                </w:rPr>
                <w:id w:val="-195618398"/>
                <w14:checkbox>
                  <w14:checked w14:val="0"/>
                  <w14:checkedState w14:val="2612" w14:font="MS Gothic"/>
                  <w14:uncheckedState w14:val="2610" w14:font="MS Gothic"/>
                </w14:checkbox>
              </w:sdtPr>
              <w:sdtContent>
                <w:r w:rsidR="00737C5C" w:rsidRPr="00C612E2">
                  <w:rPr>
                    <w:rStyle w:val="TableentrymainformChar"/>
                    <w:rFonts w:ascii="Segoe UI Symbol" w:hAnsi="Segoe UI Symbol" w:cs="Segoe UI Symbol"/>
                    <w:sz w:val="20"/>
                    <w:szCs w:val="20"/>
                  </w:rPr>
                  <w:t>☐</w:t>
                </w:r>
              </w:sdtContent>
            </w:sdt>
            <w:r w:rsidR="00737C5C" w:rsidRPr="00C612E2">
              <w:t xml:space="preserve">   </w:t>
            </w:r>
            <w:r w:rsidR="00737C5C">
              <w:t>Review and interpretation and of research data</w:t>
            </w:r>
          </w:p>
          <w:p w14:paraId="5C926AA8" w14:textId="77777777" w:rsidR="00737C5C" w:rsidRDefault="00737C5C" w:rsidP="00737C5C">
            <w:pPr>
              <w:pStyle w:val="Tableentrymainform"/>
              <w:spacing w:before="0" w:after="0"/>
              <w:ind w:left="33"/>
              <w:jc w:val="left"/>
            </w:pPr>
          </w:p>
          <w:p w14:paraId="78129468" w14:textId="77777777" w:rsidR="00737C5C" w:rsidRDefault="00737C5C" w:rsidP="00737C5C">
            <w:pPr>
              <w:pStyle w:val="ListParagraph"/>
              <w:spacing w:before="0" w:after="0"/>
              <w:ind w:left="33"/>
              <w:contextualSpacing w:val="0"/>
            </w:pPr>
            <w:r>
              <w:t>Please confirm that they are aware of this application and their input into this research:</w:t>
            </w:r>
          </w:p>
          <w:p w14:paraId="7C24BBDE" w14:textId="7BD450C4" w:rsidR="0073728D" w:rsidRDefault="00000000" w:rsidP="00737C5C">
            <w:pPr>
              <w:pStyle w:val="Tableentrymainform"/>
              <w:spacing w:before="0"/>
              <w:ind w:left="33"/>
              <w:jc w:val="left"/>
            </w:pPr>
            <w:sdt>
              <w:sdtPr>
                <w:id w:val="-1679113181"/>
                <w:placeholder>
                  <w:docPart w:val="89590D54BB664478971F8600644B1661"/>
                </w:placeholder>
                <w:showingPlcHdr/>
                <w:comboBox>
                  <w:listItem w:displayText="Please choose a response" w:value=""/>
                  <w:listItem w:displayText="Yes, they are all aware" w:value="Yes, they are all aware"/>
                  <w:listItem w:displayText="No, some or all have yet to be consulted" w:value="No, some or all have yet to be consulted"/>
                </w:comboBox>
              </w:sdtPr>
              <w:sdtContent>
                <w:r w:rsidR="00737C5C" w:rsidRPr="00895F80">
                  <w:rPr>
                    <w:rStyle w:val="PlaceholderText"/>
                    <w:color w:val="505050"/>
                  </w:rPr>
                  <w:t>Please choose a response.</w:t>
                </w:r>
              </w:sdtContent>
            </w:sdt>
          </w:p>
        </w:tc>
      </w:tr>
      <w:tr w:rsidR="00926013" w14:paraId="54CF4836" w14:textId="77777777" w:rsidTr="009A2910">
        <w:trPr>
          <w:trHeight w:val="20"/>
        </w:trPr>
        <w:tc>
          <w:tcPr>
            <w:tcW w:w="10349" w:type="dxa"/>
            <w:gridSpan w:val="2"/>
            <w:tcBorders>
              <w:left w:val="single" w:sz="4" w:space="0" w:color="000000"/>
            </w:tcBorders>
            <w:shd w:val="clear" w:color="auto" w:fill="D9D9D9" w:themeFill="background1" w:themeFillShade="D9"/>
          </w:tcPr>
          <w:p w14:paraId="1726D4CF" w14:textId="2EF7B3D7" w:rsidR="00926013" w:rsidRDefault="00926013" w:rsidP="002141D7">
            <w:pPr>
              <w:pStyle w:val="Tableentrymainform"/>
              <w:jc w:val="left"/>
              <w:rPr>
                <w:b/>
                <w:bCs/>
              </w:rPr>
            </w:pPr>
            <w:r w:rsidRPr="00926013">
              <w:rPr>
                <w:b/>
                <w:bCs/>
              </w:rPr>
              <w:t xml:space="preserve">Are you requesting approval to transfer samples or </w:t>
            </w:r>
            <w:r w:rsidR="00880305">
              <w:rPr>
                <w:b/>
                <w:bCs/>
              </w:rPr>
              <w:t xml:space="preserve">clinical </w:t>
            </w:r>
            <w:r w:rsidRPr="00926013">
              <w:rPr>
                <w:b/>
                <w:bCs/>
              </w:rPr>
              <w:t xml:space="preserve">data to </w:t>
            </w:r>
            <w:r w:rsidR="00635322">
              <w:rPr>
                <w:b/>
                <w:bCs/>
              </w:rPr>
              <w:t xml:space="preserve">co-investigators </w:t>
            </w:r>
            <w:r w:rsidR="00415AA0">
              <w:rPr>
                <w:b/>
                <w:bCs/>
              </w:rPr>
              <w:t xml:space="preserve">INTERNAL to your own institution who were </w:t>
            </w:r>
            <w:r w:rsidR="00635322">
              <w:rPr>
                <w:b/>
                <w:bCs/>
              </w:rPr>
              <w:t>not previously specified by the application</w:t>
            </w:r>
            <w:r w:rsidRPr="00926013">
              <w:rPr>
                <w:b/>
                <w:bCs/>
              </w:rPr>
              <w:t>?</w:t>
            </w:r>
          </w:p>
          <w:p w14:paraId="59560A20" w14:textId="27700B35" w:rsidR="00635322" w:rsidRPr="00635322" w:rsidRDefault="000435CE" w:rsidP="002141D7">
            <w:pPr>
              <w:pStyle w:val="Tableentrymainform"/>
              <w:jc w:val="left"/>
              <w:rPr>
                <w:i/>
                <w:iCs/>
              </w:rPr>
            </w:pPr>
            <w:r>
              <w:rPr>
                <w:i/>
                <w:iCs/>
              </w:rPr>
              <w:lastRenderedPageBreak/>
              <w:t>Y</w:t>
            </w:r>
            <w:r w:rsidR="00635322" w:rsidRPr="00635322">
              <w:rPr>
                <w:i/>
                <w:iCs/>
              </w:rPr>
              <w:t xml:space="preserve">ou </w:t>
            </w:r>
            <w:r>
              <w:rPr>
                <w:i/>
                <w:iCs/>
              </w:rPr>
              <w:t xml:space="preserve">only need to name group/team leaders not </w:t>
            </w:r>
            <w:r w:rsidR="00E6160B">
              <w:rPr>
                <w:i/>
                <w:iCs/>
              </w:rPr>
              <w:t xml:space="preserve">directly </w:t>
            </w:r>
            <w:r w:rsidR="00635322" w:rsidRPr="00635322">
              <w:rPr>
                <w:i/>
                <w:iCs/>
              </w:rPr>
              <w:t>supervise</w:t>
            </w:r>
            <w:r w:rsidR="00E6160B">
              <w:rPr>
                <w:i/>
                <w:iCs/>
              </w:rPr>
              <w:t>d by you</w:t>
            </w:r>
          </w:p>
        </w:tc>
      </w:tr>
      <w:tr w:rsidR="00737C5C" w14:paraId="29772BDF" w14:textId="77777777" w:rsidTr="009A2910">
        <w:trPr>
          <w:trHeight w:val="20"/>
        </w:trPr>
        <w:tc>
          <w:tcPr>
            <w:tcW w:w="2836" w:type="dxa"/>
            <w:tcBorders>
              <w:left w:val="single" w:sz="4" w:space="0" w:color="000000"/>
            </w:tcBorders>
          </w:tcPr>
          <w:p w14:paraId="4014E48F" w14:textId="0F558B66" w:rsidR="00737C5C" w:rsidRDefault="00000000" w:rsidP="00737C5C">
            <w:pPr>
              <w:pStyle w:val="Tableentrymainform"/>
              <w:spacing w:after="0"/>
              <w:jc w:val="left"/>
            </w:pPr>
            <w:sdt>
              <w:sdtPr>
                <w:id w:val="337430789"/>
                <w:placeholder>
                  <w:docPart w:val="0249B25F14D64F1AACB7A9C2E63BE270"/>
                </w:placeholder>
                <w:showingPlcHdr/>
                <w:comboBox>
                  <w:listItem w:displayText="Please choose a response" w:value=""/>
                  <w:listItem w:displayText="YES, one or more additional co-investigators (internal to your organisation) are requested" w:value="YES, one or more additional co-investigators (internal to your organisation) are requested"/>
                  <w:listItem w:displayText="NO" w:value="NO"/>
                </w:comboBox>
              </w:sdtPr>
              <w:sdtContent>
                <w:r w:rsidR="00737C5C" w:rsidRPr="00895F80">
                  <w:rPr>
                    <w:rStyle w:val="PlaceholderText"/>
                    <w:color w:val="505050"/>
                  </w:rPr>
                  <w:t>Please choose a response.</w:t>
                </w:r>
              </w:sdtContent>
            </w:sdt>
          </w:p>
        </w:tc>
        <w:tc>
          <w:tcPr>
            <w:tcW w:w="7513" w:type="dxa"/>
            <w:tcBorders>
              <w:left w:val="single" w:sz="4" w:space="0" w:color="000000"/>
            </w:tcBorders>
            <w:vAlign w:val="center"/>
          </w:tcPr>
          <w:p w14:paraId="7A47E440" w14:textId="77777777" w:rsidR="00737C5C" w:rsidRDefault="00737C5C" w:rsidP="00737C5C">
            <w:pPr>
              <w:pStyle w:val="Tableentrymainform"/>
              <w:spacing w:after="0"/>
              <w:ind w:left="33"/>
              <w:jc w:val="left"/>
            </w:pPr>
            <w:r>
              <w:t>If ‘YES’:</w:t>
            </w:r>
          </w:p>
          <w:p w14:paraId="30D6CACE" w14:textId="77777777" w:rsidR="00737C5C" w:rsidRDefault="00737C5C" w:rsidP="00737C5C">
            <w:pPr>
              <w:pStyle w:val="Tableentrymainform"/>
              <w:spacing w:before="0" w:after="0"/>
              <w:ind w:left="33"/>
              <w:jc w:val="left"/>
            </w:pPr>
          </w:p>
          <w:p w14:paraId="330C647C" w14:textId="77777777" w:rsidR="00737C5C" w:rsidRDefault="00737C5C" w:rsidP="00737C5C">
            <w:pPr>
              <w:pStyle w:val="Tableentrymainform"/>
              <w:spacing w:before="0" w:after="0"/>
              <w:ind w:left="33"/>
              <w:jc w:val="left"/>
            </w:pPr>
            <w:r>
              <w:t>Who are the new co-investigators, and which department are they in?</w:t>
            </w:r>
          </w:p>
          <w:sdt>
            <w:sdtPr>
              <w:id w:val="1117025442"/>
              <w:placeholder>
                <w:docPart w:val="D5F244CD344C43F0B678539BC362C47A"/>
              </w:placeholder>
              <w:showingPlcHdr/>
            </w:sdtPr>
            <w:sdtContent>
              <w:p w14:paraId="7D77BEFC" w14:textId="77777777" w:rsidR="00737C5C" w:rsidRDefault="00737C5C"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r w:rsidRPr="00895F80">
                  <w:rPr>
                    <w:rStyle w:val="PlaceholderText"/>
                    <w:color w:val="505050"/>
                  </w:rPr>
                  <w:t>Please list the new co-investigators by name, quoting their department</w:t>
                </w:r>
              </w:p>
            </w:sdtContent>
          </w:sdt>
          <w:p w14:paraId="75E6D6DC" w14:textId="77777777" w:rsidR="00737C5C" w:rsidRDefault="00737C5C" w:rsidP="00737C5C">
            <w:pPr>
              <w:pStyle w:val="Tableentrymainform"/>
              <w:spacing w:before="0" w:after="0"/>
              <w:ind w:left="33"/>
              <w:jc w:val="left"/>
            </w:pPr>
          </w:p>
          <w:p w14:paraId="33CDA5F1" w14:textId="77777777" w:rsidR="00737C5C" w:rsidRDefault="00737C5C" w:rsidP="00737C5C">
            <w:pPr>
              <w:pStyle w:val="Tableentrymainform"/>
              <w:spacing w:before="0" w:after="0"/>
              <w:ind w:left="33"/>
              <w:jc w:val="left"/>
            </w:pPr>
            <w:r>
              <w:t>What do you wish to transfer to them?</w:t>
            </w:r>
          </w:p>
          <w:p w14:paraId="7363D74E" w14:textId="77777777" w:rsidR="00737C5C" w:rsidRDefault="00000000" w:rsidP="00737C5C">
            <w:pPr>
              <w:pStyle w:val="Tableentrymainform"/>
              <w:spacing w:before="0" w:after="0"/>
              <w:ind w:left="33"/>
              <w:jc w:val="left"/>
            </w:pPr>
            <w:sdt>
              <w:sdtPr>
                <w:id w:val="-170495579"/>
                <w:placeholder>
                  <w:docPart w:val="80FFC2DFDC5B450C8A00BF56E0B3ED66"/>
                </w:placeholder>
                <w:showingPlcHdr/>
                <w:comboBox>
                  <w:listItem w:displayText="Please choose a response" w:value=""/>
                  <w:listItem w:displayText="Anonymised samples only" w:value="Anonymised samples only"/>
                  <w:listItem w:displayText="Anonymised clinical datasets only" w:value="Anonymised clinical datasets only"/>
                  <w:listItem w:displayText="Anonymised samples and associated clinical datasets" w:value="Anonymised samples and associated clinical datasets"/>
                  <w:listItem w:displayText="Anonymised samples, associated clinical datasets, and results" w:value="Anonymised samples, associated clinical datasets, and results"/>
                  <w:listItem w:displayText="Results only" w:value="Results only"/>
                </w:comboBox>
              </w:sdtPr>
              <w:sdtContent>
                <w:r w:rsidR="00737C5C" w:rsidRPr="00895F80">
                  <w:rPr>
                    <w:rStyle w:val="PlaceholderText"/>
                    <w:color w:val="505050"/>
                  </w:rPr>
                  <w:t>Please choose a response.</w:t>
                </w:r>
              </w:sdtContent>
            </w:sdt>
          </w:p>
          <w:p w14:paraId="5847B37C" w14:textId="77777777" w:rsidR="00737C5C" w:rsidRDefault="00737C5C" w:rsidP="00737C5C">
            <w:pPr>
              <w:pStyle w:val="Tableentrymainform"/>
              <w:spacing w:before="0" w:after="0"/>
              <w:ind w:left="33"/>
              <w:jc w:val="left"/>
            </w:pPr>
          </w:p>
          <w:p w14:paraId="51BD8878" w14:textId="77777777" w:rsidR="00737C5C" w:rsidRDefault="00737C5C" w:rsidP="00737C5C">
            <w:pPr>
              <w:pStyle w:val="Tableentrymainform"/>
              <w:spacing w:before="0" w:after="0"/>
              <w:ind w:left="33"/>
              <w:jc w:val="left"/>
              <w:rPr>
                <w:rStyle w:val="TableentrymainformChar"/>
                <w:sz w:val="20"/>
                <w:szCs w:val="20"/>
              </w:rPr>
            </w:pPr>
            <w:r w:rsidRPr="00B624A3">
              <w:rPr>
                <w:rStyle w:val="TableentrymainformChar"/>
                <w:sz w:val="20"/>
                <w:szCs w:val="20"/>
              </w:rPr>
              <w:t xml:space="preserve">Please </w:t>
            </w:r>
            <w:r>
              <w:rPr>
                <w:rStyle w:val="TableentrymainformChar"/>
                <w:sz w:val="20"/>
                <w:szCs w:val="20"/>
              </w:rPr>
              <w:t>indicate</w:t>
            </w:r>
            <w:r w:rsidRPr="00B624A3">
              <w:rPr>
                <w:rStyle w:val="TableentrymainformChar"/>
                <w:sz w:val="20"/>
                <w:szCs w:val="20"/>
              </w:rPr>
              <w:t xml:space="preserve"> the </w:t>
            </w:r>
            <w:r w:rsidRPr="0059505D">
              <w:rPr>
                <w:rStyle w:val="TableentrymainformChar"/>
                <w:sz w:val="20"/>
                <w:szCs w:val="20"/>
              </w:rPr>
              <w:t xml:space="preserve">broad </w:t>
            </w:r>
            <w:r w:rsidRPr="00B624A3">
              <w:rPr>
                <w:rStyle w:val="TableentrymainformChar"/>
                <w:sz w:val="20"/>
                <w:szCs w:val="20"/>
              </w:rPr>
              <w:t>reason for the transfer</w:t>
            </w:r>
            <w:r>
              <w:rPr>
                <w:rStyle w:val="TableentrymainformChar"/>
                <w:sz w:val="20"/>
                <w:szCs w:val="20"/>
              </w:rPr>
              <w:t>:</w:t>
            </w:r>
          </w:p>
          <w:p w14:paraId="6F293710" w14:textId="214FC985" w:rsidR="00737C5C" w:rsidRDefault="00000000"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sdt>
              <w:sdtPr>
                <w:rPr>
                  <w:rFonts w:cs="Arial"/>
                </w:rPr>
                <w:id w:val="-2000796313"/>
                <w:placeholder>
                  <w:docPart w:val="749AD3C3E5E54350B22320F98A718769"/>
                </w:placeholder>
                <w:showingPlcHdr/>
                <w:comboBox>
                  <w:listItem w:displayText="Please choose a response" w:value=""/>
                  <w:listItem w:displayText="Analysis of samples and/or data as part of a research collaboration (researcher-to-researcher, i.e. collaborator has rights to keep samples/data/results)" w:value="Analysis of samples and/or data as part of a research collaboration (researcher-to-researcher, i.e. collaborator has rights to keep samples/data/results)"/>
                  <w:listItem w:displayText="Analysis of samples and/or data through provision of a paid or pro-bono service only (researcher-to-analyst service, i.e. analyst has no right to keep samples/data/results after delivery of service)" w:value="Analysis of samples and/or data through provision of a paid or pro-bono service only (researcher-to-analyst service, i.e. analyst has no right to keep samples/data/results after delivery of service)"/>
                </w:comboBox>
              </w:sdtPr>
              <w:sdtContent>
                <w:r w:rsidR="00737C5C" w:rsidRPr="00895F80">
                  <w:rPr>
                    <w:rStyle w:val="PlaceholderText"/>
                    <w:rFonts w:cs="Arial"/>
                    <w:color w:val="505050"/>
                  </w:rPr>
                  <w:t>Please choose a response.</w:t>
                </w:r>
              </w:sdtContent>
            </w:sdt>
          </w:p>
          <w:p w14:paraId="1B3247FE" w14:textId="77777777" w:rsidR="00737C5C" w:rsidRDefault="00737C5C" w:rsidP="00737C5C">
            <w:pPr>
              <w:pStyle w:val="Tableentrymainform"/>
              <w:spacing w:before="0" w:after="0"/>
              <w:ind w:left="33"/>
              <w:jc w:val="left"/>
            </w:pPr>
          </w:p>
          <w:p w14:paraId="73009364" w14:textId="77777777" w:rsidR="00737C5C" w:rsidRDefault="00737C5C" w:rsidP="00737C5C">
            <w:pPr>
              <w:pStyle w:val="Tableentrymainform"/>
              <w:spacing w:before="0" w:after="0"/>
              <w:ind w:left="33"/>
              <w:jc w:val="left"/>
            </w:pPr>
            <w:r>
              <w:t>P</w:t>
            </w:r>
            <w:r w:rsidRPr="000435CE">
              <w:t>lease provide further details:</w:t>
            </w:r>
          </w:p>
          <w:p w14:paraId="23F92E6F" w14:textId="78236567" w:rsidR="00737C5C" w:rsidRDefault="00000000" w:rsidP="00737C5C">
            <w:pPr>
              <w:pStyle w:val="Tableentrymainform"/>
              <w:spacing w:before="0"/>
              <w:ind w:left="33"/>
              <w:jc w:val="left"/>
            </w:pPr>
            <w:sdt>
              <w:sdtPr>
                <w:id w:val="838045281"/>
                <w:placeholder>
                  <w:docPart w:val="2EC464EF74DC48F1AF3D5C243CDA91F9"/>
                </w:placeholder>
                <w:showingPlcHdr/>
              </w:sdtPr>
              <w:sdtContent>
                <w:r w:rsidR="00737C5C" w:rsidRPr="00895F80">
                  <w:rPr>
                    <w:rStyle w:val="PlaceholderText"/>
                    <w:color w:val="505050"/>
                  </w:rPr>
                  <w:t>Please explain why the transfer is appropriate</w:t>
                </w:r>
              </w:sdtContent>
            </w:sdt>
          </w:p>
        </w:tc>
      </w:tr>
      <w:tr w:rsidR="00415AA0" w:rsidRPr="00635322" w14:paraId="34D238E8" w14:textId="77777777" w:rsidTr="009A2910">
        <w:trPr>
          <w:trHeight w:val="20"/>
        </w:trPr>
        <w:tc>
          <w:tcPr>
            <w:tcW w:w="10349" w:type="dxa"/>
            <w:gridSpan w:val="2"/>
            <w:tcBorders>
              <w:left w:val="single" w:sz="4" w:space="0" w:color="000000"/>
            </w:tcBorders>
            <w:shd w:val="clear" w:color="auto" w:fill="D9D9D9" w:themeFill="background1" w:themeFillShade="D9"/>
          </w:tcPr>
          <w:p w14:paraId="2922A797" w14:textId="6B5CD6EB" w:rsidR="00415AA0" w:rsidRDefault="00415AA0" w:rsidP="009E0EB8">
            <w:pPr>
              <w:pStyle w:val="Tableentrymainform"/>
              <w:jc w:val="left"/>
              <w:rPr>
                <w:b/>
                <w:bCs/>
              </w:rPr>
            </w:pPr>
            <w:r w:rsidRPr="00926013">
              <w:rPr>
                <w:b/>
                <w:bCs/>
              </w:rPr>
              <w:t xml:space="preserve">Are you requesting approval to transfer samples or </w:t>
            </w:r>
            <w:r>
              <w:rPr>
                <w:b/>
                <w:bCs/>
              </w:rPr>
              <w:t xml:space="preserve">clinical </w:t>
            </w:r>
            <w:r w:rsidRPr="00926013">
              <w:rPr>
                <w:b/>
                <w:bCs/>
              </w:rPr>
              <w:t xml:space="preserve">data to </w:t>
            </w:r>
            <w:r w:rsidRPr="00415AA0">
              <w:rPr>
                <w:b/>
                <w:bCs/>
              </w:rPr>
              <w:t>a</w:t>
            </w:r>
            <w:r>
              <w:rPr>
                <w:b/>
                <w:bCs/>
              </w:rPr>
              <w:t>n</w:t>
            </w:r>
            <w:r w:rsidRPr="00415AA0">
              <w:rPr>
                <w:b/>
                <w:bCs/>
              </w:rPr>
              <w:t xml:space="preserve"> institution EXTERNAL to </w:t>
            </w:r>
            <w:r>
              <w:rPr>
                <w:b/>
                <w:bCs/>
              </w:rPr>
              <w:t>your own that was not previously specified by the application</w:t>
            </w:r>
            <w:r w:rsidRPr="00926013">
              <w:rPr>
                <w:b/>
                <w:bCs/>
              </w:rPr>
              <w:t>?</w:t>
            </w:r>
          </w:p>
          <w:p w14:paraId="31842027" w14:textId="23EC5791" w:rsidR="00415AA0" w:rsidRPr="00635322" w:rsidRDefault="00415AA0" w:rsidP="009E0EB8">
            <w:pPr>
              <w:pStyle w:val="Tableentrymainform"/>
              <w:jc w:val="left"/>
              <w:rPr>
                <w:i/>
                <w:iCs/>
              </w:rPr>
            </w:pPr>
            <w:r>
              <w:rPr>
                <w:i/>
                <w:iCs/>
              </w:rPr>
              <w:t>Y</w:t>
            </w:r>
            <w:r w:rsidRPr="00635322">
              <w:rPr>
                <w:i/>
                <w:iCs/>
              </w:rPr>
              <w:t xml:space="preserve">ou </w:t>
            </w:r>
            <w:r>
              <w:rPr>
                <w:i/>
                <w:iCs/>
              </w:rPr>
              <w:t>only need to name group/team leaders</w:t>
            </w:r>
          </w:p>
        </w:tc>
      </w:tr>
      <w:tr w:rsidR="00737C5C" w14:paraId="00DBD914" w14:textId="77777777" w:rsidTr="009A2910">
        <w:trPr>
          <w:trHeight w:val="20"/>
        </w:trPr>
        <w:tc>
          <w:tcPr>
            <w:tcW w:w="2836" w:type="dxa"/>
            <w:tcBorders>
              <w:left w:val="single" w:sz="4" w:space="0" w:color="000000"/>
            </w:tcBorders>
          </w:tcPr>
          <w:p w14:paraId="186675DF" w14:textId="77777777" w:rsidR="00737C5C" w:rsidRDefault="00000000" w:rsidP="00737C5C">
            <w:pPr>
              <w:pStyle w:val="Tableentrymainform"/>
              <w:spacing w:after="0"/>
              <w:jc w:val="left"/>
            </w:pPr>
            <w:sdt>
              <w:sdtPr>
                <w:id w:val="1454525848"/>
                <w:placeholder>
                  <w:docPart w:val="0A9273B5A7B64F0690B138EDDC93873B"/>
                </w:placeholder>
                <w:showingPlcHdr/>
                <w:comboBox>
                  <w:listItem w:displayText="Please choose a response" w:value=""/>
                  <w:listItem w:displayText="YES, one or more additional institutions are requested" w:value="YES, one or more additional institutions are requested"/>
                  <w:listItem w:displayText="NO" w:value="NO"/>
                </w:comboBox>
              </w:sdtPr>
              <w:sdtContent>
                <w:r w:rsidR="00737C5C" w:rsidRPr="00895F80">
                  <w:rPr>
                    <w:rStyle w:val="PlaceholderText"/>
                    <w:color w:val="505050"/>
                  </w:rPr>
                  <w:t>Please choose a response.</w:t>
                </w:r>
              </w:sdtContent>
            </w:sdt>
          </w:p>
        </w:tc>
        <w:tc>
          <w:tcPr>
            <w:tcW w:w="7513" w:type="dxa"/>
            <w:tcBorders>
              <w:left w:val="single" w:sz="4" w:space="0" w:color="000000"/>
            </w:tcBorders>
            <w:vAlign w:val="center"/>
          </w:tcPr>
          <w:p w14:paraId="542D84B2" w14:textId="77777777" w:rsidR="00737C5C" w:rsidRDefault="00737C5C" w:rsidP="00737C5C">
            <w:pPr>
              <w:pStyle w:val="Tableentrymainform"/>
              <w:spacing w:after="0"/>
              <w:ind w:left="33"/>
              <w:jc w:val="left"/>
            </w:pPr>
            <w:r>
              <w:t>If ‘YES’:</w:t>
            </w:r>
          </w:p>
          <w:p w14:paraId="5C33CB6B" w14:textId="77777777" w:rsidR="00737C5C" w:rsidRDefault="00737C5C" w:rsidP="00737C5C">
            <w:pPr>
              <w:pStyle w:val="Tableentrymainform"/>
              <w:spacing w:before="0" w:after="0"/>
              <w:ind w:left="33"/>
              <w:jc w:val="left"/>
            </w:pPr>
          </w:p>
          <w:p w14:paraId="714887C3" w14:textId="77777777" w:rsidR="00737C5C" w:rsidRDefault="00737C5C" w:rsidP="00737C5C">
            <w:pPr>
              <w:pStyle w:val="Tableentrymainform"/>
              <w:spacing w:before="0" w:after="0"/>
              <w:ind w:left="33"/>
              <w:jc w:val="left"/>
            </w:pPr>
            <w:r>
              <w:t>Who are the new co-investigators, and what is the name and address of their institution?</w:t>
            </w:r>
          </w:p>
          <w:sdt>
            <w:sdtPr>
              <w:id w:val="668681440"/>
              <w:placeholder>
                <w:docPart w:val="166DF8CDBCB5428BA1AEA28E8C254D6A"/>
              </w:placeholder>
              <w:showingPlcHdr/>
            </w:sdtPr>
            <w:sdtContent>
              <w:p w14:paraId="068D41A6" w14:textId="77777777" w:rsidR="00737C5C" w:rsidRDefault="00737C5C"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r w:rsidRPr="00895F80">
                  <w:rPr>
                    <w:rStyle w:val="PlaceholderText"/>
                    <w:color w:val="505050"/>
                  </w:rPr>
                  <w:t>Please list the new co-investigators by name, quoting the name and address of their institution</w:t>
                </w:r>
              </w:p>
            </w:sdtContent>
          </w:sdt>
          <w:p w14:paraId="741C2FE1" w14:textId="77777777" w:rsidR="00737C5C" w:rsidRDefault="00737C5C" w:rsidP="00737C5C">
            <w:pPr>
              <w:pStyle w:val="Tableentrymainform"/>
              <w:spacing w:before="0" w:after="0"/>
              <w:ind w:left="33"/>
              <w:jc w:val="left"/>
            </w:pPr>
          </w:p>
          <w:p w14:paraId="7865BBE0" w14:textId="77777777" w:rsidR="00737C5C" w:rsidRDefault="00737C5C" w:rsidP="00737C5C">
            <w:pPr>
              <w:pStyle w:val="Tableentrymainform"/>
              <w:spacing w:before="0" w:after="0"/>
              <w:ind w:left="33"/>
              <w:jc w:val="left"/>
            </w:pPr>
            <w:r>
              <w:t>What do you wish to transfer to them?</w:t>
            </w:r>
          </w:p>
          <w:p w14:paraId="71E58B5D" w14:textId="77777777" w:rsidR="00737C5C" w:rsidRDefault="00000000" w:rsidP="00737C5C">
            <w:pPr>
              <w:pStyle w:val="Tableentrymainform"/>
              <w:spacing w:before="0" w:after="0"/>
              <w:ind w:left="33"/>
              <w:jc w:val="left"/>
            </w:pPr>
            <w:sdt>
              <w:sdtPr>
                <w:id w:val="-2024087714"/>
                <w:placeholder>
                  <w:docPart w:val="C0D3F933B271409F89056B8C18E3F35A"/>
                </w:placeholder>
                <w:showingPlcHdr/>
                <w:comboBox>
                  <w:listItem w:displayText="Please choose a response" w:value=""/>
                  <w:listItem w:displayText="Anonymised samples only" w:value="Anonymised samples only"/>
                  <w:listItem w:displayText="Anonymised clinical datasets only" w:value="Anonymised clinical datasets only"/>
                  <w:listItem w:displayText="Anonymised samples and associated clinical datasets" w:value="Anonymised samples and associated clinical datasets"/>
                  <w:listItem w:displayText="Anonymised samples, associated clinical datasets, and results" w:value="Anonymised samples, associated clinical datasets, and results"/>
                  <w:listItem w:displayText="Results only" w:value="Results only"/>
                </w:comboBox>
              </w:sdtPr>
              <w:sdtContent>
                <w:r w:rsidR="00737C5C" w:rsidRPr="00895F80">
                  <w:rPr>
                    <w:rStyle w:val="PlaceholderText"/>
                    <w:color w:val="505050"/>
                  </w:rPr>
                  <w:t>Please choose a response.</w:t>
                </w:r>
              </w:sdtContent>
            </w:sdt>
          </w:p>
          <w:p w14:paraId="0E206CE5" w14:textId="77777777" w:rsidR="00737C5C" w:rsidRDefault="00737C5C" w:rsidP="00737C5C">
            <w:pPr>
              <w:pStyle w:val="Tableentrymainform"/>
              <w:spacing w:before="0" w:after="0"/>
              <w:ind w:left="33"/>
              <w:jc w:val="left"/>
            </w:pPr>
          </w:p>
          <w:p w14:paraId="0CFE3548" w14:textId="77777777" w:rsidR="00737C5C" w:rsidRDefault="00737C5C" w:rsidP="00737C5C">
            <w:pPr>
              <w:pStyle w:val="Tableentrymainform"/>
              <w:spacing w:before="0" w:after="0"/>
              <w:ind w:left="33"/>
              <w:jc w:val="left"/>
              <w:rPr>
                <w:rStyle w:val="TableentrymainformChar"/>
                <w:sz w:val="20"/>
                <w:szCs w:val="20"/>
              </w:rPr>
            </w:pPr>
            <w:r w:rsidRPr="00B624A3">
              <w:rPr>
                <w:rStyle w:val="TableentrymainformChar"/>
                <w:sz w:val="20"/>
                <w:szCs w:val="20"/>
              </w:rPr>
              <w:t xml:space="preserve">Please </w:t>
            </w:r>
            <w:r>
              <w:rPr>
                <w:rStyle w:val="TableentrymainformChar"/>
                <w:sz w:val="20"/>
                <w:szCs w:val="20"/>
              </w:rPr>
              <w:t>indicate</w:t>
            </w:r>
            <w:r w:rsidRPr="00B624A3">
              <w:rPr>
                <w:rStyle w:val="TableentrymainformChar"/>
                <w:sz w:val="20"/>
                <w:szCs w:val="20"/>
              </w:rPr>
              <w:t xml:space="preserve"> the </w:t>
            </w:r>
            <w:r w:rsidRPr="0059505D">
              <w:rPr>
                <w:rStyle w:val="TableentrymainformChar"/>
                <w:sz w:val="20"/>
                <w:szCs w:val="20"/>
              </w:rPr>
              <w:t xml:space="preserve">broad </w:t>
            </w:r>
            <w:r w:rsidRPr="00B624A3">
              <w:rPr>
                <w:rStyle w:val="TableentrymainformChar"/>
                <w:sz w:val="20"/>
                <w:szCs w:val="20"/>
              </w:rPr>
              <w:t>reason for the transfer</w:t>
            </w:r>
            <w:r>
              <w:rPr>
                <w:rStyle w:val="TableentrymainformChar"/>
                <w:sz w:val="20"/>
                <w:szCs w:val="20"/>
              </w:rPr>
              <w:t>:</w:t>
            </w:r>
          </w:p>
          <w:p w14:paraId="0F4EC574" w14:textId="77777777" w:rsidR="00737C5C" w:rsidRDefault="00000000"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sdt>
              <w:sdtPr>
                <w:rPr>
                  <w:rFonts w:cs="Arial"/>
                </w:rPr>
                <w:id w:val="-2038893488"/>
                <w:placeholder>
                  <w:docPart w:val="0BDA94394A924F7AAAFDDB30C73F4486"/>
                </w:placeholder>
                <w:showingPlcHdr/>
                <w:comboBox>
                  <w:listItem w:displayText="Please choose a response" w:value=""/>
                  <w:listItem w:displayText="Analysis of samples and/or data as part of a research collaboration (researcher-to-researcher, i.e. collaborator has rights to keep samples/data/results)" w:value="Analysis of samples and/or data as part of a research collaboration (researcher-to-researcher, i.e. collaborator has rights to keep samples/data/results)"/>
                  <w:listItem w:displayText="Analysis of samples and/or data through provision of a paid or pro-bono service only (researcher-to-analyst service, i.e. analyst has no right to keep samples/data/results after delivery of service)" w:value="Analysis of samples and/or data through provision of a paid or pro-bono service only (researcher-to-analyst service, i.e. analyst has no right to keep samples/data/results after delivery of service)"/>
                </w:comboBox>
              </w:sdtPr>
              <w:sdtContent>
                <w:r w:rsidR="00737C5C" w:rsidRPr="00895F80">
                  <w:rPr>
                    <w:rStyle w:val="PlaceholderText"/>
                    <w:rFonts w:cs="Arial"/>
                    <w:color w:val="505050"/>
                  </w:rPr>
                  <w:t>Please choose a response.</w:t>
                </w:r>
              </w:sdtContent>
            </w:sdt>
          </w:p>
          <w:p w14:paraId="5BF9B2C1" w14:textId="77777777" w:rsidR="00737C5C" w:rsidRDefault="00737C5C" w:rsidP="00737C5C">
            <w:pPr>
              <w:pStyle w:val="Tableentrymainform"/>
              <w:spacing w:before="0" w:after="0"/>
              <w:ind w:left="33"/>
              <w:jc w:val="left"/>
            </w:pPr>
          </w:p>
          <w:p w14:paraId="154B781F" w14:textId="77777777" w:rsidR="00737C5C" w:rsidRDefault="00737C5C" w:rsidP="00737C5C">
            <w:pPr>
              <w:pStyle w:val="Tableentrymainform"/>
              <w:spacing w:before="0" w:after="0"/>
              <w:ind w:left="33"/>
              <w:jc w:val="left"/>
            </w:pPr>
            <w:r>
              <w:t>P</w:t>
            </w:r>
            <w:r w:rsidRPr="000435CE">
              <w:t>lease provide further details:</w:t>
            </w:r>
          </w:p>
          <w:p w14:paraId="0B4C0738" w14:textId="77777777" w:rsidR="00737C5C" w:rsidRDefault="00000000" w:rsidP="00737C5C">
            <w:pPr>
              <w:pStyle w:val="Tableentrymainform"/>
              <w:spacing w:before="0" w:after="0"/>
              <w:ind w:left="33"/>
              <w:jc w:val="left"/>
            </w:pPr>
            <w:sdt>
              <w:sdtPr>
                <w:id w:val="524444656"/>
                <w:placeholder>
                  <w:docPart w:val="BC0A8E398B1A4180B59D35676D767CD8"/>
                </w:placeholder>
                <w:showingPlcHdr/>
              </w:sdtPr>
              <w:sdtContent>
                <w:r w:rsidR="00737C5C" w:rsidRPr="00895F80">
                  <w:rPr>
                    <w:rStyle w:val="PlaceholderText"/>
                    <w:color w:val="505050"/>
                  </w:rPr>
                  <w:t>Please explain why the transfer is appropriate</w:t>
                </w:r>
              </w:sdtContent>
            </w:sdt>
          </w:p>
          <w:p w14:paraId="7EBDAD88" w14:textId="77777777" w:rsidR="00737C5C" w:rsidRDefault="00737C5C" w:rsidP="00737C5C">
            <w:pPr>
              <w:pStyle w:val="Tableentrymainform"/>
              <w:spacing w:before="0" w:after="0"/>
              <w:ind w:left="33"/>
              <w:jc w:val="left"/>
            </w:pPr>
          </w:p>
          <w:p w14:paraId="4DB73178" w14:textId="77777777" w:rsidR="00737C5C" w:rsidRDefault="00737C5C" w:rsidP="00737C5C">
            <w:pPr>
              <w:pStyle w:val="Tableentrymainform"/>
              <w:spacing w:before="0" w:after="0"/>
              <w:ind w:left="33"/>
              <w:jc w:val="left"/>
            </w:pPr>
            <w:r w:rsidRPr="003D2C38">
              <w:t xml:space="preserve">Who will be responsible for </w:t>
            </w:r>
            <w:r>
              <w:t xml:space="preserve">physical </w:t>
            </w:r>
            <w:r w:rsidRPr="003D2C38">
              <w:t>custod</w:t>
            </w:r>
            <w:r>
              <w:t>y</w:t>
            </w:r>
            <w:r w:rsidRPr="003D2C38">
              <w:t xml:space="preserve"> of the transferred materials at the recipient institution?</w:t>
            </w:r>
          </w:p>
          <w:sdt>
            <w:sdtPr>
              <w:id w:val="-356734024"/>
              <w:placeholder>
                <w:docPart w:val="B2EBD2F804794F98A64103A30F0299E8"/>
              </w:placeholder>
              <w:showingPlcHdr/>
            </w:sdtPr>
            <w:sdtContent>
              <w:p w14:paraId="07F19433" w14:textId="77777777" w:rsidR="00737C5C" w:rsidRDefault="00737C5C" w:rsidP="00737C5C">
                <w:pPr>
                  <w:widowControl w:val="0"/>
                  <w:tabs>
                    <w:tab w:val="left" w:pos="-1530"/>
                    <w:tab w:val="left" w:pos="-810"/>
                    <w:tab w:val="left" w:pos="-90"/>
                    <w:tab w:val="left" w:pos="63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0" w:after="0"/>
                  <w:ind w:left="33"/>
                  <w:jc w:val="left"/>
                </w:pPr>
                <w:r w:rsidRPr="00895F80">
                  <w:rPr>
                    <w:rStyle w:val="PlaceholderText"/>
                    <w:color w:val="505050"/>
                  </w:rPr>
                  <w:t>Please name those responsible for the physical custody of the transferred materials at each institution above</w:t>
                </w:r>
              </w:p>
            </w:sdtContent>
          </w:sdt>
          <w:p w14:paraId="59CF2691" w14:textId="77777777" w:rsidR="00737C5C" w:rsidRDefault="00737C5C" w:rsidP="00737C5C">
            <w:pPr>
              <w:pStyle w:val="Tableentrymainform"/>
              <w:spacing w:before="0" w:after="0"/>
              <w:ind w:left="33"/>
              <w:jc w:val="left"/>
            </w:pPr>
          </w:p>
          <w:p w14:paraId="7B0771CC" w14:textId="77777777" w:rsidR="00737C5C" w:rsidRDefault="00737C5C" w:rsidP="00737C5C">
            <w:pPr>
              <w:pStyle w:val="Tableentrymainform"/>
              <w:spacing w:before="0" w:after="0"/>
              <w:ind w:left="33"/>
              <w:jc w:val="left"/>
              <w:rPr>
                <w:rStyle w:val="TableentrymainformChar"/>
                <w:sz w:val="20"/>
                <w:szCs w:val="20"/>
              </w:rPr>
            </w:pPr>
            <w:r>
              <w:rPr>
                <w:rStyle w:val="TableentrymainformChar"/>
                <w:sz w:val="20"/>
                <w:szCs w:val="20"/>
              </w:rPr>
              <w:t>How are samples/</w:t>
            </w:r>
            <w:r w:rsidRPr="00B624A3">
              <w:t>associated clinical data</w:t>
            </w:r>
            <w:r>
              <w:rPr>
                <w:rStyle w:val="TableentrymainformChar"/>
                <w:sz w:val="20"/>
                <w:szCs w:val="20"/>
              </w:rPr>
              <w:t xml:space="preserve"> to be transferred?</w:t>
            </w:r>
          </w:p>
          <w:p w14:paraId="67A5993E" w14:textId="77777777" w:rsidR="00737C5C" w:rsidRDefault="00000000" w:rsidP="00737C5C">
            <w:pPr>
              <w:pStyle w:val="Tableentrymainform"/>
              <w:spacing w:before="0" w:after="0"/>
              <w:ind w:left="33"/>
              <w:jc w:val="left"/>
            </w:pPr>
            <w:sdt>
              <w:sdtPr>
                <w:id w:val="-1323493460"/>
                <w:placeholder>
                  <w:docPart w:val="60C8317E0133456F8657BCB9E8C73CB7"/>
                </w:placeholder>
                <w:showingPlcHdr/>
                <w:comboBox>
                  <w:listItem w:displayText="Please choose a response" w:value=""/>
                  <w:listItem w:displayText="Direct by courier/email from your own laboratory" w:value="Direct by courier/email from your own laboratory"/>
                  <w:listItem w:displayText="Direct by courier/email from a co-investigator's laboratory" w:value="Direct by courier/email from a co-investigator's laboratory"/>
                  <w:listItem w:displayText="Direct by courier/email from HBRC" w:value="Direct by courier/email from HBRC"/>
                </w:comboBox>
              </w:sdtPr>
              <w:sdtContent>
                <w:r w:rsidR="00737C5C" w:rsidRPr="00895F80">
                  <w:rPr>
                    <w:rStyle w:val="PlaceholderText"/>
                    <w:color w:val="505050"/>
                  </w:rPr>
                  <w:t>Please choose a response.</w:t>
                </w:r>
              </w:sdtContent>
            </w:sdt>
          </w:p>
          <w:p w14:paraId="56F4BC5C" w14:textId="77777777" w:rsidR="00737C5C" w:rsidRDefault="00737C5C" w:rsidP="00737C5C">
            <w:pPr>
              <w:pStyle w:val="Tableentrymainform"/>
              <w:spacing w:before="0" w:after="0"/>
              <w:ind w:left="33"/>
              <w:jc w:val="left"/>
              <w:rPr>
                <w:rStyle w:val="TableentrymainformChar"/>
                <w:sz w:val="20"/>
                <w:szCs w:val="20"/>
              </w:rPr>
            </w:pPr>
          </w:p>
          <w:p w14:paraId="05EAF14A" w14:textId="77777777" w:rsidR="00737C5C" w:rsidRDefault="00737C5C" w:rsidP="00737C5C">
            <w:pPr>
              <w:pStyle w:val="Tableentrymainform"/>
              <w:spacing w:before="0" w:after="0"/>
              <w:ind w:left="33"/>
              <w:jc w:val="left"/>
              <w:rPr>
                <w:rStyle w:val="TableentrymainformChar"/>
                <w:sz w:val="20"/>
                <w:szCs w:val="20"/>
              </w:rPr>
            </w:pPr>
            <w:r>
              <w:rPr>
                <w:rStyle w:val="TableentrymainformChar"/>
                <w:sz w:val="20"/>
                <w:szCs w:val="20"/>
              </w:rPr>
              <w:t>If HBRC is to release samples/</w:t>
            </w:r>
            <w:r w:rsidRPr="00B624A3">
              <w:t>associated clinical data</w:t>
            </w:r>
            <w:r>
              <w:rPr>
                <w:rStyle w:val="TableentrymainformChar"/>
                <w:sz w:val="20"/>
                <w:szCs w:val="20"/>
              </w:rPr>
              <w:t xml:space="preserve"> directly, who is to be invoiced for this?</w:t>
            </w:r>
          </w:p>
          <w:p w14:paraId="21374B86" w14:textId="77777777" w:rsidR="00737C5C" w:rsidRDefault="00000000" w:rsidP="00737C5C">
            <w:pPr>
              <w:pStyle w:val="Tableentrymainform"/>
              <w:spacing w:before="0" w:after="0"/>
              <w:ind w:left="33"/>
              <w:jc w:val="left"/>
            </w:pPr>
            <w:sdt>
              <w:sdtPr>
                <w:id w:val="-323900962"/>
                <w:placeholder>
                  <w:docPart w:val="BF0BF2C56E6740C2AB8B7A185787FF49"/>
                </w:placeholder>
                <w:showingPlcHdr/>
                <w:comboBox>
                  <w:listItem w:displayText="Please choose a response" w:value=""/>
                  <w:listItem w:displayText="The application's account (you pay)" w:value="The application's account (you pay)"/>
                  <w:listItem w:displayText="The co-investigator's account (they pay)" w:value="The co-investigator's account (they pay)"/>
                  <w:listItem w:displayText="(Not applicable - there will be no direct release from HBRC)" w:value="(Not applicable - there will be no direct release from HBRC)"/>
                </w:comboBox>
              </w:sdtPr>
              <w:sdtContent>
                <w:r w:rsidR="00737C5C" w:rsidRPr="00895F80">
                  <w:rPr>
                    <w:rStyle w:val="PlaceholderText"/>
                    <w:color w:val="505050"/>
                  </w:rPr>
                  <w:t>Please choose a response.</w:t>
                </w:r>
              </w:sdtContent>
            </w:sdt>
          </w:p>
          <w:p w14:paraId="61590A87" w14:textId="77777777" w:rsidR="00737C5C" w:rsidRDefault="00737C5C" w:rsidP="00737C5C">
            <w:pPr>
              <w:pStyle w:val="Tableentrymainform"/>
              <w:spacing w:before="0" w:after="0"/>
              <w:ind w:left="33"/>
              <w:jc w:val="left"/>
            </w:pPr>
          </w:p>
          <w:p w14:paraId="2FF5B562" w14:textId="77777777" w:rsidR="00737C5C" w:rsidRDefault="00737C5C" w:rsidP="00737C5C">
            <w:pPr>
              <w:pStyle w:val="Tableentrymainform"/>
              <w:spacing w:before="0" w:after="0"/>
              <w:ind w:left="33"/>
              <w:jc w:val="left"/>
            </w:pPr>
            <w:r>
              <w:t>If your co-investigators are to pay for direct transfer from HBRC, please provide their invoice address (and a PO number, if applicable):</w:t>
            </w:r>
          </w:p>
          <w:sdt>
            <w:sdtPr>
              <w:id w:val="298659895"/>
              <w:placeholder>
                <w:docPart w:val="740F314933ED42C49F7B1D0A11C0C12F"/>
              </w:placeholder>
              <w:showingPlcHdr/>
            </w:sdtPr>
            <w:sdtContent>
              <w:p w14:paraId="7FDDF3B8" w14:textId="003C505D" w:rsidR="00737C5C" w:rsidRDefault="00737C5C" w:rsidP="00737C5C">
                <w:pPr>
                  <w:pStyle w:val="Tableentrymainform"/>
                  <w:spacing w:before="0"/>
                  <w:ind w:left="33"/>
                  <w:jc w:val="left"/>
                </w:pPr>
                <w:r w:rsidRPr="00895F80">
                  <w:rPr>
                    <w:rStyle w:val="PlaceholderText"/>
                    <w:color w:val="505050"/>
                  </w:rPr>
                  <w:t>Please provide the full invoice address (and a PO number, if applicable)</w:t>
                </w:r>
              </w:p>
            </w:sdtContent>
          </w:sdt>
        </w:tc>
      </w:tr>
      <w:tr w:rsidR="00737C5C" w:rsidRPr="00DE7B67" w14:paraId="2C6755BA" w14:textId="77777777" w:rsidTr="009A2910">
        <w:trPr>
          <w:trHeight w:val="20"/>
        </w:trPr>
        <w:tc>
          <w:tcPr>
            <w:tcW w:w="10349" w:type="dxa"/>
            <w:gridSpan w:val="2"/>
            <w:shd w:val="clear" w:color="auto" w:fill="D9D9D9" w:themeFill="background1" w:themeFillShade="D9"/>
          </w:tcPr>
          <w:p w14:paraId="6C484AB8" w14:textId="1E5736AE" w:rsidR="00737C5C" w:rsidRPr="00DE7B67" w:rsidRDefault="00737C5C" w:rsidP="00737C5C">
            <w:pPr>
              <w:pStyle w:val="Tableentrymainform"/>
              <w:jc w:val="left"/>
              <w:rPr>
                <w:b/>
                <w:bCs/>
              </w:rPr>
            </w:pPr>
            <w:r w:rsidRPr="00DE7B67">
              <w:rPr>
                <w:b/>
                <w:bCs/>
              </w:rPr>
              <w:t xml:space="preserve">Are you </w:t>
            </w:r>
            <w:r>
              <w:rPr>
                <w:b/>
                <w:bCs/>
              </w:rPr>
              <w:t>also wishing to extend the application’s end-date</w:t>
            </w:r>
            <w:r w:rsidRPr="00DE7B67">
              <w:rPr>
                <w:b/>
                <w:bCs/>
              </w:rPr>
              <w:t>?</w:t>
            </w:r>
          </w:p>
        </w:tc>
      </w:tr>
      <w:tr w:rsidR="00737C5C" w14:paraId="157748DF" w14:textId="77777777" w:rsidTr="009A2910">
        <w:trPr>
          <w:trHeight w:val="20"/>
        </w:trPr>
        <w:tc>
          <w:tcPr>
            <w:tcW w:w="2836" w:type="dxa"/>
            <w:vAlign w:val="center"/>
          </w:tcPr>
          <w:p w14:paraId="403ADD60" w14:textId="401D3816" w:rsidR="00737C5C" w:rsidRDefault="00000000" w:rsidP="00737C5C">
            <w:pPr>
              <w:pStyle w:val="Tableentrymainform"/>
              <w:jc w:val="left"/>
            </w:pPr>
            <w:sdt>
              <w:sdtPr>
                <w:id w:val="1007478253"/>
                <w:placeholder>
                  <w:docPart w:val="5B739D6FA5984471AAD2B374E307614B"/>
                </w:placeholder>
                <w:showingPlcHdr/>
                <w:comboBox>
                  <w:listItem w:displayText="Please choose a response" w:value=""/>
                  <w:listItem w:displayText="YES, the new end-date will be:" w:value="YES, the new end-date will be:"/>
                  <w:listItem w:displayText="NO" w:value="NO"/>
                </w:comboBox>
              </w:sdtPr>
              <w:sdtContent>
                <w:r w:rsidR="00737C5C" w:rsidRPr="00895F80">
                  <w:rPr>
                    <w:rStyle w:val="PlaceholderText"/>
                    <w:color w:val="505050"/>
                  </w:rPr>
                  <w:t>Please choose a response.</w:t>
                </w:r>
              </w:sdtContent>
            </w:sdt>
          </w:p>
        </w:tc>
        <w:tc>
          <w:tcPr>
            <w:tcW w:w="7513" w:type="dxa"/>
            <w:vAlign w:val="center"/>
          </w:tcPr>
          <w:p w14:paraId="1350952B" w14:textId="50113C15" w:rsidR="00737C5C" w:rsidRDefault="00737C5C" w:rsidP="00737C5C">
            <w:pPr>
              <w:pStyle w:val="Tableentrymainform"/>
              <w:jc w:val="left"/>
            </w:pPr>
          </w:p>
        </w:tc>
      </w:tr>
      <w:tr w:rsidR="00737C5C" w:rsidRPr="00DE7B67" w14:paraId="44FC607A" w14:textId="77777777" w:rsidTr="009A2910">
        <w:trPr>
          <w:trHeight w:val="20"/>
        </w:trPr>
        <w:tc>
          <w:tcPr>
            <w:tcW w:w="10349" w:type="dxa"/>
            <w:gridSpan w:val="2"/>
            <w:shd w:val="clear" w:color="auto" w:fill="D9D9D9" w:themeFill="background1" w:themeFillShade="D9"/>
          </w:tcPr>
          <w:p w14:paraId="11F0265C" w14:textId="359037C7" w:rsidR="00737C5C" w:rsidRPr="00DE7B67" w:rsidRDefault="00737C5C" w:rsidP="00737C5C">
            <w:pPr>
              <w:pStyle w:val="Tableentrymainform"/>
              <w:jc w:val="left"/>
              <w:rPr>
                <w:b/>
                <w:bCs/>
              </w:rPr>
            </w:pPr>
            <w:r w:rsidRPr="004A28B5">
              <w:rPr>
                <w:b/>
                <w:bCs/>
              </w:rPr>
              <w:t xml:space="preserve">Is there another reason for submitting this amendment </w:t>
            </w:r>
            <w:r>
              <w:rPr>
                <w:b/>
                <w:bCs/>
              </w:rPr>
              <w:t xml:space="preserve">that is </w:t>
            </w:r>
            <w:r w:rsidRPr="004A28B5">
              <w:rPr>
                <w:b/>
                <w:bCs/>
              </w:rPr>
              <w:t>not mentioned above</w:t>
            </w:r>
            <w:r w:rsidRPr="00DE7B67">
              <w:rPr>
                <w:b/>
                <w:bCs/>
              </w:rPr>
              <w:t>?</w:t>
            </w:r>
          </w:p>
        </w:tc>
      </w:tr>
      <w:tr w:rsidR="00737C5C" w14:paraId="320849F9" w14:textId="77777777" w:rsidTr="009A2910">
        <w:trPr>
          <w:trHeight w:val="20"/>
        </w:trPr>
        <w:tc>
          <w:tcPr>
            <w:tcW w:w="2836" w:type="dxa"/>
            <w:vAlign w:val="center"/>
          </w:tcPr>
          <w:p w14:paraId="4E52D57C" w14:textId="00D3E615" w:rsidR="00737C5C" w:rsidRDefault="00000000" w:rsidP="00737C5C">
            <w:pPr>
              <w:pStyle w:val="Tableentrymainform"/>
              <w:jc w:val="left"/>
            </w:pPr>
            <w:sdt>
              <w:sdtPr>
                <w:id w:val="-550683414"/>
                <w:placeholder>
                  <w:docPart w:val="369D01CD8E6B44F78CA0C9F088B52BB5"/>
                </w:placeholder>
                <w:showingPlcHdr/>
                <w:comboBox>
                  <w:listItem w:displayText="Please choose a response" w:value=""/>
                  <w:listItem w:displayText="YES, there is another reason:" w:value="YES, there is another reason:"/>
                  <w:listItem w:displayText="NO" w:value="NO"/>
                </w:comboBox>
              </w:sdtPr>
              <w:sdtContent>
                <w:r w:rsidR="00737C5C" w:rsidRPr="00895F80">
                  <w:rPr>
                    <w:rStyle w:val="PlaceholderText"/>
                    <w:color w:val="505050"/>
                  </w:rPr>
                  <w:t>Please choose a response.</w:t>
                </w:r>
              </w:sdtContent>
            </w:sdt>
          </w:p>
        </w:tc>
        <w:tc>
          <w:tcPr>
            <w:tcW w:w="7513" w:type="dxa"/>
            <w:vAlign w:val="center"/>
          </w:tcPr>
          <w:p w14:paraId="210E05FC" w14:textId="45F7CBD0" w:rsidR="00737C5C" w:rsidRDefault="00737C5C" w:rsidP="00737C5C">
            <w:pPr>
              <w:pStyle w:val="Tableentrymainform"/>
              <w:jc w:val="left"/>
            </w:pPr>
          </w:p>
        </w:tc>
      </w:tr>
    </w:tbl>
    <w:p w14:paraId="1324151A" w14:textId="3DEF9231" w:rsidR="00C0169D" w:rsidRDefault="00C0169D"/>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6"/>
      </w:tblGrid>
      <w:tr w:rsidR="009A7FA1" w14:paraId="41299660" w14:textId="77777777" w:rsidTr="009A2910">
        <w:trPr>
          <w:trHeight w:val="397"/>
        </w:trPr>
        <w:tc>
          <w:tcPr>
            <w:tcW w:w="103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40501" w14:textId="77777777" w:rsidR="009A7FA1" w:rsidRDefault="009A7FA1" w:rsidP="00FA2B91">
            <w:pPr>
              <w:pStyle w:val="Tableheader"/>
              <w:jc w:val="left"/>
            </w:pPr>
            <w:r w:rsidRPr="00BB792C">
              <w:t xml:space="preserve">SECTION </w:t>
            </w:r>
            <w:r w:rsidR="00737C5C">
              <w:t>3</w:t>
            </w:r>
            <w:r w:rsidRPr="00BB792C">
              <w:t xml:space="preserve">: </w:t>
            </w:r>
            <w:r>
              <w:t>SIGNATURE</w:t>
            </w:r>
          </w:p>
          <w:p w14:paraId="5F14EF34" w14:textId="4DCD605A" w:rsidR="00737C5C" w:rsidRPr="00FA2B91" w:rsidRDefault="00737C5C" w:rsidP="00FA2B91">
            <w:pPr>
              <w:pStyle w:val="Tableheader"/>
              <w:jc w:val="left"/>
              <w:rPr>
                <w:b/>
                <w:bCs/>
                <w:sz w:val="20"/>
                <w:szCs w:val="20"/>
              </w:rPr>
            </w:pPr>
            <w:r w:rsidRPr="00FA2B91">
              <w:rPr>
                <w:b/>
                <w:bCs/>
                <w:sz w:val="20"/>
                <w:szCs w:val="20"/>
              </w:rPr>
              <w:t xml:space="preserve">I confirm that the amended </w:t>
            </w:r>
            <w:r w:rsidR="00FA2B91" w:rsidRPr="00FA2B91">
              <w:rPr>
                <w:b/>
                <w:bCs/>
                <w:sz w:val="20"/>
                <w:szCs w:val="20"/>
              </w:rPr>
              <w:t>study</w:t>
            </w:r>
            <w:r w:rsidRPr="00FA2B91">
              <w:rPr>
                <w:b/>
                <w:bCs/>
                <w:sz w:val="20"/>
                <w:szCs w:val="20"/>
              </w:rPr>
              <w:t xml:space="preserve"> does not involve</w:t>
            </w:r>
            <w:r w:rsidR="00FA2B91">
              <w:rPr>
                <w:b/>
                <w:bCs/>
                <w:sz w:val="20"/>
                <w:szCs w:val="20"/>
              </w:rPr>
              <w:t xml:space="preserve"> </w:t>
            </w:r>
            <w:r w:rsidR="00FA2B91" w:rsidRPr="00FA2B91">
              <w:rPr>
                <w:b/>
                <w:bCs/>
                <w:sz w:val="20"/>
                <w:szCs w:val="20"/>
              </w:rPr>
              <w:t>MAJOR</w:t>
            </w:r>
            <w:r w:rsidRPr="00FA2B91">
              <w:rPr>
                <w:b/>
                <w:bCs/>
                <w:sz w:val="20"/>
                <w:szCs w:val="20"/>
              </w:rPr>
              <w:t xml:space="preserve"> changes </w:t>
            </w:r>
            <w:r w:rsidR="00FA2B91" w:rsidRPr="00FA2B91">
              <w:rPr>
                <w:b/>
                <w:bCs/>
                <w:sz w:val="20"/>
                <w:szCs w:val="20"/>
              </w:rPr>
              <w:t>to</w:t>
            </w:r>
            <w:r w:rsidRPr="00FA2B91">
              <w:rPr>
                <w:b/>
                <w:bCs/>
                <w:sz w:val="20"/>
                <w:szCs w:val="20"/>
              </w:rPr>
              <w:t xml:space="preserve"> research objectives.</w:t>
            </w:r>
          </w:p>
        </w:tc>
      </w:tr>
      <w:tr w:rsidR="0069403B" w14:paraId="58FEDD16" w14:textId="77777777" w:rsidTr="009A2910">
        <w:trPr>
          <w:trHeight w:val="397"/>
        </w:trPr>
        <w:tc>
          <w:tcPr>
            <w:tcW w:w="3403" w:type="dxa"/>
            <w:vAlign w:val="center"/>
          </w:tcPr>
          <w:p w14:paraId="024C17AD" w14:textId="3CE88BD9" w:rsidR="0069403B" w:rsidRPr="0069403B" w:rsidRDefault="0069403B" w:rsidP="00F86BB3">
            <w:pPr>
              <w:pStyle w:val="Tableentrymainform"/>
              <w:jc w:val="left"/>
              <w:rPr>
                <w:rStyle w:val="Emphasis"/>
                <w:i w:val="0"/>
                <w:iCs w:val="0"/>
                <w:szCs w:val="20"/>
              </w:rPr>
            </w:pPr>
            <w:r w:rsidRPr="0069403B">
              <w:rPr>
                <w:rStyle w:val="Emphasis"/>
                <w:i w:val="0"/>
                <w:iCs w:val="0"/>
                <w:szCs w:val="20"/>
              </w:rPr>
              <w:t>Chief Investigator</w:t>
            </w:r>
            <w:r w:rsidR="00FA2B91">
              <w:rPr>
                <w:rStyle w:val="Emphasis"/>
                <w:i w:val="0"/>
                <w:iCs w:val="0"/>
                <w:szCs w:val="20"/>
              </w:rPr>
              <w:t>’</w:t>
            </w:r>
            <w:r w:rsidR="00FA2B91">
              <w:rPr>
                <w:rStyle w:val="Emphasis"/>
                <w:szCs w:val="20"/>
              </w:rPr>
              <w:t xml:space="preserve">s </w:t>
            </w:r>
            <w:r w:rsidR="00FA2B91" w:rsidRPr="00FA2B91">
              <w:rPr>
                <w:rStyle w:val="Emphasis"/>
                <w:i w:val="0"/>
                <w:iCs w:val="0"/>
                <w:szCs w:val="20"/>
              </w:rPr>
              <w:t>signature</w:t>
            </w:r>
            <w:r w:rsidRPr="0069403B">
              <w:rPr>
                <w:rStyle w:val="Emphasis"/>
                <w:i w:val="0"/>
                <w:iCs w:val="0"/>
                <w:szCs w:val="20"/>
              </w:rPr>
              <w:t>:</w:t>
            </w:r>
          </w:p>
        </w:tc>
        <w:tc>
          <w:tcPr>
            <w:tcW w:w="6946" w:type="dxa"/>
            <w:vAlign w:val="center"/>
          </w:tcPr>
          <w:p w14:paraId="6333E5AC" w14:textId="72B25A1A" w:rsidR="006912EB" w:rsidRPr="0069403B" w:rsidRDefault="006912EB" w:rsidP="00F86BB3">
            <w:pPr>
              <w:pStyle w:val="Tableentrymainform"/>
              <w:jc w:val="left"/>
              <w:rPr>
                <w:rStyle w:val="Emphasis"/>
                <w:i w:val="0"/>
                <w:iCs w:val="0"/>
                <w:szCs w:val="20"/>
              </w:rPr>
            </w:pPr>
          </w:p>
        </w:tc>
      </w:tr>
      <w:tr w:rsidR="0069403B" w14:paraId="2E47F9B7" w14:textId="77777777" w:rsidTr="009A2910">
        <w:trPr>
          <w:trHeight w:val="397"/>
        </w:trPr>
        <w:tc>
          <w:tcPr>
            <w:tcW w:w="3403" w:type="dxa"/>
            <w:vAlign w:val="center"/>
          </w:tcPr>
          <w:p w14:paraId="049C35F8" w14:textId="61D6B847" w:rsidR="0069403B" w:rsidRPr="0069403B" w:rsidRDefault="0069403B" w:rsidP="00F86BB3">
            <w:pPr>
              <w:pStyle w:val="Tableentrymainform"/>
              <w:jc w:val="left"/>
              <w:rPr>
                <w:rStyle w:val="Emphasis"/>
                <w:i w:val="0"/>
                <w:iCs w:val="0"/>
                <w:szCs w:val="20"/>
              </w:rPr>
            </w:pPr>
            <w:r w:rsidRPr="0069403B">
              <w:rPr>
                <w:rStyle w:val="Emphasis"/>
                <w:i w:val="0"/>
                <w:iCs w:val="0"/>
                <w:szCs w:val="20"/>
              </w:rPr>
              <w:t>Date:</w:t>
            </w:r>
          </w:p>
        </w:tc>
        <w:tc>
          <w:tcPr>
            <w:tcW w:w="6946" w:type="dxa"/>
            <w:vAlign w:val="center"/>
          </w:tcPr>
          <w:p w14:paraId="61E877C7" w14:textId="77777777" w:rsidR="0069403B" w:rsidRPr="0069403B" w:rsidRDefault="0069403B" w:rsidP="00F86BB3">
            <w:pPr>
              <w:pStyle w:val="Tableentrymainform"/>
              <w:jc w:val="left"/>
              <w:rPr>
                <w:rStyle w:val="Emphasis"/>
                <w:i w:val="0"/>
                <w:iCs w:val="0"/>
                <w:szCs w:val="20"/>
              </w:rPr>
            </w:pPr>
          </w:p>
        </w:tc>
      </w:tr>
    </w:tbl>
    <w:p w14:paraId="2AC83E90" w14:textId="77777777" w:rsidR="009A7FA1" w:rsidRDefault="009A7FA1"/>
    <w:p w14:paraId="3B259D39" w14:textId="77777777" w:rsidR="00A2757F" w:rsidRDefault="00A2757F" w:rsidP="00A2757F"/>
    <w:sectPr w:rsidR="00A2757F" w:rsidSect="00BD1EF2">
      <w:headerReference w:type="default" r:id="rId10"/>
      <w:footerReference w:type="default" r:id="rId11"/>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BCB8" w14:textId="77777777" w:rsidR="005F48B9" w:rsidRDefault="005F48B9" w:rsidP="00175A91">
      <w:pPr>
        <w:spacing w:after="0"/>
      </w:pPr>
      <w:r>
        <w:separator/>
      </w:r>
    </w:p>
  </w:endnote>
  <w:endnote w:type="continuationSeparator" w:id="0">
    <w:p w14:paraId="187D65F3" w14:textId="77777777" w:rsidR="005F48B9" w:rsidRDefault="005F48B9" w:rsidP="00175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76" w:type="pct"/>
      <w:tblInd w:w="-426" w:type="dxa"/>
      <w:tblBorders>
        <w:top w:val="single" w:sz="4" w:space="0" w:color="943634" w:themeColor="accen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3"/>
      <w:gridCol w:w="3436"/>
    </w:tblGrid>
    <w:tr w:rsidR="009A2910" w14:paraId="601FD566" w14:textId="77777777" w:rsidTr="009E0EB8">
      <w:tc>
        <w:tcPr>
          <w:tcW w:w="6883" w:type="dxa"/>
          <w:tcBorders>
            <w:top w:val="single" w:sz="12" w:space="0" w:color="943634" w:themeColor="accent2" w:themeShade="BF"/>
          </w:tcBorders>
        </w:tcPr>
        <w:p w14:paraId="1F90142E" w14:textId="77777777" w:rsidR="009A2910" w:rsidRPr="00F52F8D" w:rsidRDefault="009A2910" w:rsidP="009A2910">
          <w:pPr>
            <w:pStyle w:val="Footer"/>
            <w:jc w:val="left"/>
          </w:pPr>
          <w:r>
            <w:t>Application for an amendment to an existing study v9</w:t>
          </w:r>
        </w:p>
      </w:tc>
      <w:tc>
        <w:tcPr>
          <w:tcW w:w="3182" w:type="dxa"/>
          <w:tcBorders>
            <w:top w:val="single" w:sz="12" w:space="0" w:color="943634" w:themeColor="accent2" w:themeShade="BF"/>
          </w:tcBorders>
        </w:tcPr>
        <w:p w14:paraId="7562DD15" w14:textId="4AD3081A" w:rsidR="009A2910" w:rsidRDefault="009A2910" w:rsidP="009A2910">
          <w:pPr>
            <w:pStyle w:val="Footer"/>
            <w:jc w:val="right"/>
          </w:pPr>
          <w:r>
            <w:t xml:space="preserve">      Print Date:  </w:t>
          </w:r>
          <w:r>
            <w:fldChar w:fldCharType="begin"/>
          </w:r>
          <w:r>
            <w:instrText xml:space="preserve"> DATE \@ "d-MMM-yy" </w:instrText>
          </w:r>
          <w:r>
            <w:fldChar w:fldCharType="separate"/>
          </w:r>
          <w:r w:rsidR="0071212B">
            <w:rPr>
              <w:noProof/>
            </w:rPr>
            <w:t>17-Dec-25</w:t>
          </w:r>
          <w:r>
            <w:fldChar w:fldCharType="end"/>
          </w:r>
        </w:p>
        <w:p w14:paraId="6CC86D8E" w14:textId="77777777" w:rsidR="009A2910" w:rsidRPr="00116E1D" w:rsidRDefault="009A2910" w:rsidP="009A2910">
          <w:pPr>
            <w:pStyle w:val="Footer"/>
            <w:jc w:val="right"/>
          </w:pPr>
          <w:r>
            <w:t xml:space="preserve">      </w:t>
          </w:r>
          <w:r w:rsidRPr="00116E1D">
            <w:t xml:space="preserve">Page </w:t>
          </w:r>
          <w:r>
            <w:fldChar w:fldCharType="begin"/>
          </w:r>
          <w:r>
            <w:instrText xml:space="preserve"> PAGE   \* MERGEFORMAT </w:instrText>
          </w:r>
          <w:r>
            <w:fldChar w:fldCharType="separate"/>
          </w:r>
          <w:r>
            <w:rPr>
              <w:noProof/>
            </w:rPr>
            <w:t>5</w:t>
          </w:r>
          <w:r>
            <w:rPr>
              <w:noProof/>
            </w:rPr>
            <w:fldChar w:fldCharType="end"/>
          </w:r>
          <w:r w:rsidRPr="00116E1D">
            <w:t xml:space="preserve"> of </w:t>
          </w:r>
          <w:r>
            <w:rPr>
              <w:noProof/>
            </w:rPr>
            <w:fldChar w:fldCharType="begin"/>
          </w:r>
          <w:r>
            <w:rPr>
              <w:noProof/>
            </w:rPr>
            <w:instrText xml:space="preserve"> NUMPAGES   \* MERGEFORMAT </w:instrText>
          </w:r>
          <w:r>
            <w:rPr>
              <w:noProof/>
            </w:rPr>
            <w:fldChar w:fldCharType="separate"/>
          </w:r>
          <w:r>
            <w:rPr>
              <w:noProof/>
            </w:rPr>
            <w:t>16</w:t>
          </w:r>
          <w:r>
            <w:rPr>
              <w:noProof/>
            </w:rPr>
            <w:fldChar w:fldCharType="end"/>
          </w:r>
        </w:p>
      </w:tc>
    </w:tr>
  </w:tbl>
  <w:p w14:paraId="25FA4538" w14:textId="77777777" w:rsidR="009A2910" w:rsidRDefault="009A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68F6" w14:textId="77777777" w:rsidR="005F48B9" w:rsidRDefault="005F48B9" w:rsidP="00175A91">
      <w:pPr>
        <w:spacing w:after="0"/>
      </w:pPr>
      <w:r>
        <w:separator/>
      </w:r>
    </w:p>
  </w:footnote>
  <w:footnote w:type="continuationSeparator" w:id="0">
    <w:p w14:paraId="2FE5509B" w14:textId="77777777" w:rsidR="005F48B9" w:rsidRDefault="005F48B9" w:rsidP="00175A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8BD5" w14:textId="77777777" w:rsidR="006F4B78" w:rsidRDefault="006F4B78">
    <w:pPr>
      <w:pStyle w:val="Header"/>
    </w:pPr>
  </w:p>
  <w:tbl>
    <w:tblPr>
      <w:tblStyle w:val="TableGrid"/>
      <w:tblW w:w="10348" w:type="dxa"/>
      <w:tblInd w:w="-431" w:type="dxa"/>
      <w:tblLook w:val="04A0" w:firstRow="1" w:lastRow="0" w:firstColumn="1" w:lastColumn="0" w:noHBand="0" w:noVBand="1"/>
    </w:tblPr>
    <w:tblGrid>
      <w:gridCol w:w="2694"/>
      <w:gridCol w:w="755"/>
      <w:gridCol w:w="3449"/>
      <w:gridCol w:w="3450"/>
    </w:tblGrid>
    <w:tr w:rsidR="009A2910" w:rsidRPr="00AD3B43" w14:paraId="75E30865" w14:textId="77777777" w:rsidTr="009E0EB8">
      <w:trPr>
        <w:trHeight w:val="340"/>
      </w:trPr>
      <w:tc>
        <w:tcPr>
          <w:tcW w:w="3449" w:type="dxa"/>
          <w:gridSpan w:val="2"/>
          <w:vAlign w:val="center"/>
        </w:tcPr>
        <w:p w14:paraId="179BD494" w14:textId="77777777" w:rsidR="009A2910" w:rsidRPr="008C67ED" w:rsidRDefault="009A2910" w:rsidP="009A2910">
          <w:pPr>
            <w:pStyle w:val="Tableentryheader"/>
            <w:rPr>
              <w:sz w:val="20"/>
            </w:rPr>
          </w:pPr>
          <w:r w:rsidRPr="008C67ED">
            <w:rPr>
              <w:sz w:val="20"/>
            </w:rPr>
            <w:t>Application number</w:t>
          </w:r>
        </w:p>
      </w:tc>
      <w:tc>
        <w:tcPr>
          <w:tcW w:w="3449" w:type="dxa"/>
          <w:vAlign w:val="center"/>
        </w:tcPr>
        <w:p w14:paraId="5036E817" w14:textId="77777777" w:rsidR="009A2910" w:rsidRPr="008C67ED" w:rsidRDefault="009A2910" w:rsidP="009A2910">
          <w:pPr>
            <w:pStyle w:val="Tableentryheader"/>
            <w:rPr>
              <w:sz w:val="20"/>
            </w:rPr>
          </w:pPr>
          <w:r w:rsidRPr="008C67ED">
            <w:rPr>
              <w:sz w:val="20"/>
            </w:rPr>
            <w:t>Amendment number</w:t>
          </w:r>
        </w:p>
      </w:tc>
      <w:tc>
        <w:tcPr>
          <w:tcW w:w="3450" w:type="dxa"/>
          <w:tcBorders>
            <w:top w:val="single" w:sz="4" w:space="0" w:color="000000"/>
            <w:bottom w:val="single" w:sz="4" w:space="0" w:color="000000"/>
            <w:right w:val="single" w:sz="4" w:space="0" w:color="000000"/>
          </w:tcBorders>
          <w:vAlign w:val="center"/>
        </w:tcPr>
        <w:p w14:paraId="65728847" w14:textId="77777777" w:rsidR="009A2910" w:rsidRPr="008C67ED" w:rsidRDefault="009A2910" w:rsidP="009A2910">
          <w:pPr>
            <w:pStyle w:val="Tableentryheader"/>
            <w:rPr>
              <w:sz w:val="20"/>
            </w:rPr>
          </w:pPr>
          <w:r w:rsidRPr="008C67ED">
            <w:rPr>
              <w:sz w:val="20"/>
            </w:rPr>
            <w:t>Date Received</w:t>
          </w:r>
        </w:p>
      </w:tc>
    </w:tr>
    <w:tr w:rsidR="009A2910" w:rsidRPr="00AD3B43" w14:paraId="3E4924F4" w14:textId="77777777" w:rsidTr="009E0EB8">
      <w:trPr>
        <w:trHeight w:val="340"/>
      </w:trPr>
      <w:tc>
        <w:tcPr>
          <w:tcW w:w="3449" w:type="dxa"/>
          <w:gridSpan w:val="2"/>
          <w:vAlign w:val="center"/>
        </w:tcPr>
        <w:p w14:paraId="21C60D85" w14:textId="77777777" w:rsidR="009A2910" w:rsidRPr="002141D7" w:rsidRDefault="009A2910" w:rsidP="009A2910">
          <w:pPr>
            <w:pStyle w:val="Tableentryheader"/>
            <w:rPr>
              <w:sz w:val="20"/>
              <w:szCs w:val="18"/>
            </w:rPr>
          </w:pPr>
        </w:p>
      </w:tc>
      <w:tc>
        <w:tcPr>
          <w:tcW w:w="3449" w:type="dxa"/>
          <w:vAlign w:val="center"/>
        </w:tcPr>
        <w:p w14:paraId="4601607D" w14:textId="77777777" w:rsidR="009A2910" w:rsidRPr="002141D7" w:rsidRDefault="009A2910" w:rsidP="009A2910">
          <w:pPr>
            <w:pStyle w:val="Tableentryheader"/>
            <w:rPr>
              <w:sz w:val="20"/>
              <w:szCs w:val="18"/>
            </w:rPr>
          </w:pPr>
        </w:p>
      </w:tc>
      <w:tc>
        <w:tcPr>
          <w:tcW w:w="3450" w:type="dxa"/>
          <w:tcBorders>
            <w:top w:val="single" w:sz="4" w:space="0" w:color="000000"/>
            <w:bottom w:val="single" w:sz="4" w:space="0" w:color="000000"/>
            <w:right w:val="single" w:sz="4" w:space="0" w:color="000000"/>
          </w:tcBorders>
          <w:vAlign w:val="center"/>
        </w:tcPr>
        <w:p w14:paraId="3DDF6597" w14:textId="77777777" w:rsidR="009A2910" w:rsidRPr="002141D7" w:rsidRDefault="009A2910" w:rsidP="009A2910">
          <w:pPr>
            <w:pStyle w:val="Tableentryheader"/>
            <w:rPr>
              <w:sz w:val="20"/>
              <w:szCs w:val="18"/>
            </w:rPr>
          </w:pPr>
        </w:p>
      </w:tc>
    </w:tr>
    <w:tr w:rsidR="009A2910" w:rsidRPr="00AD3B43" w14:paraId="6A9FF3D3" w14:textId="77777777" w:rsidTr="009E0EB8">
      <w:trPr>
        <w:trHeight w:val="843"/>
      </w:trPr>
      <w:tc>
        <w:tcPr>
          <w:tcW w:w="2694" w:type="dxa"/>
          <w:tcBorders>
            <w:left w:val="nil"/>
            <w:bottom w:val="single" w:sz="12" w:space="0" w:color="943634" w:themeColor="accent2" w:themeShade="BF"/>
            <w:right w:val="nil"/>
          </w:tcBorders>
          <w:vAlign w:val="center"/>
        </w:tcPr>
        <w:p w14:paraId="171B68FA" w14:textId="77777777" w:rsidR="009A2910" w:rsidRDefault="009A2910" w:rsidP="009A2910">
          <w:pPr>
            <w:pStyle w:val="Tableentryheader"/>
          </w:pPr>
          <w:r w:rsidRPr="00C67170">
            <w:rPr>
              <w:noProof/>
              <w:lang w:eastAsia="en-GB"/>
            </w:rPr>
            <w:drawing>
              <wp:anchor distT="0" distB="0" distL="114300" distR="114300" simplePos="0" relativeHeight="251659264" behindDoc="1" locked="0" layoutInCell="1" allowOverlap="1" wp14:anchorId="1559E1D0" wp14:editId="34389B37">
                <wp:simplePos x="0" y="0"/>
                <wp:positionH relativeFrom="column">
                  <wp:posOffset>26670</wp:posOffset>
                </wp:positionH>
                <wp:positionV relativeFrom="paragraph">
                  <wp:posOffset>-2540</wp:posOffset>
                </wp:positionV>
                <wp:extent cx="1311910" cy="390525"/>
                <wp:effectExtent l="0" t="0" r="2540" b="9525"/>
                <wp:wrapNone/>
                <wp:docPr id="394197238" name="Picture 394197238" descr="W_Marqu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cstate="print"/>
                        <a:srcRect t="-14080" b="-12669"/>
                        <a:stretch/>
                      </pic:blipFill>
                      <pic:spPr bwMode="auto">
                        <a:xfrm>
                          <a:off x="0" y="0"/>
                          <a:ext cx="1311910"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654" w:type="dxa"/>
          <w:gridSpan w:val="3"/>
          <w:tcBorders>
            <w:left w:val="nil"/>
            <w:bottom w:val="single" w:sz="12" w:space="0" w:color="943634" w:themeColor="accent2" w:themeShade="BF"/>
            <w:right w:val="nil"/>
          </w:tcBorders>
          <w:vAlign w:val="center"/>
        </w:tcPr>
        <w:p w14:paraId="11970B7A" w14:textId="77777777" w:rsidR="009A2910" w:rsidRPr="00AD3B43" w:rsidRDefault="009A2910" w:rsidP="009A2910">
          <w:pPr>
            <w:pStyle w:val="Header-QCDs"/>
            <w:spacing w:after="0"/>
          </w:pPr>
          <w:r w:rsidRPr="00822D19">
            <w:t xml:space="preserve">Application </w:t>
          </w:r>
          <w:r>
            <w:t>for amendment to an existing study</w:t>
          </w:r>
        </w:p>
      </w:tc>
    </w:tr>
  </w:tbl>
  <w:p w14:paraId="2DE85053" w14:textId="77777777" w:rsidR="006F4B78" w:rsidRPr="009A2910" w:rsidRDefault="006F4B78" w:rsidP="009A2910">
    <w:pPr>
      <w:pStyle w:val="Header"/>
      <w:spacing w:before="0" w:after="0"/>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36A2C"/>
    <w:multiLevelType w:val="hybridMultilevel"/>
    <w:tmpl w:val="72FCA60E"/>
    <w:lvl w:ilvl="0" w:tplc="4322F3CA">
      <w:start w:val="1"/>
      <w:numFmt w:val="bullet"/>
      <w:pStyle w:val="Bullet"/>
      <w:lvlText w:val="■"/>
      <w:lvlJc w:val="left"/>
      <w:pPr>
        <w:ind w:left="720" w:hanging="360"/>
      </w:pPr>
      <w:rPr>
        <w:rFonts w:ascii="Courier New" w:hAnsi="Courier New" w:hint="default"/>
        <w:sz w:val="12"/>
      </w:rPr>
    </w:lvl>
    <w:lvl w:ilvl="1" w:tplc="F4B467DA">
      <w:start w:val="1"/>
      <w:numFmt w:val="bullet"/>
      <w:pStyle w:val="Bullet2"/>
      <w:lvlText w:val="□"/>
      <w:lvlJc w:val="left"/>
      <w:pPr>
        <w:ind w:left="1440" w:hanging="360"/>
      </w:pPr>
      <w:rPr>
        <w:rFonts w:ascii="Courier New" w:hAnsi="Courier New" w:hint="default"/>
        <w:sz w:val="1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73B63"/>
    <w:multiLevelType w:val="hybridMultilevel"/>
    <w:tmpl w:val="10E6A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F16AC"/>
    <w:multiLevelType w:val="hybridMultilevel"/>
    <w:tmpl w:val="0B8E9C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F3E12"/>
    <w:multiLevelType w:val="multilevel"/>
    <w:tmpl w:val="DDCEDFBA"/>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912682"/>
    <w:multiLevelType w:val="hybridMultilevel"/>
    <w:tmpl w:val="FAC6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1C1537"/>
    <w:multiLevelType w:val="multilevel"/>
    <w:tmpl w:val="83C49244"/>
    <w:lvl w:ilvl="0">
      <w:start w:val="4"/>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9D81C3A"/>
    <w:multiLevelType w:val="multilevel"/>
    <w:tmpl w:val="6D4A3176"/>
    <w:lvl w:ilvl="0">
      <w:start w:val="1"/>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9F926EA"/>
    <w:multiLevelType w:val="multilevel"/>
    <w:tmpl w:val="9E7C90BC"/>
    <w:lvl w:ilvl="0">
      <w:start w:val="5"/>
      <w:numFmt w:val="decimal"/>
      <w:lvlText w:val="%1."/>
      <w:lvlJc w:val="left"/>
      <w:pPr>
        <w:ind w:left="720" w:hanging="360"/>
      </w:pPr>
      <w:rPr>
        <w:rFonts w:ascii="Calibri" w:hAnsi="Calibri"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9136525">
    <w:abstractNumId w:val="0"/>
  </w:num>
  <w:num w:numId="2" w16cid:durableId="1683580770">
    <w:abstractNumId w:val="6"/>
  </w:num>
  <w:num w:numId="3" w16cid:durableId="712657581">
    <w:abstractNumId w:val="1"/>
  </w:num>
  <w:num w:numId="4" w16cid:durableId="579213166">
    <w:abstractNumId w:val="2"/>
  </w:num>
  <w:num w:numId="5" w16cid:durableId="165482237">
    <w:abstractNumId w:val="3"/>
  </w:num>
  <w:num w:numId="6" w16cid:durableId="1607689035">
    <w:abstractNumId w:val="4"/>
  </w:num>
  <w:num w:numId="7" w16cid:durableId="1723602252">
    <w:abstractNumId w:val="5"/>
  </w:num>
  <w:num w:numId="8" w16cid:durableId="686368427">
    <w:abstractNumId w:val="7"/>
  </w:num>
  <w:num w:numId="9" w16cid:durableId="1979023226">
    <w:abstractNumId w:val="0"/>
    <w:lvlOverride w:ilvl="0">
      <w:startOverride w:val="1"/>
    </w:lvlOverride>
  </w:num>
  <w:num w:numId="10" w16cid:durableId="1044795049">
    <w:abstractNumId w:val="0"/>
    <w:lvlOverride w:ilvl="0">
      <w:startOverride w:val="1"/>
    </w:lvlOverride>
  </w:num>
  <w:num w:numId="11" w16cid:durableId="122967797">
    <w:abstractNumId w:val="0"/>
    <w:lvlOverride w:ilvl="0">
      <w:startOverride w:val="1"/>
    </w:lvlOverride>
  </w:num>
  <w:num w:numId="12" w16cid:durableId="1181621425">
    <w:abstractNumId w:val="0"/>
    <w:lvlOverride w:ilvl="0">
      <w:startOverride w:val="1"/>
    </w:lvlOverride>
  </w:num>
  <w:num w:numId="13" w16cid:durableId="1085615049">
    <w:abstractNumId w:val="0"/>
    <w:lvlOverride w:ilvl="0">
      <w:startOverride w:val="1"/>
    </w:lvlOverride>
  </w:num>
  <w:num w:numId="14" w16cid:durableId="925188953">
    <w:abstractNumId w:val="0"/>
    <w:lvlOverride w:ilvl="0">
      <w:startOverride w:val="1"/>
    </w:lvlOverride>
  </w:num>
  <w:num w:numId="15" w16cid:durableId="371419512">
    <w:abstractNumId w:val="0"/>
    <w:lvlOverride w:ilvl="0">
      <w:startOverride w:val="1"/>
    </w:lvlOverride>
  </w:num>
  <w:num w:numId="16" w16cid:durableId="1888294107">
    <w:abstractNumId w:val="0"/>
    <w:lvlOverride w:ilvl="0">
      <w:startOverride w:val="1"/>
    </w:lvlOverride>
  </w:num>
  <w:num w:numId="17" w16cid:durableId="856576946">
    <w:abstractNumId w:val="0"/>
    <w:lvlOverride w:ilvl="0">
      <w:startOverride w:val="1"/>
    </w:lvlOverride>
  </w:num>
  <w:num w:numId="18" w16cid:durableId="203249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A91"/>
    <w:rsid w:val="0000050A"/>
    <w:rsid w:val="000009E2"/>
    <w:rsid w:val="000023C5"/>
    <w:rsid w:val="00002B9E"/>
    <w:rsid w:val="00002C11"/>
    <w:rsid w:val="00003F7B"/>
    <w:rsid w:val="000046E0"/>
    <w:rsid w:val="000050F7"/>
    <w:rsid w:val="00005F1A"/>
    <w:rsid w:val="00007946"/>
    <w:rsid w:val="00010A28"/>
    <w:rsid w:val="000119F3"/>
    <w:rsid w:val="00011AFA"/>
    <w:rsid w:val="00011AFE"/>
    <w:rsid w:val="00015F3B"/>
    <w:rsid w:val="00016636"/>
    <w:rsid w:val="000177F6"/>
    <w:rsid w:val="000207C9"/>
    <w:rsid w:val="000209BC"/>
    <w:rsid w:val="000225C0"/>
    <w:rsid w:val="00022C0C"/>
    <w:rsid w:val="00023D67"/>
    <w:rsid w:val="00023FC8"/>
    <w:rsid w:val="00024D58"/>
    <w:rsid w:val="000259DA"/>
    <w:rsid w:val="000333D3"/>
    <w:rsid w:val="0003419E"/>
    <w:rsid w:val="0003463E"/>
    <w:rsid w:val="000356A5"/>
    <w:rsid w:val="0004013B"/>
    <w:rsid w:val="00041AA3"/>
    <w:rsid w:val="000426AC"/>
    <w:rsid w:val="000435CE"/>
    <w:rsid w:val="000444D0"/>
    <w:rsid w:val="00044DFC"/>
    <w:rsid w:val="00045CD0"/>
    <w:rsid w:val="00046371"/>
    <w:rsid w:val="00050205"/>
    <w:rsid w:val="00052D36"/>
    <w:rsid w:val="00052F7A"/>
    <w:rsid w:val="000555BF"/>
    <w:rsid w:val="00055913"/>
    <w:rsid w:val="00055C9B"/>
    <w:rsid w:val="0005601A"/>
    <w:rsid w:val="00056288"/>
    <w:rsid w:val="000562B5"/>
    <w:rsid w:val="00057080"/>
    <w:rsid w:val="000572E5"/>
    <w:rsid w:val="00060B74"/>
    <w:rsid w:val="00060DE7"/>
    <w:rsid w:val="0006176B"/>
    <w:rsid w:val="00061B3A"/>
    <w:rsid w:val="00064DFB"/>
    <w:rsid w:val="0006634F"/>
    <w:rsid w:val="00066C2F"/>
    <w:rsid w:val="00070F17"/>
    <w:rsid w:val="000714F4"/>
    <w:rsid w:val="0007206F"/>
    <w:rsid w:val="00073253"/>
    <w:rsid w:val="00073AEC"/>
    <w:rsid w:val="00074B32"/>
    <w:rsid w:val="00074F2D"/>
    <w:rsid w:val="00075683"/>
    <w:rsid w:val="000756CC"/>
    <w:rsid w:val="00075DD6"/>
    <w:rsid w:val="0007656C"/>
    <w:rsid w:val="0008040A"/>
    <w:rsid w:val="00080898"/>
    <w:rsid w:val="0008260A"/>
    <w:rsid w:val="000836D6"/>
    <w:rsid w:val="00083745"/>
    <w:rsid w:val="00084FBE"/>
    <w:rsid w:val="00085B64"/>
    <w:rsid w:val="000900E8"/>
    <w:rsid w:val="00090261"/>
    <w:rsid w:val="00090B98"/>
    <w:rsid w:val="00091419"/>
    <w:rsid w:val="000943D8"/>
    <w:rsid w:val="000952AE"/>
    <w:rsid w:val="0009570D"/>
    <w:rsid w:val="000962ED"/>
    <w:rsid w:val="0009669C"/>
    <w:rsid w:val="00097FC8"/>
    <w:rsid w:val="000A0217"/>
    <w:rsid w:val="000A07B7"/>
    <w:rsid w:val="000A1B20"/>
    <w:rsid w:val="000A2071"/>
    <w:rsid w:val="000A302B"/>
    <w:rsid w:val="000A7BC3"/>
    <w:rsid w:val="000B080A"/>
    <w:rsid w:val="000B086C"/>
    <w:rsid w:val="000B103C"/>
    <w:rsid w:val="000B3B91"/>
    <w:rsid w:val="000B4972"/>
    <w:rsid w:val="000B49C4"/>
    <w:rsid w:val="000B70B6"/>
    <w:rsid w:val="000C18A7"/>
    <w:rsid w:val="000C2421"/>
    <w:rsid w:val="000C2E28"/>
    <w:rsid w:val="000C3745"/>
    <w:rsid w:val="000C53B9"/>
    <w:rsid w:val="000C62BC"/>
    <w:rsid w:val="000C6729"/>
    <w:rsid w:val="000C6DD8"/>
    <w:rsid w:val="000D181F"/>
    <w:rsid w:val="000D29CE"/>
    <w:rsid w:val="000D3075"/>
    <w:rsid w:val="000D35C1"/>
    <w:rsid w:val="000D47E1"/>
    <w:rsid w:val="000D4BFA"/>
    <w:rsid w:val="000D5BFC"/>
    <w:rsid w:val="000D6520"/>
    <w:rsid w:val="000E0CBC"/>
    <w:rsid w:val="000E206E"/>
    <w:rsid w:val="000E24F7"/>
    <w:rsid w:val="000E524F"/>
    <w:rsid w:val="000E53AD"/>
    <w:rsid w:val="000E5C97"/>
    <w:rsid w:val="000E79C9"/>
    <w:rsid w:val="000F0785"/>
    <w:rsid w:val="000F13E7"/>
    <w:rsid w:val="000F1A31"/>
    <w:rsid w:val="000F2520"/>
    <w:rsid w:val="000F3547"/>
    <w:rsid w:val="000F3E8B"/>
    <w:rsid w:val="000F46A1"/>
    <w:rsid w:val="000F4C12"/>
    <w:rsid w:val="000F7253"/>
    <w:rsid w:val="000F7CD3"/>
    <w:rsid w:val="001013BB"/>
    <w:rsid w:val="00101DF5"/>
    <w:rsid w:val="00102215"/>
    <w:rsid w:val="00103DB5"/>
    <w:rsid w:val="00104F1B"/>
    <w:rsid w:val="0010582C"/>
    <w:rsid w:val="00105873"/>
    <w:rsid w:val="0011011E"/>
    <w:rsid w:val="001106C8"/>
    <w:rsid w:val="00112F26"/>
    <w:rsid w:val="00113288"/>
    <w:rsid w:val="001139C9"/>
    <w:rsid w:val="00113CE6"/>
    <w:rsid w:val="001172D5"/>
    <w:rsid w:val="00117A57"/>
    <w:rsid w:val="00117F1C"/>
    <w:rsid w:val="0012127A"/>
    <w:rsid w:val="00122676"/>
    <w:rsid w:val="0012294C"/>
    <w:rsid w:val="00122F6D"/>
    <w:rsid w:val="001235F9"/>
    <w:rsid w:val="00125F5E"/>
    <w:rsid w:val="00126F1C"/>
    <w:rsid w:val="001309F3"/>
    <w:rsid w:val="00132047"/>
    <w:rsid w:val="001324DB"/>
    <w:rsid w:val="00133AA6"/>
    <w:rsid w:val="00133E15"/>
    <w:rsid w:val="00133FC2"/>
    <w:rsid w:val="001343D4"/>
    <w:rsid w:val="00135B0F"/>
    <w:rsid w:val="00136086"/>
    <w:rsid w:val="00137F83"/>
    <w:rsid w:val="00141E30"/>
    <w:rsid w:val="0014276F"/>
    <w:rsid w:val="00143708"/>
    <w:rsid w:val="0014427A"/>
    <w:rsid w:val="0014499D"/>
    <w:rsid w:val="00144C92"/>
    <w:rsid w:val="00144EB1"/>
    <w:rsid w:val="00145D80"/>
    <w:rsid w:val="001464A1"/>
    <w:rsid w:val="00146A7C"/>
    <w:rsid w:val="00147F43"/>
    <w:rsid w:val="0015233C"/>
    <w:rsid w:val="00153368"/>
    <w:rsid w:val="001539C4"/>
    <w:rsid w:val="00153A37"/>
    <w:rsid w:val="001551CF"/>
    <w:rsid w:val="001560EE"/>
    <w:rsid w:val="00157C90"/>
    <w:rsid w:val="00160A39"/>
    <w:rsid w:val="0016155C"/>
    <w:rsid w:val="00162208"/>
    <w:rsid w:val="0016350A"/>
    <w:rsid w:val="001643EA"/>
    <w:rsid w:val="00164B70"/>
    <w:rsid w:val="001721AF"/>
    <w:rsid w:val="00172A01"/>
    <w:rsid w:val="00173179"/>
    <w:rsid w:val="00175810"/>
    <w:rsid w:val="00175A91"/>
    <w:rsid w:val="00175C71"/>
    <w:rsid w:val="0017638C"/>
    <w:rsid w:val="00176DBD"/>
    <w:rsid w:val="0017713F"/>
    <w:rsid w:val="0017749C"/>
    <w:rsid w:val="00177F63"/>
    <w:rsid w:val="00181C6F"/>
    <w:rsid w:val="0018209E"/>
    <w:rsid w:val="00182EF3"/>
    <w:rsid w:val="001846A8"/>
    <w:rsid w:val="0018530C"/>
    <w:rsid w:val="001870DE"/>
    <w:rsid w:val="00191BF8"/>
    <w:rsid w:val="00191E19"/>
    <w:rsid w:val="00192CFA"/>
    <w:rsid w:val="00193190"/>
    <w:rsid w:val="0019360E"/>
    <w:rsid w:val="001942AF"/>
    <w:rsid w:val="00195DFC"/>
    <w:rsid w:val="001968EC"/>
    <w:rsid w:val="00196F4D"/>
    <w:rsid w:val="0019747F"/>
    <w:rsid w:val="00197DA7"/>
    <w:rsid w:val="00197E76"/>
    <w:rsid w:val="001A01FE"/>
    <w:rsid w:val="001A16C5"/>
    <w:rsid w:val="001A22AC"/>
    <w:rsid w:val="001A3E1A"/>
    <w:rsid w:val="001A4355"/>
    <w:rsid w:val="001A4D95"/>
    <w:rsid w:val="001A623F"/>
    <w:rsid w:val="001A7F4A"/>
    <w:rsid w:val="001B20E4"/>
    <w:rsid w:val="001B24C3"/>
    <w:rsid w:val="001B2D49"/>
    <w:rsid w:val="001B307F"/>
    <w:rsid w:val="001B31DA"/>
    <w:rsid w:val="001B4EB9"/>
    <w:rsid w:val="001B598E"/>
    <w:rsid w:val="001B6200"/>
    <w:rsid w:val="001B62A4"/>
    <w:rsid w:val="001B79A9"/>
    <w:rsid w:val="001C28BF"/>
    <w:rsid w:val="001C3A91"/>
    <w:rsid w:val="001C4AD4"/>
    <w:rsid w:val="001C6D6E"/>
    <w:rsid w:val="001C7612"/>
    <w:rsid w:val="001D106B"/>
    <w:rsid w:val="001D31C2"/>
    <w:rsid w:val="001D32B8"/>
    <w:rsid w:val="001D4480"/>
    <w:rsid w:val="001D4501"/>
    <w:rsid w:val="001D5DF6"/>
    <w:rsid w:val="001D5FAB"/>
    <w:rsid w:val="001D63AA"/>
    <w:rsid w:val="001D6773"/>
    <w:rsid w:val="001D6D1C"/>
    <w:rsid w:val="001D6ED5"/>
    <w:rsid w:val="001D7A59"/>
    <w:rsid w:val="001E0E70"/>
    <w:rsid w:val="001E13A6"/>
    <w:rsid w:val="001E17BE"/>
    <w:rsid w:val="001E2D10"/>
    <w:rsid w:val="001E32BF"/>
    <w:rsid w:val="001E4576"/>
    <w:rsid w:val="001E7B11"/>
    <w:rsid w:val="001E7B92"/>
    <w:rsid w:val="001F0DAA"/>
    <w:rsid w:val="001F1260"/>
    <w:rsid w:val="001F12A9"/>
    <w:rsid w:val="001F2791"/>
    <w:rsid w:val="001F34E4"/>
    <w:rsid w:val="001F3ADB"/>
    <w:rsid w:val="001F5061"/>
    <w:rsid w:val="001F56CD"/>
    <w:rsid w:val="001F575E"/>
    <w:rsid w:val="001F67F9"/>
    <w:rsid w:val="002023BB"/>
    <w:rsid w:val="00202BD7"/>
    <w:rsid w:val="00203A91"/>
    <w:rsid w:val="00203EF4"/>
    <w:rsid w:val="00204216"/>
    <w:rsid w:val="002042DC"/>
    <w:rsid w:val="0020432F"/>
    <w:rsid w:val="00204921"/>
    <w:rsid w:val="00204EEE"/>
    <w:rsid w:val="002054AD"/>
    <w:rsid w:val="00205824"/>
    <w:rsid w:val="00207633"/>
    <w:rsid w:val="00210307"/>
    <w:rsid w:val="00210935"/>
    <w:rsid w:val="00211EB0"/>
    <w:rsid w:val="00212305"/>
    <w:rsid w:val="002141D7"/>
    <w:rsid w:val="00214572"/>
    <w:rsid w:val="002177EF"/>
    <w:rsid w:val="002202F3"/>
    <w:rsid w:val="002211A4"/>
    <w:rsid w:val="00222133"/>
    <w:rsid w:val="00223C0A"/>
    <w:rsid w:val="00226913"/>
    <w:rsid w:val="00227A56"/>
    <w:rsid w:val="00230D56"/>
    <w:rsid w:val="0023177C"/>
    <w:rsid w:val="002327CC"/>
    <w:rsid w:val="00232DEA"/>
    <w:rsid w:val="00232FBC"/>
    <w:rsid w:val="0023337A"/>
    <w:rsid w:val="00233DBB"/>
    <w:rsid w:val="0023495E"/>
    <w:rsid w:val="00235935"/>
    <w:rsid w:val="00241DE1"/>
    <w:rsid w:val="00244465"/>
    <w:rsid w:val="002444D3"/>
    <w:rsid w:val="00244C81"/>
    <w:rsid w:val="00245BAF"/>
    <w:rsid w:val="0025029F"/>
    <w:rsid w:val="0025086C"/>
    <w:rsid w:val="00250A25"/>
    <w:rsid w:val="00250F80"/>
    <w:rsid w:val="002521FB"/>
    <w:rsid w:val="00252A30"/>
    <w:rsid w:val="002533BA"/>
    <w:rsid w:val="00255858"/>
    <w:rsid w:val="00256310"/>
    <w:rsid w:val="00256F35"/>
    <w:rsid w:val="002570C9"/>
    <w:rsid w:val="002607BE"/>
    <w:rsid w:val="002609B0"/>
    <w:rsid w:val="0026152D"/>
    <w:rsid w:val="00262DB7"/>
    <w:rsid w:val="00265B71"/>
    <w:rsid w:val="00267F70"/>
    <w:rsid w:val="002709CB"/>
    <w:rsid w:val="00270AEF"/>
    <w:rsid w:val="0027102A"/>
    <w:rsid w:val="0027122E"/>
    <w:rsid w:val="00273BE8"/>
    <w:rsid w:val="00274A9D"/>
    <w:rsid w:val="002750CF"/>
    <w:rsid w:val="002753F8"/>
    <w:rsid w:val="00276681"/>
    <w:rsid w:val="00276C38"/>
    <w:rsid w:val="00276D44"/>
    <w:rsid w:val="00280FB5"/>
    <w:rsid w:val="0028103E"/>
    <w:rsid w:val="00281996"/>
    <w:rsid w:val="002845D8"/>
    <w:rsid w:val="00291344"/>
    <w:rsid w:val="00292136"/>
    <w:rsid w:val="002926DF"/>
    <w:rsid w:val="00292812"/>
    <w:rsid w:val="00294E2F"/>
    <w:rsid w:val="002954F6"/>
    <w:rsid w:val="002956E3"/>
    <w:rsid w:val="002A2863"/>
    <w:rsid w:val="002A3818"/>
    <w:rsid w:val="002A3A06"/>
    <w:rsid w:val="002A40A3"/>
    <w:rsid w:val="002A4F6C"/>
    <w:rsid w:val="002A736D"/>
    <w:rsid w:val="002A7ED6"/>
    <w:rsid w:val="002B0E6D"/>
    <w:rsid w:val="002B297C"/>
    <w:rsid w:val="002B3C37"/>
    <w:rsid w:val="002B3FC6"/>
    <w:rsid w:val="002B46E9"/>
    <w:rsid w:val="002B55A0"/>
    <w:rsid w:val="002B56C9"/>
    <w:rsid w:val="002B59EE"/>
    <w:rsid w:val="002B6E97"/>
    <w:rsid w:val="002B7330"/>
    <w:rsid w:val="002B7666"/>
    <w:rsid w:val="002C0017"/>
    <w:rsid w:val="002C01BD"/>
    <w:rsid w:val="002C0C5B"/>
    <w:rsid w:val="002C2B5B"/>
    <w:rsid w:val="002C42C3"/>
    <w:rsid w:val="002C6408"/>
    <w:rsid w:val="002C6953"/>
    <w:rsid w:val="002C77CB"/>
    <w:rsid w:val="002C7C96"/>
    <w:rsid w:val="002D2203"/>
    <w:rsid w:val="002D2272"/>
    <w:rsid w:val="002D52D6"/>
    <w:rsid w:val="002D5C58"/>
    <w:rsid w:val="002D60E8"/>
    <w:rsid w:val="002D758A"/>
    <w:rsid w:val="002D76B9"/>
    <w:rsid w:val="002D7811"/>
    <w:rsid w:val="002E0CED"/>
    <w:rsid w:val="002E0EA2"/>
    <w:rsid w:val="002E1F9E"/>
    <w:rsid w:val="002E3D23"/>
    <w:rsid w:val="002E3E5F"/>
    <w:rsid w:val="002E4308"/>
    <w:rsid w:val="002E5429"/>
    <w:rsid w:val="002E57C2"/>
    <w:rsid w:val="002E5E98"/>
    <w:rsid w:val="002F076E"/>
    <w:rsid w:val="002F1AF6"/>
    <w:rsid w:val="002F1FBF"/>
    <w:rsid w:val="002F2E4A"/>
    <w:rsid w:val="002F2F8C"/>
    <w:rsid w:val="002F3750"/>
    <w:rsid w:val="002F4F42"/>
    <w:rsid w:val="002F7DDE"/>
    <w:rsid w:val="00301D02"/>
    <w:rsid w:val="00301F1A"/>
    <w:rsid w:val="003022B4"/>
    <w:rsid w:val="00303EEA"/>
    <w:rsid w:val="00307DE3"/>
    <w:rsid w:val="0031011A"/>
    <w:rsid w:val="003116E0"/>
    <w:rsid w:val="00314C18"/>
    <w:rsid w:val="003152E2"/>
    <w:rsid w:val="0031628F"/>
    <w:rsid w:val="00320122"/>
    <w:rsid w:val="00320261"/>
    <w:rsid w:val="0032239E"/>
    <w:rsid w:val="00322ADB"/>
    <w:rsid w:val="00323926"/>
    <w:rsid w:val="00324490"/>
    <w:rsid w:val="003246EE"/>
    <w:rsid w:val="00325015"/>
    <w:rsid w:val="00326434"/>
    <w:rsid w:val="00326F7C"/>
    <w:rsid w:val="00332488"/>
    <w:rsid w:val="0033298A"/>
    <w:rsid w:val="00333341"/>
    <w:rsid w:val="00334C6E"/>
    <w:rsid w:val="003350B9"/>
    <w:rsid w:val="00340509"/>
    <w:rsid w:val="00341E42"/>
    <w:rsid w:val="003423E6"/>
    <w:rsid w:val="00343286"/>
    <w:rsid w:val="003435DF"/>
    <w:rsid w:val="00345B78"/>
    <w:rsid w:val="00345CAA"/>
    <w:rsid w:val="0035034C"/>
    <w:rsid w:val="00350D79"/>
    <w:rsid w:val="003538DC"/>
    <w:rsid w:val="00353D52"/>
    <w:rsid w:val="00353E8D"/>
    <w:rsid w:val="003545E9"/>
    <w:rsid w:val="003562BA"/>
    <w:rsid w:val="00360D8D"/>
    <w:rsid w:val="00361026"/>
    <w:rsid w:val="00361977"/>
    <w:rsid w:val="00363C74"/>
    <w:rsid w:val="00365473"/>
    <w:rsid w:val="0036597E"/>
    <w:rsid w:val="003659F4"/>
    <w:rsid w:val="00365FD2"/>
    <w:rsid w:val="003666DF"/>
    <w:rsid w:val="00366AEA"/>
    <w:rsid w:val="00366EA2"/>
    <w:rsid w:val="00370140"/>
    <w:rsid w:val="003705A7"/>
    <w:rsid w:val="00370ED1"/>
    <w:rsid w:val="00372AC1"/>
    <w:rsid w:val="00372FE2"/>
    <w:rsid w:val="003746D6"/>
    <w:rsid w:val="003757BD"/>
    <w:rsid w:val="00375996"/>
    <w:rsid w:val="00381684"/>
    <w:rsid w:val="003818D0"/>
    <w:rsid w:val="00381BD2"/>
    <w:rsid w:val="00382B40"/>
    <w:rsid w:val="003836F0"/>
    <w:rsid w:val="00386121"/>
    <w:rsid w:val="0038621E"/>
    <w:rsid w:val="00386248"/>
    <w:rsid w:val="0039263F"/>
    <w:rsid w:val="00394420"/>
    <w:rsid w:val="00395F50"/>
    <w:rsid w:val="003963AB"/>
    <w:rsid w:val="00396E27"/>
    <w:rsid w:val="00397210"/>
    <w:rsid w:val="003A2455"/>
    <w:rsid w:val="003A4938"/>
    <w:rsid w:val="003A5E7C"/>
    <w:rsid w:val="003A7460"/>
    <w:rsid w:val="003B0856"/>
    <w:rsid w:val="003B0FCE"/>
    <w:rsid w:val="003B1C32"/>
    <w:rsid w:val="003B2CB7"/>
    <w:rsid w:val="003B313E"/>
    <w:rsid w:val="003B33E3"/>
    <w:rsid w:val="003B57A8"/>
    <w:rsid w:val="003B6AE6"/>
    <w:rsid w:val="003B72FF"/>
    <w:rsid w:val="003B7395"/>
    <w:rsid w:val="003B7589"/>
    <w:rsid w:val="003C0F65"/>
    <w:rsid w:val="003C4E17"/>
    <w:rsid w:val="003C6D01"/>
    <w:rsid w:val="003C75AA"/>
    <w:rsid w:val="003C76AF"/>
    <w:rsid w:val="003C78E3"/>
    <w:rsid w:val="003D0454"/>
    <w:rsid w:val="003D1DB7"/>
    <w:rsid w:val="003D2C38"/>
    <w:rsid w:val="003D3197"/>
    <w:rsid w:val="003D3914"/>
    <w:rsid w:val="003E1D99"/>
    <w:rsid w:val="003E2973"/>
    <w:rsid w:val="003E2CDE"/>
    <w:rsid w:val="003E40CD"/>
    <w:rsid w:val="003E46D6"/>
    <w:rsid w:val="003E474F"/>
    <w:rsid w:val="003E504A"/>
    <w:rsid w:val="003E66D0"/>
    <w:rsid w:val="003E76C4"/>
    <w:rsid w:val="003F032F"/>
    <w:rsid w:val="003F0455"/>
    <w:rsid w:val="003F0B5C"/>
    <w:rsid w:val="003F2CBC"/>
    <w:rsid w:val="003F4242"/>
    <w:rsid w:val="003F5467"/>
    <w:rsid w:val="003F72FE"/>
    <w:rsid w:val="003F7CA8"/>
    <w:rsid w:val="00400D4E"/>
    <w:rsid w:val="004024E5"/>
    <w:rsid w:val="00403DC2"/>
    <w:rsid w:val="004043ED"/>
    <w:rsid w:val="00410632"/>
    <w:rsid w:val="00411B0C"/>
    <w:rsid w:val="00414252"/>
    <w:rsid w:val="00414476"/>
    <w:rsid w:val="00415AA0"/>
    <w:rsid w:val="00415F49"/>
    <w:rsid w:val="00417AB0"/>
    <w:rsid w:val="00420A97"/>
    <w:rsid w:val="00420C2B"/>
    <w:rsid w:val="00423192"/>
    <w:rsid w:val="0042407D"/>
    <w:rsid w:val="0042497A"/>
    <w:rsid w:val="004255BB"/>
    <w:rsid w:val="0042622C"/>
    <w:rsid w:val="00426DC2"/>
    <w:rsid w:val="00427936"/>
    <w:rsid w:val="0043075B"/>
    <w:rsid w:val="0043244C"/>
    <w:rsid w:val="00432D84"/>
    <w:rsid w:val="00433A79"/>
    <w:rsid w:val="00435C1A"/>
    <w:rsid w:val="0044090A"/>
    <w:rsid w:val="00441FBE"/>
    <w:rsid w:val="00442A54"/>
    <w:rsid w:val="00442C5D"/>
    <w:rsid w:val="00443135"/>
    <w:rsid w:val="0044396C"/>
    <w:rsid w:val="00445C91"/>
    <w:rsid w:val="00445EDA"/>
    <w:rsid w:val="004479F3"/>
    <w:rsid w:val="00451C0C"/>
    <w:rsid w:val="00451E56"/>
    <w:rsid w:val="00453A08"/>
    <w:rsid w:val="00457058"/>
    <w:rsid w:val="004571E1"/>
    <w:rsid w:val="00461CAD"/>
    <w:rsid w:val="004636AB"/>
    <w:rsid w:val="00464224"/>
    <w:rsid w:val="004643CD"/>
    <w:rsid w:val="004656B1"/>
    <w:rsid w:val="00467ADA"/>
    <w:rsid w:val="00467ECD"/>
    <w:rsid w:val="00474852"/>
    <w:rsid w:val="00475860"/>
    <w:rsid w:val="004773DD"/>
    <w:rsid w:val="0048006D"/>
    <w:rsid w:val="004800F2"/>
    <w:rsid w:val="00480AEE"/>
    <w:rsid w:val="00483838"/>
    <w:rsid w:val="00484838"/>
    <w:rsid w:val="00484AD3"/>
    <w:rsid w:val="00485988"/>
    <w:rsid w:val="00485B14"/>
    <w:rsid w:val="004870A9"/>
    <w:rsid w:val="00487631"/>
    <w:rsid w:val="00490159"/>
    <w:rsid w:val="00490707"/>
    <w:rsid w:val="00490AE1"/>
    <w:rsid w:val="00490D11"/>
    <w:rsid w:val="00495850"/>
    <w:rsid w:val="00496155"/>
    <w:rsid w:val="00497DF2"/>
    <w:rsid w:val="004A0B88"/>
    <w:rsid w:val="004A0FC2"/>
    <w:rsid w:val="004A2404"/>
    <w:rsid w:val="004A28B5"/>
    <w:rsid w:val="004A37FC"/>
    <w:rsid w:val="004A4033"/>
    <w:rsid w:val="004A4A5E"/>
    <w:rsid w:val="004A4D4A"/>
    <w:rsid w:val="004A4E66"/>
    <w:rsid w:val="004A59FB"/>
    <w:rsid w:val="004A5D09"/>
    <w:rsid w:val="004A6459"/>
    <w:rsid w:val="004A7226"/>
    <w:rsid w:val="004B07C9"/>
    <w:rsid w:val="004B0BD2"/>
    <w:rsid w:val="004B1FED"/>
    <w:rsid w:val="004B25A3"/>
    <w:rsid w:val="004B6678"/>
    <w:rsid w:val="004B78C7"/>
    <w:rsid w:val="004C1B18"/>
    <w:rsid w:val="004C23CF"/>
    <w:rsid w:val="004C2621"/>
    <w:rsid w:val="004C323D"/>
    <w:rsid w:val="004C673F"/>
    <w:rsid w:val="004D0051"/>
    <w:rsid w:val="004D07C0"/>
    <w:rsid w:val="004D1E5B"/>
    <w:rsid w:val="004D3000"/>
    <w:rsid w:val="004D3408"/>
    <w:rsid w:val="004D4C95"/>
    <w:rsid w:val="004D6DF4"/>
    <w:rsid w:val="004E1EAF"/>
    <w:rsid w:val="004E37EF"/>
    <w:rsid w:val="004E3BEA"/>
    <w:rsid w:val="004E403D"/>
    <w:rsid w:val="004E54FE"/>
    <w:rsid w:val="004E6649"/>
    <w:rsid w:val="004E7309"/>
    <w:rsid w:val="004F2193"/>
    <w:rsid w:val="004F223B"/>
    <w:rsid w:val="004F5143"/>
    <w:rsid w:val="004F5598"/>
    <w:rsid w:val="004F7F50"/>
    <w:rsid w:val="005004F5"/>
    <w:rsid w:val="005022CB"/>
    <w:rsid w:val="005041A0"/>
    <w:rsid w:val="0050559F"/>
    <w:rsid w:val="00506D71"/>
    <w:rsid w:val="0050757D"/>
    <w:rsid w:val="00507F34"/>
    <w:rsid w:val="005109E0"/>
    <w:rsid w:val="00512A9C"/>
    <w:rsid w:val="00512C1F"/>
    <w:rsid w:val="00512EA9"/>
    <w:rsid w:val="00513B85"/>
    <w:rsid w:val="005145AD"/>
    <w:rsid w:val="005211C8"/>
    <w:rsid w:val="00521D8E"/>
    <w:rsid w:val="005222A0"/>
    <w:rsid w:val="00523774"/>
    <w:rsid w:val="005238D9"/>
    <w:rsid w:val="00523ADF"/>
    <w:rsid w:val="0052402F"/>
    <w:rsid w:val="005241F6"/>
    <w:rsid w:val="0052420D"/>
    <w:rsid w:val="0052534E"/>
    <w:rsid w:val="005264B3"/>
    <w:rsid w:val="00530F54"/>
    <w:rsid w:val="005312AF"/>
    <w:rsid w:val="005339F1"/>
    <w:rsid w:val="005340F9"/>
    <w:rsid w:val="00535E74"/>
    <w:rsid w:val="005370F1"/>
    <w:rsid w:val="005402B3"/>
    <w:rsid w:val="0054326E"/>
    <w:rsid w:val="00544D76"/>
    <w:rsid w:val="005470F5"/>
    <w:rsid w:val="00550CBD"/>
    <w:rsid w:val="0055191D"/>
    <w:rsid w:val="00554AFF"/>
    <w:rsid w:val="00555D5E"/>
    <w:rsid w:val="00556BB4"/>
    <w:rsid w:val="00556C09"/>
    <w:rsid w:val="0056008D"/>
    <w:rsid w:val="005626C8"/>
    <w:rsid w:val="00562AB5"/>
    <w:rsid w:val="00562C25"/>
    <w:rsid w:val="005635DB"/>
    <w:rsid w:val="00563C54"/>
    <w:rsid w:val="00564B49"/>
    <w:rsid w:val="00564C07"/>
    <w:rsid w:val="0056563D"/>
    <w:rsid w:val="00566202"/>
    <w:rsid w:val="00566FA7"/>
    <w:rsid w:val="005672EF"/>
    <w:rsid w:val="0056732F"/>
    <w:rsid w:val="005718CB"/>
    <w:rsid w:val="005736E6"/>
    <w:rsid w:val="00573A9F"/>
    <w:rsid w:val="00575BC2"/>
    <w:rsid w:val="00575E7C"/>
    <w:rsid w:val="00576044"/>
    <w:rsid w:val="00577658"/>
    <w:rsid w:val="00581E11"/>
    <w:rsid w:val="005825DF"/>
    <w:rsid w:val="00582AC8"/>
    <w:rsid w:val="00583811"/>
    <w:rsid w:val="0058399E"/>
    <w:rsid w:val="005845E8"/>
    <w:rsid w:val="00586970"/>
    <w:rsid w:val="00587004"/>
    <w:rsid w:val="00587264"/>
    <w:rsid w:val="005875D4"/>
    <w:rsid w:val="00592A53"/>
    <w:rsid w:val="005930F0"/>
    <w:rsid w:val="00593838"/>
    <w:rsid w:val="00593E5D"/>
    <w:rsid w:val="00593EC7"/>
    <w:rsid w:val="00595018"/>
    <w:rsid w:val="0059505D"/>
    <w:rsid w:val="0059575E"/>
    <w:rsid w:val="005962CD"/>
    <w:rsid w:val="005A0AAE"/>
    <w:rsid w:val="005A1953"/>
    <w:rsid w:val="005A6A94"/>
    <w:rsid w:val="005A7172"/>
    <w:rsid w:val="005B06E9"/>
    <w:rsid w:val="005B14C6"/>
    <w:rsid w:val="005B3B48"/>
    <w:rsid w:val="005B3DFB"/>
    <w:rsid w:val="005B5CC2"/>
    <w:rsid w:val="005B68B1"/>
    <w:rsid w:val="005C03ED"/>
    <w:rsid w:val="005C09ED"/>
    <w:rsid w:val="005C0A0A"/>
    <w:rsid w:val="005C2A91"/>
    <w:rsid w:val="005C7700"/>
    <w:rsid w:val="005D13EC"/>
    <w:rsid w:val="005D140B"/>
    <w:rsid w:val="005D3269"/>
    <w:rsid w:val="005D5366"/>
    <w:rsid w:val="005D5583"/>
    <w:rsid w:val="005D798D"/>
    <w:rsid w:val="005E13F8"/>
    <w:rsid w:val="005E193B"/>
    <w:rsid w:val="005E1EA6"/>
    <w:rsid w:val="005E24D4"/>
    <w:rsid w:val="005E2D9C"/>
    <w:rsid w:val="005E2E56"/>
    <w:rsid w:val="005E3D29"/>
    <w:rsid w:val="005E643B"/>
    <w:rsid w:val="005E6A38"/>
    <w:rsid w:val="005E7B1F"/>
    <w:rsid w:val="005F00B2"/>
    <w:rsid w:val="005F48B9"/>
    <w:rsid w:val="005F5943"/>
    <w:rsid w:val="005F6A7C"/>
    <w:rsid w:val="006005AA"/>
    <w:rsid w:val="006013CD"/>
    <w:rsid w:val="00601B84"/>
    <w:rsid w:val="00601D4D"/>
    <w:rsid w:val="00602F60"/>
    <w:rsid w:val="006033BC"/>
    <w:rsid w:val="006035CE"/>
    <w:rsid w:val="0060488A"/>
    <w:rsid w:val="00606539"/>
    <w:rsid w:val="00606B89"/>
    <w:rsid w:val="00610483"/>
    <w:rsid w:val="00612B37"/>
    <w:rsid w:val="00612E91"/>
    <w:rsid w:val="00612F00"/>
    <w:rsid w:val="006132E8"/>
    <w:rsid w:val="00613963"/>
    <w:rsid w:val="00613BAD"/>
    <w:rsid w:val="00613F74"/>
    <w:rsid w:val="00614673"/>
    <w:rsid w:val="00614DCA"/>
    <w:rsid w:val="006159E3"/>
    <w:rsid w:val="0061698D"/>
    <w:rsid w:val="006169D5"/>
    <w:rsid w:val="00616C91"/>
    <w:rsid w:val="00622828"/>
    <w:rsid w:val="00623CC8"/>
    <w:rsid w:val="00626A04"/>
    <w:rsid w:val="00630260"/>
    <w:rsid w:val="006307F0"/>
    <w:rsid w:val="006327C3"/>
    <w:rsid w:val="00632B5D"/>
    <w:rsid w:val="00632B73"/>
    <w:rsid w:val="00634AFD"/>
    <w:rsid w:val="00635322"/>
    <w:rsid w:val="006375E0"/>
    <w:rsid w:val="00640A31"/>
    <w:rsid w:val="00642383"/>
    <w:rsid w:val="006425B7"/>
    <w:rsid w:val="006440B2"/>
    <w:rsid w:val="006455BA"/>
    <w:rsid w:val="00646BA5"/>
    <w:rsid w:val="00650A1E"/>
    <w:rsid w:val="00652D6F"/>
    <w:rsid w:val="006541C6"/>
    <w:rsid w:val="006546DF"/>
    <w:rsid w:val="00654DD4"/>
    <w:rsid w:val="00655302"/>
    <w:rsid w:val="006562A4"/>
    <w:rsid w:val="0066035C"/>
    <w:rsid w:val="0066044A"/>
    <w:rsid w:val="00661719"/>
    <w:rsid w:val="00662A7A"/>
    <w:rsid w:val="00663351"/>
    <w:rsid w:val="00664C6D"/>
    <w:rsid w:val="006675A5"/>
    <w:rsid w:val="00671C5A"/>
    <w:rsid w:val="0067216A"/>
    <w:rsid w:val="0067370D"/>
    <w:rsid w:val="00675C29"/>
    <w:rsid w:val="0067719A"/>
    <w:rsid w:val="006805C3"/>
    <w:rsid w:val="00680C34"/>
    <w:rsid w:val="0068180E"/>
    <w:rsid w:val="00681A8C"/>
    <w:rsid w:val="00682DE0"/>
    <w:rsid w:val="0068309C"/>
    <w:rsid w:val="00685F70"/>
    <w:rsid w:val="00686D26"/>
    <w:rsid w:val="006912EB"/>
    <w:rsid w:val="00691FDF"/>
    <w:rsid w:val="0069403B"/>
    <w:rsid w:val="00694969"/>
    <w:rsid w:val="00695FC9"/>
    <w:rsid w:val="006A000A"/>
    <w:rsid w:val="006A017B"/>
    <w:rsid w:val="006A0AC6"/>
    <w:rsid w:val="006A1353"/>
    <w:rsid w:val="006A3666"/>
    <w:rsid w:val="006A3F0F"/>
    <w:rsid w:val="006A4F5B"/>
    <w:rsid w:val="006A566F"/>
    <w:rsid w:val="006A5B34"/>
    <w:rsid w:val="006A6DE9"/>
    <w:rsid w:val="006A71EF"/>
    <w:rsid w:val="006A7962"/>
    <w:rsid w:val="006B06AE"/>
    <w:rsid w:val="006B06E3"/>
    <w:rsid w:val="006B1292"/>
    <w:rsid w:val="006B307F"/>
    <w:rsid w:val="006B3B72"/>
    <w:rsid w:val="006B478D"/>
    <w:rsid w:val="006B497A"/>
    <w:rsid w:val="006B5F28"/>
    <w:rsid w:val="006B7044"/>
    <w:rsid w:val="006B7978"/>
    <w:rsid w:val="006C0960"/>
    <w:rsid w:val="006C1125"/>
    <w:rsid w:val="006C3897"/>
    <w:rsid w:val="006C3E7F"/>
    <w:rsid w:val="006C3FA5"/>
    <w:rsid w:val="006C41D5"/>
    <w:rsid w:val="006D2161"/>
    <w:rsid w:val="006D3037"/>
    <w:rsid w:val="006D4B9B"/>
    <w:rsid w:val="006D65F1"/>
    <w:rsid w:val="006D72EC"/>
    <w:rsid w:val="006D743A"/>
    <w:rsid w:val="006E1352"/>
    <w:rsid w:val="006E1853"/>
    <w:rsid w:val="006E3814"/>
    <w:rsid w:val="006E430B"/>
    <w:rsid w:val="006E608F"/>
    <w:rsid w:val="006E7178"/>
    <w:rsid w:val="006E7190"/>
    <w:rsid w:val="006E7638"/>
    <w:rsid w:val="006E7A4D"/>
    <w:rsid w:val="006F026D"/>
    <w:rsid w:val="006F034E"/>
    <w:rsid w:val="006F0669"/>
    <w:rsid w:val="006F1FE3"/>
    <w:rsid w:val="006F2653"/>
    <w:rsid w:val="006F2904"/>
    <w:rsid w:val="006F4B78"/>
    <w:rsid w:val="006F637C"/>
    <w:rsid w:val="007008F7"/>
    <w:rsid w:val="00702B99"/>
    <w:rsid w:val="00703375"/>
    <w:rsid w:val="00703B7E"/>
    <w:rsid w:val="0070407A"/>
    <w:rsid w:val="00704C3A"/>
    <w:rsid w:val="007052F3"/>
    <w:rsid w:val="00705531"/>
    <w:rsid w:val="00705679"/>
    <w:rsid w:val="007059DB"/>
    <w:rsid w:val="00705A38"/>
    <w:rsid w:val="007064CC"/>
    <w:rsid w:val="00710BB3"/>
    <w:rsid w:val="0071212B"/>
    <w:rsid w:val="0071542D"/>
    <w:rsid w:val="00715C93"/>
    <w:rsid w:val="00715F1D"/>
    <w:rsid w:val="0072164F"/>
    <w:rsid w:val="00721D7B"/>
    <w:rsid w:val="007249E1"/>
    <w:rsid w:val="007262EC"/>
    <w:rsid w:val="00726D64"/>
    <w:rsid w:val="007271BF"/>
    <w:rsid w:val="007271CA"/>
    <w:rsid w:val="00730649"/>
    <w:rsid w:val="00730983"/>
    <w:rsid w:val="00732470"/>
    <w:rsid w:val="007328CA"/>
    <w:rsid w:val="00733314"/>
    <w:rsid w:val="00734D3A"/>
    <w:rsid w:val="00734FA5"/>
    <w:rsid w:val="00735640"/>
    <w:rsid w:val="00735CB0"/>
    <w:rsid w:val="0073728D"/>
    <w:rsid w:val="007375DA"/>
    <w:rsid w:val="00737C5C"/>
    <w:rsid w:val="0074006A"/>
    <w:rsid w:val="00740477"/>
    <w:rsid w:val="00742E52"/>
    <w:rsid w:val="007434EA"/>
    <w:rsid w:val="007451CC"/>
    <w:rsid w:val="00745F35"/>
    <w:rsid w:val="00747E98"/>
    <w:rsid w:val="0075002B"/>
    <w:rsid w:val="00750150"/>
    <w:rsid w:val="007505F3"/>
    <w:rsid w:val="00750A27"/>
    <w:rsid w:val="00751104"/>
    <w:rsid w:val="00751A05"/>
    <w:rsid w:val="00755F27"/>
    <w:rsid w:val="00756338"/>
    <w:rsid w:val="00756B69"/>
    <w:rsid w:val="00757127"/>
    <w:rsid w:val="00760515"/>
    <w:rsid w:val="007609FB"/>
    <w:rsid w:val="00762827"/>
    <w:rsid w:val="00766D2C"/>
    <w:rsid w:val="007734FE"/>
    <w:rsid w:val="0077480B"/>
    <w:rsid w:val="0077525B"/>
    <w:rsid w:val="00776542"/>
    <w:rsid w:val="007824A4"/>
    <w:rsid w:val="00782E88"/>
    <w:rsid w:val="00783804"/>
    <w:rsid w:val="00783AA9"/>
    <w:rsid w:val="00785220"/>
    <w:rsid w:val="007862AF"/>
    <w:rsid w:val="0078662D"/>
    <w:rsid w:val="007934CF"/>
    <w:rsid w:val="00794834"/>
    <w:rsid w:val="00795AD7"/>
    <w:rsid w:val="007965EB"/>
    <w:rsid w:val="0079793C"/>
    <w:rsid w:val="007A646A"/>
    <w:rsid w:val="007B0096"/>
    <w:rsid w:val="007B0A37"/>
    <w:rsid w:val="007B3F26"/>
    <w:rsid w:val="007B41D7"/>
    <w:rsid w:val="007B57B5"/>
    <w:rsid w:val="007B5C05"/>
    <w:rsid w:val="007B5C22"/>
    <w:rsid w:val="007B6182"/>
    <w:rsid w:val="007B6829"/>
    <w:rsid w:val="007B71ED"/>
    <w:rsid w:val="007B7721"/>
    <w:rsid w:val="007B7D1B"/>
    <w:rsid w:val="007C25C5"/>
    <w:rsid w:val="007C27DA"/>
    <w:rsid w:val="007C3211"/>
    <w:rsid w:val="007C3679"/>
    <w:rsid w:val="007C4E5C"/>
    <w:rsid w:val="007C6141"/>
    <w:rsid w:val="007C7A05"/>
    <w:rsid w:val="007C7C63"/>
    <w:rsid w:val="007D08A3"/>
    <w:rsid w:val="007D08CD"/>
    <w:rsid w:val="007D11A7"/>
    <w:rsid w:val="007D26DA"/>
    <w:rsid w:val="007D3B1B"/>
    <w:rsid w:val="007D5D4C"/>
    <w:rsid w:val="007E164F"/>
    <w:rsid w:val="007E3AC0"/>
    <w:rsid w:val="007E4707"/>
    <w:rsid w:val="007F26CC"/>
    <w:rsid w:val="007F5001"/>
    <w:rsid w:val="007F5279"/>
    <w:rsid w:val="007F7850"/>
    <w:rsid w:val="0080010F"/>
    <w:rsid w:val="00801402"/>
    <w:rsid w:val="00802038"/>
    <w:rsid w:val="008027A8"/>
    <w:rsid w:val="008030F4"/>
    <w:rsid w:val="00804443"/>
    <w:rsid w:val="00805E9A"/>
    <w:rsid w:val="0080712B"/>
    <w:rsid w:val="00807648"/>
    <w:rsid w:val="008101C6"/>
    <w:rsid w:val="008103A5"/>
    <w:rsid w:val="00810FF0"/>
    <w:rsid w:val="008129D7"/>
    <w:rsid w:val="008164F4"/>
    <w:rsid w:val="008168A8"/>
    <w:rsid w:val="00820327"/>
    <w:rsid w:val="00821FB5"/>
    <w:rsid w:val="00822F18"/>
    <w:rsid w:val="008242A0"/>
    <w:rsid w:val="008246F3"/>
    <w:rsid w:val="0082724C"/>
    <w:rsid w:val="00827758"/>
    <w:rsid w:val="00827B42"/>
    <w:rsid w:val="00831D88"/>
    <w:rsid w:val="00833E80"/>
    <w:rsid w:val="008343D7"/>
    <w:rsid w:val="00837C9E"/>
    <w:rsid w:val="0084031C"/>
    <w:rsid w:val="00840CB1"/>
    <w:rsid w:val="008425E7"/>
    <w:rsid w:val="008428DF"/>
    <w:rsid w:val="008434F3"/>
    <w:rsid w:val="0084630C"/>
    <w:rsid w:val="008468F7"/>
    <w:rsid w:val="008506BF"/>
    <w:rsid w:val="008515C0"/>
    <w:rsid w:val="00851C28"/>
    <w:rsid w:val="00853D6D"/>
    <w:rsid w:val="00857A4D"/>
    <w:rsid w:val="00860374"/>
    <w:rsid w:val="00863ED1"/>
    <w:rsid w:val="00865AA6"/>
    <w:rsid w:val="00866961"/>
    <w:rsid w:val="008678A2"/>
    <w:rsid w:val="0087197F"/>
    <w:rsid w:val="00871E0F"/>
    <w:rsid w:val="00872E5E"/>
    <w:rsid w:val="008735D2"/>
    <w:rsid w:val="008737E8"/>
    <w:rsid w:val="008751DD"/>
    <w:rsid w:val="008752AB"/>
    <w:rsid w:val="008760C2"/>
    <w:rsid w:val="0087685A"/>
    <w:rsid w:val="00877136"/>
    <w:rsid w:val="00880305"/>
    <w:rsid w:val="0088269E"/>
    <w:rsid w:val="008851C8"/>
    <w:rsid w:val="00885441"/>
    <w:rsid w:val="00886577"/>
    <w:rsid w:val="008873B5"/>
    <w:rsid w:val="00890738"/>
    <w:rsid w:val="00890A49"/>
    <w:rsid w:val="00890D19"/>
    <w:rsid w:val="00891DE7"/>
    <w:rsid w:val="008922A3"/>
    <w:rsid w:val="00892B80"/>
    <w:rsid w:val="0089323D"/>
    <w:rsid w:val="008936F4"/>
    <w:rsid w:val="00893817"/>
    <w:rsid w:val="00893894"/>
    <w:rsid w:val="00895F80"/>
    <w:rsid w:val="00896ABF"/>
    <w:rsid w:val="0089710B"/>
    <w:rsid w:val="008A2F50"/>
    <w:rsid w:val="008A4942"/>
    <w:rsid w:val="008A52CD"/>
    <w:rsid w:val="008A61C9"/>
    <w:rsid w:val="008A7F30"/>
    <w:rsid w:val="008B0B44"/>
    <w:rsid w:val="008B131E"/>
    <w:rsid w:val="008B242F"/>
    <w:rsid w:val="008B2856"/>
    <w:rsid w:val="008B422A"/>
    <w:rsid w:val="008B4935"/>
    <w:rsid w:val="008B5D3F"/>
    <w:rsid w:val="008B6C5F"/>
    <w:rsid w:val="008C1A73"/>
    <w:rsid w:val="008C1FCE"/>
    <w:rsid w:val="008C3D72"/>
    <w:rsid w:val="008C4525"/>
    <w:rsid w:val="008C67ED"/>
    <w:rsid w:val="008C7EDC"/>
    <w:rsid w:val="008D0485"/>
    <w:rsid w:val="008D0F92"/>
    <w:rsid w:val="008D3E3C"/>
    <w:rsid w:val="008D4B79"/>
    <w:rsid w:val="008D5E3A"/>
    <w:rsid w:val="008D5FA8"/>
    <w:rsid w:val="008D601C"/>
    <w:rsid w:val="008D6AC4"/>
    <w:rsid w:val="008D6AF5"/>
    <w:rsid w:val="008D6D17"/>
    <w:rsid w:val="008D6E37"/>
    <w:rsid w:val="008D78FE"/>
    <w:rsid w:val="008D7C7F"/>
    <w:rsid w:val="008E01FB"/>
    <w:rsid w:val="008E03AF"/>
    <w:rsid w:val="008E0429"/>
    <w:rsid w:val="008E08D8"/>
    <w:rsid w:val="008E0D07"/>
    <w:rsid w:val="008E15EE"/>
    <w:rsid w:val="008E251A"/>
    <w:rsid w:val="008E2B74"/>
    <w:rsid w:val="008E452D"/>
    <w:rsid w:val="008E7780"/>
    <w:rsid w:val="008F0973"/>
    <w:rsid w:val="008F0DC0"/>
    <w:rsid w:val="008F1130"/>
    <w:rsid w:val="008F1A2B"/>
    <w:rsid w:val="008F1E70"/>
    <w:rsid w:val="008F1F62"/>
    <w:rsid w:val="008F226A"/>
    <w:rsid w:val="008F258F"/>
    <w:rsid w:val="008F2B57"/>
    <w:rsid w:val="008F316B"/>
    <w:rsid w:val="008F340E"/>
    <w:rsid w:val="008F470E"/>
    <w:rsid w:val="008F47E6"/>
    <w:rsid w:val="008F4F84"/>
    <w:rsid w:val="008F6BE6"/>
    <w:rsid w:val="008F6E5B"/>
    <w:rsid w:val="008F7018"/>
    <w:rsid w:val="008F7CFB"/>
    <w:rsid w:val="00900608"/>
    <w:rsid w:val="00900683"/>
    <w:rsid w:val="00901158"/>
    <w:rsid w:val="00902573"/>
    <w:rsid w:val="0090275E"/>
    <w:rsid w:val="00903282"/>
    <w:rsid w:val="0090496C"/>
    <w:rsid w:val="00904B92"/>
    <w:rsid w:val="009052EF"/>
    <w:rsid w:val="00905D46"/>
    <w:rsid w:val="00907632"/>
    <w:rsid w:val="00910E5F"/>
    <w:rsid w:val="009132A8"/>
    <w:rsid w:val="00913869"/>
    <w:rsid w:val="00914BAF"/>
    <w:rsid w:val="00916133"/>
    <w:rsid w:val="00916552"/>
    <w:rsid w:val="00916A23"/>
    <w:rsid w:val="00921593"/>
    <w:rsid w:val="00921896"/>
    <w:rsid w:val="00926013"/>
    <w:rsid w:val="0092648E"/>
    <w:rsid w:val="00926C31"/>
    <w:rsid w:val="0092747D"/>
    <w:rsid w:val="009327BB"/>
    <w:rsid w:val="00932984"/>
    <w:rsid w:val="009329AB"/>
    <w:rsid w:val="00932D53"/>
    <w:rsid w:val="009334B8"/>
    <w:rsid w:val="0093398C"/>
    <w:rsid w:val="00936BC7"/>
    <w:rsid w:val="00937CC4"/>
    <w:rsid w:val="00941053"/>
    <w:rsid w:val="00942EBF"/>
    <w:rsid w:val="00943324"/>
    <w:rsid w:val="00943883"/>
    <w:rsid w:val="00943D96"/>
    <w:rsid w:val="009440E2"/>
    <w:rsid w:val="00946233"/>
    <w:rsid w:val="00946260"/>
    <w:rsid w:val="00950916"/>
    <w:rsid w:val="009512A2"/>
    <w:rsid w:val="009512EF"/>
    <w:rsid w:val="00953D7E"/>
    <w:rsid w:val="00954FD0"/>
    <w:rsid w:val="009567AF"/>
    <w:rsid w:val="0095721B"/>
    <w:rsid w:val="0095794D"/>
    <w:rsid w:val="00960A89"/>
    <w:rsid w:val="00960C5F"/>
    <w:rsid w:val="00961C22"/>
    <w:rsid w:val="0096310C"/>
    <w:rsid w:val="009634C9"/>
    <w:rsid w:val="00963DD8"/>
    <w:rsid w:val="009643FD"/>
    <w:rsid w:val="00964672"/>
    <w:rsid w:val="00964C93"/>
    <w:rsid w:val="00964CDA"/>
    <w:rsid w:val="009674FF"/>
    <w:rsid w:val="009678C7"/>
    <w:rsid w:val="00970FCE"/>
    <w:rsid w:val="00972C67"/>
    <w:rsid w:val="00972D4F"/>
    <w:rsid w:val="00977D77"/>
    <w:rsid w:val="009804C1"/>
    <w:rsid w:val="00980E3B"/>
    <w:rsid w:val="0098303A"/>
    <w:rsid w:val="00983567"/>
    <w:rsid w:val="00984BCB"/>
    <w:rsid w:val="00984D76"/>
    <w:rsid w:val="00986A6D"/>
    <w:rsid w:val="00991A2D"/>
    <w:rsid w:val="00992650"/>
    <w:rsid w:val="00993D6E"/>
    <w:rsid w:val="009942C9"/>
    <w:rsid w:val="00994812"/>
    <w:rsid w:val="00994EC4"/>
    <w:rsid w:val="00994ED9"/>
    <w:rsid w:val="0099718A"/>
    <w:rsid w:val="00997F40"/>
    <w:rsid w:val="009A0E66"/>
    <w:rsid w:val="009A1170"/>
    <w:rsid w:val="009A1688"/>
    <w:rsid w:val="009A2910"/>
    <w:rsid w:val="009A2BDE"/>
    <w:rsid w:val="009A422C"/>
    <w:rsid w:val="009A539A"/>
    <w:rsid w:val="009A7FA1"/>
    <w:rsid w:val="009B07A0"/>
    <w:rsid w:val="009B1D0B"/>
    <w:rsid w:val="009B40FD"/>
    <w:rsid w:val="009B65CB"/>
    <w:rsid w:val="009C1255"/>
    <w:rsid w:val="009C1965"/>
    <w:rsid w:val="009C1CA9"/>
    <w:rsid w:val="009D094D"/>
    <w:rsid w:val="009D1FC1"/>
    <w:rsid w:val="009D218F"/>
    <w:rsid w:val="009D2A92"/>
    <w:rsid w:val="009D3016"/>
    <w:rsid w:val="009D348E"/>
    <w:rsid w:val="009D512B"/>
    <w:rsid w:val="009D5658"/>
    <w:rsid w:val="009D5690"/>
    <w:rsid w:val="009D5B93"/>
    <w:rsid w:val="009D7D14"/>
    <w:rsid w:val="009E0383"/>
    <w:rsid w:val="009E0B65"/>
    <w:rsid w:val="009E0C02"/>
    <w:rsid w:val="009E1111"/>
    <w:rsid w:val="009E3176"/>
    <w:rsid w:val="009E3C75"/>
    <w:rsid w:val="009E5481"/>
    <w:rsid w:val="009F3DEB"/>
    <w:rsid w:val="009F4CC6"/>
    <w:rsid w:val="009F53EA"/>
    <w:rsid w:val="00A01F1F"/>
    <w:rsid w:val="00A03140"/>
    <w:rsid w:val="00A03783"/>
    <w:rsid w:val="00A05B3F"/>
    <w:rsid w:val="00A0784A"/>
    <w:rsid w:val="00A1216F"/>
    <w:rsid w:val="00A122A1"/>
    <w:rsid w:val="00A12B4E"/>
    <w:rsid w:val="00A14922"/>
    <w:rsid w:val="00A1493C"/>
    <w:rsid w:val="00A14A9A"/>
    <w:rsid w:val="00A1505A"/>
    <w:rsid w:val="00A15B52"/>
    <w:rsid w:val="00A16AFB"/>
    <w:rsid w:val="00A17E2F"/>
    <w:rsid w:val="00A17E9A"/>
    <w:rsid w:val="00A207D8"/>
    <w:rsid w:val="00A208F3"/>
    <w:rsid w:val="00A21C3A"/>
    <w:rsid w:val="00A22924"/>
    <w:rsid w:val="00A23EA9"/>
    <w:rsid w:val="00A2452C"/>
    <w:rsid w:val="00A2637A"/>
    <w:rsid w:val="00A272FF"/>
    <w:rsid w:val="00A2757F"/>
    <w:rsid w:val="00A2761D"/>
    <w:rsid w:val="00A30098"/>
    <w:rsid w:val="00A30802"/>
    <w:rsid w:val="00A30CA8"/>
    <w:rsid w:val="00A32E8A"/>
    <w:rsid w:val="00A331BB"/>
    <w:rsid w:val="00A34B24"/>
    <w:rsid w:val="00A3639E"/>
    <w:rsid w:val="00A40496"/>
    <w:rsid w:val="00A406EF"/>
    <w:rsid w:val="00A417E3"/>
    <w:rsid w:val="00A4193D"/>
    <w:rsid w:val="00A41B1B"/>
    <w:rsid w:val="00A43645"/>
    <w:rsid w:val="00A44663"/>
    <w:rsid w:val="00A449D1"/>
    <w:rsid w:val="00A44F22"/>
    <w:rsid w:val="00A467A7"/>
    <w:rsid w:val="00A46B1C"/>
    <w:rsid w:val="00A503C1"/>
    <w:rsid w:val="00A52933"/>
    <w:rsid w:val="00A52BBC"/>
    <w:rsid w:val="00A53492"/>
    <w:rsid w:val="00A53D7A"/>
    <w:rsid w:val="00A5416F"/>
    <w:rsid w:val="00A56F5B"/>
    <w:rsid w:val="00A608CA"/>
    <w:rsid w:val="00A612F5"/>
    <w:rsid w:val="00A6145A"/>
    <w:rsid w:val="00A64610"/>
    <w:rsid w:val="00A64F0C"/>
    <w:rsid w:val="00A65F0B"/>
    <w:rsid w:val="00A6643E"/>
    <w:rsid w:val="00A67D05"/>
    <w:rsid w:val="00A72B88"/>
    <w:rsid w:val="00A754A7"/>
    <w:rsid w:val="00A775D4"/>
    <w:rsid w:val="00A7782A"/>
    <w:rsid w:val="00A77943"/>
    <w:rsid w:val="00A801FE"/>
    <w:rsid w:val="00A80758"/>
    <w:rsid w:val="00A8134E"/>
    <w:rsid w:val="00A81D97"/>
    <w:rsid w:val="00A81E90"/>
    <w:rsid w:val="00A82E11"/>
    <w:rsid w:val="00A83F3B"/>
    <w:rsid w:val="00A84055"/>
    <w:rsid w:val="00A841B6"/>
    <w:rsid w:val="00A86323"/>
    <w:rsid w:val="00A86A6F"/>
    <w:rsid w:val="00A91C19"/>
    <w:rsid w:val="00A92E8A"/>
    <w:rsid w:val="00A94E82"/>
    <w:rsid w:val="00A94ED3"/>
    <w:rsid w:val="00A950B0"/>
    <w:rsid w:val="00A9596B"/>
    <w:rsid w:val="00A962C7"/>
    <w:rsid w:val="00AA2EC8"/>
    <w:rsid w:val="00AA4366"/>
    <w:rsid w:val="00AA5787"/>
    <w:rsid w:val="00AB1366"/>
    <w:rsid w:val="00AB16FA"/>
    <w:rsid w:val="00AB19E3"/>
    <w:rsid w:val="00AB1EEC"/>
    <w:rsid w:val="00AB3632"/>
    <w:rsid w:val="00AB4197"/>
    <w:rsid w:val="00AB42D1"/>
    <w:rsid w:val="00AB4CC7"/>
    <w:rsid w:val="00AB5580"/>
    <w:rsid w:val="00AB7A51"/>
    <w:rsid w:val="00AC077C"/>
    <w:rsid w:val="00AC2406"/>
    <w:rsid w:val="00AC47ED"/>
    <w:rsid w:val="00AC50F8"/>
    <w:rsid w:val="00AC5AEE"/>
    <w:rsid w:val="00AC5B34"/>
    <w:rsid w:val="00AC5BAC"/>
    <w:rsid w:val="00AC7056"/>
    <w:rsid w:val="00AC7111"/>
    <w:rsid w:val="00AC7800"/>
    <w:rsid w:val="00AD1DB2"/>
    <w:rsid w:val="00AD3B43"/>
    <w:rsid w:val="00AD4255"/>
    <w:rsid w:val="00AD45B9"/>
    <w:rsid w:val="00AD7111"/>
    <w:rsid w:val="00AE1E21"/>
    <w:rsid w:val="00AE3F96"/>
    <w:rsid w:val="00AE4A8A"/>
    <w:rsid w:val="00AF066F"/>
    <w:rsid w:val="00AF0788"/>
    <w:rsid w:val="00AF2CA7"/>
    <w:rsid w:val="00B0074C"/>
    <w:rsid w:val="00B00DA8"/>
    <w:rsid w:val="00B00E5F"/>
    <w:rsid w:val="00B0147B"/>
    <w:rsid w:val="00B01730"/>
    <w:rsid w:val="00B01821"/>
    <w:rsid w:val="00B024AB"/>
    <w:rsid w:val="00B0359D"/>
    <w:rsid w:val="00B04D6F"/>
    <w:rsid w:val="00B07769"/>
    <w:rsid w:val="00B1068D"/>
    <w:rsid w:val="00B130AA"/>
    <w:rsid w:val="00B13995"/>
    <w:rsid w:val="00B17576"/>
    <w:rsid w:val="00B17BA0"/>
    <w:rsid w:val="00B2013B"/>
    <w:rsid w:val="00B22F04"/>
    <w:rsid w:val="00B237A0"/>
    <w:rsid w:val="00B23FBE"/>
    <w:rsid w:val="00B24511"/>
    <w:rsid w:val="00B24C88"/>
    <w:rsid w:val="00B252FB"/>
    <w:rsid w:val="00B2634F"/>
    <w:rsid w:val="00B27CBC"/>
    <w:rsid w:val="00B3162E"/>
    <w:rsid w:val="00B3208D"/>
    <w:rsid w:val="00B32171"/>
    <w:rsid w:val="00B322DB"/>
    <w:rsid w:val="00B3285B"/>
    <w:rsid w:val="00B32BCF"/>
    <w:rsid w:val="00B32F40"/>
    <w:rsid w:val="00B36873"/>
    <w:rsid w:val="00B3766D"/>
    <w:rsid w:val="00B37FC3"/>
    <w:rsid w:val="00B412DB"/>
    <w:rsid w:val="00B42DEF"/>
    <w:rsid w:val="00B44C9F"/>
    <w:rsid w:val="00B45C45"/>
    <w:rsid w:val="00B50597"/>
    <w:rsid w:val="00B507E4"/>
    <w:rsid w:val="00B54995"/>
    <w:rsid w:val="00B60502"/>
    <w:rsid w:val="00B61C13"/>
    <w:rsid w:val="00B624A3"/>
    <w:rsid w:val="00B62F08"/>
    <w:rsid w:val="00B65B9A"/>
    <w:rsid w:val="00B71AE6"/>
    <w:rsid w:val="00B71CD8"/>
    <w:rsid w:val="00B72530"/>
    <w:rsid w:val="00B733A8"/>
    <w:rsid w:val="00B809E6"/>
    <w:rsid w:val="00B80BAF"/>
    <w:rsid w:val="00B81221"/>
    <w:rsid w:val="00B81D79"/>
    <w:rsid w:val="00B822AD"/>
    <w:rsid w:val="00B8316E"/>
    <w:rsid w:val="00B8352F"/>
    <w:rsid w:val="00B86315"/>
    <w:rsid w:val="00B90A84"/>
    <w:rsid w:val="00B91ED4"/>
    <w:rsid w:val="00B925E9"/>
    <w:rsid w:val="00B926EF"/>
    <w:rsid w:val="00B92A51"/>
    <w:rsid w:val="00B9339B"/>
    <w:rsid w:val="00B96730"/>
    <w:rsid w:val="00B979C5"/>
    <w:rsid w:val="00B97C22"/>
    <w:rsid w:val="00BA2E2F"/>
    <w:rsid w:val="00BA3ED0"/>
    <w:rsid w:val="00BA4A3E"/>
    <w:rsid w:val="00BA6945"/>
    <w:rsid w:val="00BA6E59"/>
    <w:rsid w:val="00BA7334"/>
    <w:rsid w:val="00BB0129"/>
    <w:rsid w:val="00BB0228"/>
    <w:rsid w:val="00BB0B8E"/>
    <w:rsid w:val="00BB1170"/>
    <w:rsid w:val="00BB18FC"/>
    <w:rsid w:val="00BB1BB1"/>
    <w:rsid w:val="00BB20FB"/>
    <w:rsid w:val="00BB277E"/>
    <w:rsid w:val="00BB3504"/>
    <w:rsid w:val="00BB3B41"/>
    <w:rsid w:val="00BB3F87"/>
    <w:rsid w:val="00BB4563"/>
    <w:rsid w:val="00BB5830"/>
    <w:rsid w:val="00BB593C"/>
    <w:rsid w:val="00BB6A00"/>
    <w:rsid w:val="00BB6BDF"/>
    <w:rsid w:val="00BB753A"/>
    <w:rsid w:val="00BB792C"/>
    <w:rsid w:val="00BB7AD3"/>
    <w:rsid w:val="00BB7CE1"/>
    <w:rsid w:val="00BC04E6"/>
    <w:rsid w:val="00BC0CF7"/>
    <w:rsid w:val="00BC11DA"/>
    <w:rsid w:val="00BC11E1"/>
    <w:rsid w:val="00BC162B"/>
    <w:rsid w:val="00BC1919"/>
    <w:rsid w:val="00BC1EB3"/>
    <w:rsid w:val="00BC4C27"/>
    <w:rsid w:val="00BC6CF5"/>
    <w:rsid w:val="00BC7298"/>
    <w:rsid w:val="00BD0534"/>
    <w:rsid w:val="00BD099B"/>
    <w:rsid w:val="00BD1EF2"/>
    <w:rsid w:val="00BD48EE"/>
    <w:rsid w:val="00BD526A"/>
    <w:rsid w:val="00BD53E5"/>
    <w:rsid w:val="00BD5E73"/>
    <w:rsid w:val="00BD7378"/>
    <w:rsid w:val="00BD7FFB"/>
    <w:rsid w:val="00BE1E63"/>
    <w:rsid w:val="00BE3BFE"/>
    <w:rsid w:val="00BE6ADF"/>
    <w:rsid w:val="00BE790E"/>
    <w:rsid w:val="00BE7AC3"/>
    <w:rsid w:val="00BF16CB"/>
    <w:rsid w:val="00BF1FAE"/>
    <w:rsid w:val="00BF25F7"/>
    <w:rsid w:val="00BF2B45"/>
    <w:rsid w:val="00BF3AC0"/>
    <w:rsid w:val="00BF46BF"/>
    <w:rsid w:val="00BF6F3F"/>
    <w:rsid w:val="00BF7E6A"/>
    <w:rsid w:val="00C0051A"/>
    <w:rsid w:val="00C00D42"/>
    <w:rsid w:val="00C0169D"/>
    <w:rsid w:val="00C02275"/>
    <w:rsid w:val="00C02953"/>
    <w:rsid w:val="00C07EF3"/>
    <w:rsid w:val="00C106F6"/>
    <w:rsid w:val="00C117E0"/>
    <w:rsid w:val="00C12E78"/>
    <w:rsid w:val="00C13808"/>
    <w:rsid w:val="00C14321"/>
    <w:rsid w:val="00C14DE2"/>
    <w:rsid w:val="00C1750D"/>
    <w:rsid w:val="00C17ED7"/>
    <w:rsid w:val="00C210EA"/>
    <w:rsid w:val="00C22BE3"/>
    <w:rsid w:val="00C22EAB"/>
    <w:rsid w:val="00C24D7A"/>
    <w:rsid w:val="00C26803"/>
    <w:rsid w:val="00C27AF4"/>
    <w:rsid w:val="00C30106"/>
    <w:rsid w:val="00C320A9"/>
    <w:rsid w:val="00C32324"/>
    <w:rsid w:val="00C32FFA"/>
    <w:rsid w:val="00C342BA"/>
    <w:rsid w:val="00C34479"/>
    <w:rsid w:val="00C34CFD"/>
    <w:rsid w:val="00C35A5C"/>
    <w:rsid w:val="00C41799"/>
    <w:rsid w:val="00C41A2C"/>
    <w:rsid w:val="00C423D6"/>
    <w:rsid w:val="00C425B8"/>
    <w:rsid w:val="00C42776"/>
    <w:rsid w:val="00C4291B"/>
    <w:rsid w:val="00C4296A"/>
    <w:rsid w:val="00C4575A"/>
    <w:rsid w:val="00C469F4"/>
    <w:rsid w:val="00C471D0"/>
    <w:rsid w:val="00C47A41"/>
    <w:rsid w:val="00C5081C"/>
    <w:rsid w:val="00C50853"/>
    <w:rsid w:val="00C53853"/>
    <w:rsid w:val="00C53DFD"/>
    <w:rsid w:val="00C54127"/>
    <w:rsid w:val="00C546A6"/>
    <w:rsid w:val="00C55C6D"/>
    <w:rsid w:val="00C55F85"/>
    <w:rsid w:val="00C56758"/>
    <w:rsid w:val="00C5676C"/>
    <w:rsid w:val="00C56B33"/>
    <w:rsid w:val="00C578E4"/>
    <w:rsid w:val="00C57DB9"/>
    <w:rsid w:val="00C6167B"/>
    <w:rsid w:val="00C61B81"/>
    <w:rsid w:val="00C61B8C"/>
    <w:rsid w:val="00C63B17"/>
    <w:rsid w:val="00C66466"/>
    <w:rsid w:val="00C665F0"/>
    <w:rsid w:val="00C6752B"/>
    <w:rsid w:val="00C7132E"/>
    <w:rsid w:val="00C71581"/>
    <w:rsid w:val="00C7289B"/>
    <w:rsid w:val="00C72DEA"/>
    <w:rsid w:val="00C73141"/>
    <w:rsid w:val="00C73622"/>
    <w:rsid w:val="00C74008"/>
    <w:rsid w:val="00C743A9"/>
    <w:rsid w:val="00C750B6"/>
    <w:rsid w:val="00C76284"/>
    <w:rsid w:val="00C763AA"/>
    <w:rsid w:val="00C7688B"/>
    <w:rsid w:val="00C80909"/>
    <w:rsid w:val="00C81191"/>
    <w:rsid w:val="00C82628"/>
    <w:rsid w:val="00C82F7F"/>
    <w:rsid w:val="00C84BCF"/>
    <w:rsid w:val="00C84BE8"/>
    <w:rsid w:val="00C86990"/>
    <w:rsid w:val="00C904B3"/>
    <w:rsid w:val="00C911EC"/>
    <w:rsid w:val="00C92D46"/>
    <w:rsid w:val="00C93494"/>
    <w:rsid w:val="00C94204"/>
    <w:rsid w:val="00C94215"/>
    <w:rsid w:val="00C94E72"/>
    <w:rsid w:val="00C95220"/>
    <w:rsid w:val="00C955F8"/>
    <w:rsid w:val="00C963C9"/>
    <w:rsid w:val="00CA044C"/>
    <w:rsid w:val="00CA1E48"/>
    <w:rsid w:val="00CA2C1A"/>
    <w:rsid w:val="00CA3028"/>
    <w:rsid w:val="00CA31CA"/>
    <w:rsid w:val="00CA6ACB"/>
    <w:rsid w:val="00CA6F99"/>
    <w:rsid w:val="00CB0A11"/>
    <w:rsid w:val="00CB0AFE"/>
    <w:rsid w:val="00CB371B"/>
    <w:rsid w:val="00CB697A"/>
    <w:rsid w:val="00CB750D"/>
    <w:rsid w:val="00CC014A"/>
    <w:rsid w:val="00CC03E7"/>
    <w:rsid w:val="00CC2B29"/>
    <w:rsid w:val="00CC4802"/>
    <w:rsid w:val="00CC56EE"/>
    <w:rsid w:val="00CC6BC1"/>
    <w:rsid w:val="00CC7EBC"/>
    <w:rsid w:val="00CD0562"/>
    <w:rsid w:val="00CD1184"/>
    <w:rsid w:val="00CD177A"/>
    <w:rsid w:val="00CD4083"/>
    <w:rsid w:val="00CD425D"/>
    <w:rsid w:val="00CD4E90"/>
    <w:rsid w:val="00CD5871"/>
    <w:rsid w:val="00CD5E24"/>
    <w:rsid w:val="00CD71C8"/>
    <w:rsid w:val="00CE063A"/>
    <w:rsid w:val="00CE1311"/>
    <w:rsid w:val="00CE15C6"/>
    <w:rsid w:val="00CE25CF"/>
    <w:rsid w:val="00CE25ED"/>
    <w:rsid w:val="00CE2BEB"/>
    <w:rsid w:val="00CE3B6E"/>
    <w:rsid w:val="00CE44CF"/>
    <w:rsid w:val="00CE4DF4"/>
    <w:rsid w:val="00CE5735"/>
    <w:rsid w:val="00CE7DAE"/>
    <w:rsid w:val="00CF06C1"/>
    <w:rsid w:val="00CF070B"/>
    <w:rsid w:val="00CF121E"/>
    <w:rsid w:val="00CF1420"/>
    <w:rsid w:val="00CF23DE"/>
    <w:rsid w:val="00CF3BC7"/>
    <w:rsid w:val="00CF55EC"/>
    <w:rsid w:val="00CF729F"/>
    <w:rsid w:val="00D00012"/>
    <w:rsid w:val="00D016C5"/>
    <w:rsid w:val="00D02937"/>
    <w:rsid w:val="00D03EF9"/>
    <w:rsid w:val="00D04B42"/>
    <w:rsid w:val="00D04C0F"/>
    <w:rsid w:val="00D0761B"/>
    <w:rsid w:val="00D11344"/>
    <w:rsid w:val="00D11DD6"/>
    <w:rsid w:val="00D12C2C"/>
    <w:rsid w:val="00D136E0"/>
    <w:rsid w:val="00D14A53"/>
    <w:rsid w:val="00D16D12"/>
    <w:rsid w:val="00D172D7"/>
    <w:rsid w:val="00D2159F"/>
    <w:rsid w:val="00D21ED0"/>
    <w:rsid w:val="00D23119"/>
    <w:rsid w:val="00D2363B"/>
    <w:rsid w:val="00D23E1D"/>
    <w:rsid w:val="00D23EFA"/>
    <w:rsid w:val="00D24B21"/>
    <w:rsid w:val="00D2677D"/>
    <w:rsid w:val="00D26EB7"/>
    <w:rsid w:val="00D2771C"/>
    <w:rsid w:val="00D27B0E"/>
    <w:rsid w:val="00D32A8C"/>
    <w:rsid w:val="00D32ECE"/>
    <w:rsid w:val="00D34168"/>
    <w:rsid w:val="00D358D1"/>
    <w:rsid w:val="00D36E74"/>
    <w:rsid w:val="00D36FF6"/>
    <w:rsid w:val="00D40E98"/>
    <w:rsid w:val="00D41206"/>
    <w:rsid w:val="00D42848"/>
    <w:rsid w:val="00D4317A"/>
    <w:rsid w:val="00D442CC"/>
    <w:rsid w:val="00D4441F"/>
    <w:rsid w:val="00D46095"/>
    <w:rsid w:val="00D46F31"/>
    <w:rsid w:val="00D50301"/>
    <w:rsid w:val="00D51B89"/>
    <w:rsid w:val="00D51D6F"/>
    <w:rsid w:val="00D55A2D"/>
    <w:rsid w:val="00D55C03"/>
    <w:rsid w:val="00D60FB9"/>
    <w:rsid w:val="00D613BA"/>
    <w:rsid w:val="00D61621"/>
    <w:rsid w:val="00D616FF"/>
    <w:rsid w:val="00D61A09"/>
    <w:rsid w:val="00D633A1"/>
    <w:rsid w:val="00D651E4"/>
    <w:rsid w:val="00D6630F"/>
    <w:rsid w:val="00D66D23"/>
    <w:rsid w:val="00D6710F"/>
    <w:rsid w:val="00D7019B"/>
    <w:rsid w:val="00D707C6"/>
    <w:rsid w:val="00D71206"/>
    <w:rsid w:val="00D7124D"/>
    <w:rsid w:val="00D716E8"/>
    <w:rsid w:val="00D72CF9"/>
    <w:rsid w:val="00D73D65"/>
    <w:rsid w:val="00D73DFF"/>
    <w:rsid w:val="00D760B2"/>
    <w:rsid w:val="00D761FD"/>
    <w:rsid w:val="00D76739"/>
    <w:rsid w:val="00D76886"/>
    <w:rsid w:val="00D77371"/>
    <w:rsid w:val="00D77566"/>
    <w:rsid w:val="00D7779A"/>
    <w:rsid w:val="00D778FD"/>
    <w:rsid w:val="00D77FDC"/>
    <w:rsid w:val="00D8275E"/>
    <w:rsid w:val="00D833CC"/>
    <w:rsid w:val="00D85484"/>
    <w:rsid w:val="00D85D93"/>
    <w:rsid w:val="00D86A3F"/>
    <w:rsid w:val="00D87CDE"/>
    <w:rsid w:val="00D9085E"/>
    <w:rsid w:val="00D91335"/>
    <w:rsid w:val="00D91340"/>
    <w:rsid w:val="00D9225E"/>
    <w:rsid w:val="00D92275"/>
    <w:rsid w:val="00D9278F"/>
    <w:rsid w:val="00D929A8"/>
    <w:rsid w:val="00D93F9F"/>
    <w:rsid w:val="00D94458"/>
    <w:rsid w:val="00D949E4"/>
    <w:rsid w:val="00D94DB9"/>
    <w:rsid w:val="00D9677C"/>
    <w:rsid w:val="00DA0D60"/>
    <w:rsid w:val="00DA185C"/>
    <w:rsid w:val="00DA28BC"/>
    <w:rsid w:val="00DA54A6"/>
    <w:rsid w:val="00DA5DB3"/>
    <w:rsid w:val="00DA5FCD"/>
    <w:rsid w:val="00DA71BD"/>
    <w:rsid w:val="00DB0DD3"/>
    <w:rsid w:val="00DB291E"/>
    <w:rsid w:val="00DB3AA5"/>
    <w:rsid w:val="00DB642B"/>
    <w:rsid w:val="00DC11FC"/>
    <w:rsid w:val="00DC174F"/>
    <w:rsid w:val="00DC1E54"/>
    <w:rsid w:val="00DC41B1"/>
    <w:rsid w:val="00DC42F7"/>
    <w:rsid w:val="00DC47DE"/>
    <w:rsid w:val="00DC4E78"/>
    <w:rsid w:val="00DC6935"/>
    <w:rsid w:val="00DD298C"/>
    <w:rsid w:val="00DD330F"/>
    <w:rsid w:val="00DD4235"/>
    <w:rsid w:val="00DD443B"/>
    <w:rsid w:val="00DD4CEA"/>
    <w:rsid w:val="00DD559F"/>
    <w:rsid w:val="00DE0D4A"/>
    <w:rsid w:val="00DE12E9"/>
    <w:rsid w:val="00DE2015"/>
    <w:rsid w:val="00DE2612"/>
    <w:rsid w:val="00DE2964"/>
    <w:rsid w:val="00DE3C10"/>
    <w:rsid w:val="00DE41EC"/>
    <w:rsid w:val="00DE4539"/>
    <w:rsid w:val="00DE6241"/>
    <w:rsid w:val="00DE7058"/>
    <w:rsid w:val="00DE7B67"/>
    <w:rsid w:val="00DF04BB"/>
    <w:rsid w:val="00DF0935"/>
    <w:rsid w:val="00DF1CC9"/>
    <w:rsid w:val="00DF21F8"/>
    <w:rsid w:val="00DF2391"/>
    <w:rsid w:val="00DF3292"/>
    <w:rsid w:val="00DF414C"/>
    <w:rsid w:val="00DF588F"/>
    <w:rsid w:val="00DF730C"/>
    <w:rsid w:val="00E00210"/>
    <w:rsid w:val="00E031D8"/>
    <w:rsid w:val="00E03B7D"/>
    <w:rsid w:val="00E03D2D"/>
    <w:rsid w:val="00E053AF"/>
    <w:rsid w:val="00E05449"/>
    <w:rsid w:val="00E05C9B"/>
    <w:rsid w:val="00E07751"/>
    <w:rsid w:val="00E10B0F"/>
    <w:rsid w:val="00E110E9"/>
    <w:rsid w:val="00E11C9B"/>
    <w:rsid w:val="00E11FA8"/>
    <w:rsid w:val="00E1202F"/>
    <w:rsid w:val="00E1337A"/>
    <w:rsid w:val="00E13BCB"/>
    <w:rsid w:val="00E147CD"/>
    <w:rsid w:val="00E14F22"/>
    <w:rsid w:val="00E218DA"/>
    <w:rsid w:val="00E21C2D"/>
    <w:rsid w:val="00E226AD"/>
    <w:rsid w:val="00E236BA"/>
    <w:rsid w:val="00E244A8"/>
    <w:rsid w:val="00E2571B"/>
    <w:rsid w:val="00E25AC0"/>
    <w:rsid w:val="00E32187"/>
    <w:rsid w:val="00E32E78"/>
    <w:rsid w:val="00E33298"/>
    <w:rsid w:val="00E33C64"/>
    <w:rsid w:val="00E33CE5"/>
    <w:rsid w:val="00E444CF"/>
    <w:rsid w:val="00E45106"/>
    <w:rsid w:val="00E51171"/>
    <w:rsid w:val="00E51FF5"/>
    <w:rsid w:val="00E5337D"/>
    <w:rsid w:val="00E539D1"/>
    <w:rsid w:val="00E54E39"/>
    <w:rsid w:val="00E55AE5"/>
    <w:rsid w:val="00E567E3"/>
    <w:rsid w:val="00E5796A"/>
    <w:rsid w:val="00E579A1"/>
    <w:rsid w:val="00E57A43"/>
    <w:rsid w:val="00E60E93"/>
    <w:rsid w:val="00E6160B"/>
    <w:rsid w:val="00E61CDB"/>
    <w:rsid w:val="00E61D49"/>
    <w:rsid w:val="00E620E5"/>
    <w:rsid w:val="00E622A8"/>
    <w:rsid w:val="00E6408D"/>
    <w:rsid w:val="00E70776"/>
    <w:rsid w:val="00E712F5"/>
    <w:rsid w:val="00E7203D"/>
    <w:rsid w:val="00E725AE"/>
    <w:rsid w:val="00E72715"/>
    <w:rsid w:val="00E770FE"/>
    <w:rsid w:val="00E77B90"/>
    <w:rsid w:val="00E80A5D"/>
    <w:rsid w:val="00E8282E"/>
    <w:rsid w:val="00E836E3"/>
    <w:rsid w:val="00E8460E"/>
    <w:rsid w:val="00E84B03"/>
    <w:rsid w:val="00E90EE6"/>
    <w:rsid w:val="00E91061"/>
    <w:rsid w:val="00E91205"/>
    <w:rsid w:val="00E93C54"/>
    <w:rsid w:val="00E95B78"/>
    <w:rsid w:val="00E96CC5"/>
    <w:rsid w:val="00E97DE8"/>
    <w:rsid w:val="00E97F16"/>
    <w:rsid w:val="00EA1B41"/>
    <w:rsid w:val="00EA2D44"/>
    <w:rsid w:val="00EA30E0"/>
    <w:rsid w:val="00EA3720"/>
    <w:rsid w:val="00EA5EEE"/>
    <w:rsid w:val="00EB04CC"/>
    <w:rsid w:val="00EB07A6"/>
    <w:rsid w:val="00EB0BF5"/>
    <w:rsid w:val="00EB36FC"/>
    <w:rsid w:val="00EB39C9"/>
    <w:rsid w:val="00EB6FEC"/>
    <w:rsid w:val="00EB77B9"/>
    <w:rsid w:val="00EC20A4"/>
    <w:rsid w:val="00EC304A"/>
    <w:rsid w:val="00EC370E"/>
    <w:rsid w:val="00EC47EE"/>
    <w:rsid w:val="00EC60DD"/>
    <w:rsid w:val="00EC732E"/>
    <w:rsid w:val="00ED301A"/>
    <w:rsid w:val="00ED3B25"/>
    <w:rsid w:val="00ED6528"/>
    <w:rsid w:val="00ED77D6"/>
    <w:rsid w:val="00EE0072"/>
    <w:rsid w:val="00EE24A1"/>
    <w:rsid w:val="00EE5873"/>
    <w:rsid w:val="00EE5CE5"/>
    <w:rsid w:val="00EE6642"/>
    <w:rsid w:val="00EE67A9"/>
    <w:rsid w:val="00EE7572"/>
    <w:rsid w:val="00EF119B"/>
    <w:rsid w:val="00EF17BD"/>
    <w:rsid w:val="00EF508D"/>
    <w:rsid w:val="00EF509B"/>
    <w:rsid w:val="00EF6DC4"/>
    <w:rsid w:val="00F048DE"/>
    <w:rsid w:val="00F065BB"/>
    <w:rsid w:val="00F07010"/>
    <w:rsid w:val="00F07DA8"/>
    <w:rsid w:val="00F10349"/>
    <w:rsid w:val="00F11B75"/>
    <w:rsid w:val="00F158E1"/>
    <w:rsid w:val="00F15BCC"/>
    <w:rsid w:val="00F15DD6"/>
    <w:rsid w:val="00F178E9"/>
    <w:rsid w:val="00F21986"/>
    <w:rsid w:val="00F221AA"/>
    <w:rsid w:val="00F228F4"/>
    <w:rsid w:val="00F24220"/>
    <w:rsid w:val="00F24B48"/>
    <w:rsid w:val="00F25EEE"/>
    <w:rsid w:val="00F27146"/>
    <w:rsid w:val="00F2779D"/>
    <w:rsid w:val="00F27F88"/>
    <w:rsid w:val="00F36D5A"/>
    <w:rsid w:val="00F403F1"/>
    <w:rsid w:val="00F412E5"/>
    <w:rsid w:val="00F417BC"/>
    <w:rsid w:val="00F42D3F"/>
    <w:rsid w:val="00F42FF8"/>
    <w:rsid w:val="00F43094"/>
    <w:rsid w:val="00F4341D"/>
    <w:rsid w:val="00F44B2E"/>
    <w:rsid w:val="00F45758"/>
    <w:rsid w:val="00F476EE"/>
    <w:rsid w:val="00F50D72"/>
    <w:rsid w:val="00F51E7A"/>
    <w:rsid w:val="00F538DE"/>
    <w:rsid w:val="00F54FE6"/>
    <w:rsid w:val="00F55588"/>
    <w:rsid w:val="00F56994"/>
    <w:rsid w:val="00F60CEC"/>
    <w:rsid w:val="00F61210"/>
    <w:rsid w:val="00F62998"/>
    <w:rsid w:val="00F63ABB"/>
    <w:rsid w:val="00F64BC2"/>
    <w:rsid w:val="00F6562E"/>
    <w:rsid w:val="00F70A62"/>
    <w:rsid w:val="00F72275"/>
    <w:rsid w:val="00F72524"/>
    <w:rsid w:val="00F74BF1"/>
    <w:rsid w:val="00F74BFF"/>
    <w:rsid w:val="00F80F70"/>
    <w:rsid w:val="00F81B66"/>
    <w:rsid w:val="00F82241"/>
    <w:rsid w:val="00F827FA"/>
    <w:rsid w:val="00F82854"/>
    <w:rsid w:val="00F852E5"/>
    <w:rsid w:val="00F864CE"/>
    <w:rsid w:val="00F86BB3"/>
    <w:rsid w:val="00F87E1E"/>
    <w:rsid w:val="00F87E78"/>
    <w:rsid w:val="00F90CAF"/>
    <w:rsid w:val="00F91AE6"/>
    <w:rsid w:val="00F9241B"/>
    <w:rsid w:val="00F93336"/>
    <w:rsid w:val="00F935C8"/>
    <w:rsid w:val="00F9361C"/>
    <w:rsid w:val="00F938ED"/>
    <w:rsid w:val="00F946D6"/>
    <w:rsid w:val="00F94FC0"/>
    <w:rsid w:val="00F95A70"/>
    <w:rsid w:val="00F9654B"/>
    <w:rsid w:val="00F96D3F"/>
    <w:rsid w:val="00FA28F1"/>
    <w:rsid w:val="00FA2B91"/>
    <w:rsid w:val="00FA40B2"/>
    <w:rsid w:val="00FA4644"/>
    <w:rsid w:val="00FA4980"/>
    <w:rsid w:val="00FA4D1D"/>
    <w:rsid w:val="00FA4DB0"/>
    <w:rsid w:val="00FA50AE"/>
    <w:rsid w:val="00FA5371"/>
    <w:rsid w:val="00FA57E7"/>
    <w:rsid w:val="00FA647B"/>
    <w:rsid w:val="00FA7D56"/>
    <w:rsid w:val="00FB0D7A"/>
    <w:rsid w:val="00FB2FBA"/>
    <w:rsid w:val="00FB3F2E"/>
    <w:rsid w:val="00FB40C8"/>
    <w:rsid w:val="00FB6EE9"/>
    <w:rsid w:val="00FB7B86"/>
    <w:rsid w:val="00FC0074"/>
    <w:rsid w:val="00FC1DDF"/>
    <w:rsid w:val="00FC29BB"/>
    <w:rsid w:val="00FC2A73"/>
    <w:rsid w:val="00FC76F9"/>
    <w:rsid w:val="00FC7AFB"/>
    <w:rsid w:val="00FD0532"/>
    <w:rsid w:val="00FD171B"/>
    <w:rsid w:val="00FD1931"/>
    <w:rsid w:val="00FD2C84"/>
    <w:rsid w:val="00FD34DD"/>
    <w:rsid w:val="00FD3FCF"/>
    <w:rsid w:val="00FD433C"/>
    <w:rsid w:val="00FD4E05"/>
    <w:rsid w:val="00FD606D"/>
    <w:rsid w:val="00FD709F"/>
    <w:rsid w:val="00FE1C3A"/>
    <w:rsid w:val="00FE1F36"/>
    <w:rsid w:val="00FE290A"/>
    <w:rsid w:val="00FE3C82"/>
    <w:rsid w:val="00FE6A57"/>
    <w:rsid w:val="00FE7FE7"/>
    <w:rsid w:val="00FF183F"/>
    <w:rsid w:val="00FF2222"/>
    <w:rsid w:val="00FF288A"/>
    <w:rsid w:val="00FF3B46"/>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6BF1"/>
  <w15:docId w15:val="{B728F90C-6F0A-4EB9-AD0A-27F89E36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4C"/>
    <w:pPr>
      <w:spacing w:before="120" w:after="120"/>
      <w:jc w:val="both"/>
    </w:pPr>
    <w:rPr>
      <w:rFonts w:ascii="Arial" w:hAnsi="Arial"/>
      <w:szCs w:val="22"/>
      <w:lang w:eastAsia="en-US"/>
    </w:rPr>
  </w:style>
  <w:style w:type="paragraph" w:styleId="Heading1">
    <w:name w:val="heading 1"/>
    <w:basedOn w:val="Normal"/>
    <w:next w:val="Normal"/>
    <w:link w:val="Heading1Char"/>
    <w:uiPriority w:val="9"/>
    <w:qFormat/>
    <w:rsid w:val="00204921"/>
    <w:pPr>
      <w:jc w:val="center"/>
      <w:outlineLvl w:val="0"/>
    </w:pPr>
    <w:rPr>
      <w:rFonts w:cs="Arial"/>
      <w:bCs/>
      <w:color w:val="943634" w:themeColor="accent2" w:themeShade="BF"/>
      <w:sz w:val="28"/>
      <w:szCs w:val="28"/>
      <w:u w:val="single"/>
    </w:rPr>
  </w:style>
  <w:style w:type="paragraph" w:styleId="Heading2">
    <w:name w:val="heading 2"/>
    <w:basedOn w:val="Normal"/>
    <w:next w:val="Normal"/>
    <w:link w:val="Heading2Char"/>
    <w:uiPriority w:val="9"/>
    <w:unhideWhenUsed/>
    <w:qFormat/>
    <w:rsid w:val="0066035C"/>
    <w:pPr>
      <w:keepNext/>
      <w:keepLines/>
      <w:spacing w:before="40" w:after="0"/>
      <w:outlineLvl w:val="1"/>
    </w:pPr>
    <w:rPr>
      <w:rFonts w:eastAsiaTheme="majorEastAsia" w:cs="Arial"/>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A91"/>
    <w:pPr>
      <w:tabs>
        <w:tab w:val="center" w:pos="4513"/>
        <w:tab w:val="right" w:pos="9026"/>
      </w:tabs>
    </w:pPr>
  </w:style>
  <w:style w:type="character" w:customStyle="1" w:styleId="HeaderChar">
    <w:name w:val="Header Char"/>
    <w:basedOn w:val="DefaultParagraphFont"/>
    <w:link w:val="Header"/>
    <w:uiPriority w:val="99"/>
    <w:rsid w:val="00175A91"/>
    <w:rPr>
      <w:sz w:val="22"/>
      <w:szCs w:val="22"/>
      <w:lang w:eastAsia="en-US"/>
    </w:rPr>
  </w:style>
  <w:style w:type="paragraph" w:styleId="Footer">
    <w:name w:val="footer"/>
    <w:basedOn w:val="Normal"/>
    <w:link w:val="FooterChar"/>
    <w:uiPriority w:val="99"/>
    <w:unhideWhenUsed/>
    <w:qFormat/>
    <w:rsid w:val="00023D67"/>
    <w:pPr>
      <w:tabs>
        <w:tab w:val="center" w:pos="4513"/>
        <w:tab w:val="right" w:pos="9026"/>
      </w:tabs>
    </w:pPr>
    <w:rPr>
      <w:rFonts w:ascii="Tahoma" w:hAnsi="Tahoma"/>
      <w:color w:val="943634"/>
      <w:sz w:val="16"/>
    </w:rPr>
  </w:style>
  <w:style w:type="character" w:customStyle="1" w:styleId="FooterChar">
    <w:name w:val="Footer Char"/>
    <w:basedOn w:val="DefaultParagraphFont"/>
    <w:link w:val="Footer"/>
    <w:uiPriority w:val="99"/>
    <w:rsid w:val="00023D67"/>
    <w:rPr>
      <w:rFonts w:ascii="Tahoma" w:hAnsi="Tahoma"/>
      <w:color w:val="943634"/>
      <w:sz w:val="16"/>
      <w:szCs w:val="22"/>
      <w:lang w:eastAsia="en-US"/>
    </w:rPr>
  </w:style>
  <w:style w:type="paragraph" w:styleId="BalloonText">
    <w:name w:val="Balloon Text"/>
    <w:basedOn w:val="Normal"/>
    <w:link w:val="BalloonTextChar"/>
    <w:uiPriority w:val="99"/>
    <w:semiHidden/>
    <w:unhideWhenUsed/>
    <w:rsid w:val="0017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A91"/>
    <w:rPr>
      <w:rFonts w:ascii="Tahoma" w:hAnsi="Tahoma" w:cs="Tahoma"/>
      <w:sz w:val="16"/>
      <w:szCs w:val="16"/>
      <w:lang w:eastAsia="en-US"/>
    </w:rPr>
  </w:style>
  <w:style w:type="table" w:styleId="TableGrid">
    <w:name w:val="Table Grid"/>
    <w:basedOn w:val="TableNormal"/>
    <w:uiPriority w:val="59"/>
    <w:rsid w:val="00175A9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175A91"/>
    <w:pPr>
      <w:ind w:left="720"/>
      <w:contextualSpacing/>
    </w:pPr>
  </w:style>
  <w:style w:type="character" w:styleId="Hyperlink">
    <w:name w:val="Hyperlink"/>
    <w:basedOn w:val="DefaultParagraphFont"/>
    <w:rsid w:val="00175A91"/>
    <w:rPr>
      <w:color w:val="0000FF"/>
      <w:u w:val="single"/>
    </w:rPr>
  </w:style>
  <w:style w:type="paragraph" w:customStyle="1" w:styleId="Level3">
    <w:name w:val="Level 3"/>
    <w:basedOn w:val="Normal"/>
    <w:rsid w:val="008F6E5B"/>
    <w:pPr>
      <w:spacing w:after="240" w:line="312" w:lineRule="auto"/>
      <w:outlineLvl w:val="2"/>
    </w:pPr>
    <w:rPr>
      <w:rFonts w:ascii="Times New Roman" w:eastAsia="Times New Roman" w:hAnsi="Times New Roman"/>
      <w:sz w:val="24"/>
      <w:szCs w:val="20"/>
      <w:lang w:eastAsia="en-GB"/>
    </w:rPr>
  </w:style>
  <w:style w:type="paragraph" w:customStyle="1" w:styleId="Level2">
    <w:name w:val="Level 2"/>
    <w:basedOn w:val="Normal"/>
    <w:rsid w:val="008F6E5B"/>
    <w:pPr>
      <w:spacing w:after="240" w:line="312" w:lineRule="auto"/>
      <w:outlineLvl w:val="1"/>
    </w:pPr>
    <w:rPr>
      <w:rFonts w:ascii="Times New Roman" w:eastAsia="Times New Roman" w:hAnsi="Times New Roman"/>
      <w:sz w:val="24"/>
      <w:szCs w:val="20"/>
      <w:lang w:eastAsia="en-GB"/>
    </w:rPr>
  </w:style>
  <w:style w:type="paragraph" w:customStyle="1" w:styleId="Level1">
    <w:name w:val="Level 1"/>
    <w:basedOn w:val="Normal"/>
    <w:rsid w:val="0009570D"/>
    <w:pPr>
      <w:numPr>
        <w:numId w:val="5"/>
      </w:numPr>
      <w:spacing w:after="240" w:line="312" w:lineRule="auto"/>
      <w:outlineLvl w:val="0"/>
    </w:pPr>
    <w:rPr>
      <w:rFonts w:ascii="Times New Roman" w:eastAsia="Times New Roman" w:hAnsi="Times New Roman"/>
      <w:sz w:val="24"/>
      <w:szCs w:val="20"/>
      <w:lang w:eastAsia="en-GB"/>
    </w:rPr>
  </w:style>
  <w:style w:type="paragraph" w:customStyle="1" w:styleId="Level4">
    <w:name w:val="Level 4"/>
    <w:basedOn w:val="Normal"/>
    <w:rsid w:val="0009570D"/>
    <w:pPr>
      <w:tabs>
        <w:tab w:val="num" w:pos="2835"/>
      </w:tabs>
      <w:spacing w:after="240" w:line="312" w:lineRule="auto"/>
      <w:ind w:left="2835" w:hanging="1134"/>
      <w:outlineLvl w:val="3"/>
    </w:pPr>
    <w:rPr>
      <w:rFonts w:ascii="Times New Roman" w:eastAsia="Times New Roman" w:hAnsi="Times New Roman"/>
      <w:sz w:val="24"/>
      <w:szCs w:val="20"/>
      <w:lang w:eastAsia="en-GB"/>
    </w:rPr>
  </w:style>
  <w:style w:type="paragraph" w:customStyle="1" w:styleId="Level5">
    <w:name w:val="Level 5"/>
    <w:basedOn w:val="Normal"/>
    <w:rsid w:val="0009570D"/>
    <w:pPr>
      <w:tabs>
        <w:tab w:val="num" w:pos="2835"/>
      </w:tabs>
      <w:spacing w:after="240" w:line="312" w:lineRule="auto"/>
      <w:ind w:left="2835" w:hanging="1134"/>
      <w:outlineLvl w:val="4"/>
    </w:pPr>
    <w:rPr>
      <w:rFonts w:ascii="Times New Roman" w:eastAsia="Times New Roman" w:hAnsi="Times New Roman"/>
      <w:sz w:val="24"/>
      <w:szCs w:val="20"/>
      <w:lang w:eastAsia="en-GB"/>
    </w:rPr>
  </w:style>
  <w:style w:type="paragraph" w:customStyle="1" w:styleId="Tableentryheader">
    <w:name w:val="Table entry header"/>
    <w:basedOn w:val="Header"/>
    <w:link w:val="TableentryheaderChar"/>
    <w:qFormat/>
    <w:rsid w:val="008C67ED"/>
    <w:pPr>
      <w:spacing w:before="0" w:after="0"/>
      <w:jc w:val="center"/>
    </w:pPr>
    <w:rPr>
      <w:rFonts w:cs="Arial"/>
      <w:szCs w:val="20"/>
    </w:rPr>
  </w:style>
  <w:style w:type="character" w:customStyle="1" w:styleId="Heading1Char">
    <w:name w:val="Heading 1 Char"/>
    <w:basedOn w:val="DefaultParagraphFont"/>
    <w:link w:val="Heading1"/>
    <w:uiPriority w:val="9"/>
    <w:rsid w:val="00204921"/>
    <w:rPr>
      <w:rFonts w:ascii="Arial" w:hAnsi="Arial" w:cs="Arial"/>
      <w:bCs/>
      <w:color w:val="943634" w:themeColor="accent2" w:themeShade="BF"/>
      <w:sz w:val="28"/>
      <w:szCs w:val="28"/>
      <w:u w:val="single"/>
      <w:lang w:eastAsia="en-US"/>
    </w:rPr>
  </w:style>
  <w:style w:type="character" w:customStyle="1" w:styleId="TableentryheaderChar">
    <w:name w:val="Table entry header Char"/>
    <w:basedOn w:val="HeaderChar"/>
    <w:link w:val="Tableentryheader"/>
    <w:rsid w:val="008C67ED"/>
    <w:rPr>
      <w:rFonts w:ascii="Arial" w:hAnsi="Arial" w:cs="Arial"/>
      <w:sz w:val="22"/>
      <w:szCs w:val="22"/>
      <w:lang w:eastAsia="en-US"/>
    </w:rPr>
  </w:style>
  <w:style w:type="paragraph" w:customStyle="1" w:styleId="Bullet">
    <w:name w:val="Bullet"/>
    <w:basedOn w:val="ListParagraph"/>
    <w:link w:val="BulletChar"/>
    <w:qFormat/>
    <w:rsid w:val="006A0AC6"/>
    <w:pPr>
      <w:numPr>
        <w:numId w:val="1"/>
      </w:numPr>
      <w:spacing w:before="60" w:after="60"/>
      <w:ind w:left="340" w:hanging="340"/>
      <w:contextualSpacing w:val="0"/>
    </w:pPr>
    <w:rPr>
      <w:rFonts w:cs="Arial"/>
      <w:szCs w:val="20"/>
    </w:rPr>
  </w:style>
  <w:style w:type="character" w:styleId="SubtleEmphasis">
    <w:name w:val="Subtle Emphasis"/>
    <w:uiPriority w:val="19"/>
    <w:qFormat/>
    <w:rsid w:val="005470F5"/>
    <w:rPr>
      <w:rFonts w:ascii="Arial" w:hAnsi="Arial" w:cs="Arial"/>
      <w:b/>
      <w:i/>
      <w:sz w:val="20"/>
      <w:szCs w:val="20"/>
    </w:rPr>
  </w:style>
  <w:style w:type="character" w:customStyle="1" w:styleId="ListParagraphChar">
    <w:name w:val="List Paragraph Char"/>
    <w:basedOn w:val="DefaultParagraphFont"/>
    <w:link w:val="ListParagraph"/>
    <w:uiPriority w:val="34"/>
    <w:rsid w:val="005340F9"/>
    <w:rPr>
      <w:sz w:val="22"/>
      <w:szCs w:val="22"/>
      <w:lang w:eastAsia="en-US"/>
    </w:rPr>
  </w:style>
  <w:style w:type="character" w:customStyle="1" w:styleId="BulletChar">
    <w:name w:val="Bullet Char"/>
    <w:basedOn w:val="ListParagraphChar"/>
    <w:link w:val="Bullet"/>
    <w:rsid w:val="006A0AC6"/>
    <w:rPr>
      <w:rFonts w:ascii="Arial" w:hAnsi="Arial" w:cs="Arial"/>
      <w:sz w:val="22"/>
      <w:szCs w:val="22"/>
      <w:lang w:eastAsia="en-US"/>
    </w:rPr>
  </w:style>
  <w:style w:type="character" w:customStyle="1" w:styleId="UnresolvedMention1">
    <w:name w:val="Unresolved Mention1"/>
    <w:basedOn w:val="DefaultParagraphFont"/>
    <w:uiPriority w:val="99"/>
    <w:semiHidden/>
    <w:unhideWhenUsed/>
    <w:rsid w:val="008428DF"/>
    <w:rPr>
      <w:color w:val="605E5C"/>
      <w:shd w:val="clear" w:color="auto" w:fill="E1DFDD"/>
    </w:rPr>
  </w:style>
  <w:style w:type="paragraph" w:customStyle="1" w:styleId="Bullet2">
    <w:name w:val="Bullet 2"/>
    <w:basedOn w:val="Bullet"/>
    <w:link w:val="Bullet2Char"/>
    <w:qFormat/>
    <w:rsid w:val="006A0AC6"/>
    <w:pPr>
      <w:numPr>
        <w:ilvl w:val="1"/>
      </w:numPr>
      <w:ind w:left="1134" w:hanging="340"/>
    </w:pPr>
  </w:style>
  <w:style w:type="character" w:customStyle="1" w:styleId="Heading2Char">
    <w:name w:val="Heading 2 Char"/>
    <w:basedOn w:val="DefaultParagraphFont"/>
    <w:link w:val="Heading2"/>
    <w:uiPriority w:val="9"/>
    <w:rsid w:val="0066035C"/>
    <w:rPr>
      <w:rFonts w:ascii="Arial" w:eastAsiaTheme="majorEastAsia" w:hAnsi="Arial" w:cs="Arial"/>
      <w:sz w:val="26"/>
      <w:szCs w:val="26"/>
      <w:lang w:eastAsia="en-US"/>
    </w:rPr>
  </w:style>
  <w:style w:type="character" w:customStyle="1" w:styleId="Bullet2Char">
    <w:name w:val="Bullet 2 Char"/>
    <w:basedOn w:val="BulletChar"/>
    <w:link w:val="Bullet2"/>
    <w:rsid w:val="006A0AC6"/>
    <w:rPr>
      <w:rFonts w:ascii="Arial" w:hAnsi="Arial" w:cs="Arial"/>
      <w:sz w:val="22"/>
      <w:szCs w:val="22"/>
      <w:lang w:eastAsia="en-US"/>
    </w:rPr>
  </w:style>
  <w:style w:type="paragraph" w:customStyle="1" w:styleId="Tableheader">
    <w:name w:val="Table header"/>
    <w:basedOn w:val="Heading2"/>
    <w:link w:val="TableheaderChar"/>
    <w:qFormat/>
    <w:rsid w:val="00E03D2D"/>
    <w:pPr>
      <w:spacing w:before="60" w:after="60"/>
    </w:pPr>
  </w:style>
  <w:style w:type="paragraph" w:customStyle="1" w:styleId="Tableentrymainform">
    <w:name w:val="Table entry main form"/>
    <w:basedOn w:val="Tableentryheader"/>
    <w:link w:val="TableentrymainformChar"/>
    <w:qFormat/>
    <w:rsid w:val="00403DC2"/>
    <w:pPr>
      <w:spacing w:before="60" w:after="60"/>
    </w:pPr>
  </w:style>
  <w:style w:type="character" w:customStyle="1" w:styleId="TableheaderChar">
    <w:name w:val="Table header Char"/>
    <w:basedOn w:val="Heading2Char"/>
    <w:link w:val="Tableheader"/>
    <w:rsid w:val="00E03D2D"/>
    <w:rPr>
      <w:rFonts w:ascii="Arial" w:eastAsiaTheme="majorEastAsia" w:hAnsi="Arial" w:cs="Arial"/>
      <w:sz w:val="26"/>
      <w:szCs w:val="26"/>
      <w:lang w:eastAsia="en-US"/>
    </w:rPr>
  </w:style>
  <w:style w:type="paragraph" w:customStyle="1" w:styleId="pageheader">
    <w:name w:val="page header"/>
    <w:basedOn w:val="Heading1"/>
    <w:qFormat/>
    <w:rsid w:val="00AB4197"/>
    <w:pPr>
      <w:keepNext/>
      <w:tabs>
        <w:tab w:val="center" w:pos="4513"/>
      </w:tabs>
      <w:spacing w:before="60" w:after="60"/>
      <w:outlineLvl w:val="9"/>
    </w:pPr>
    <w:rPr>
      <w:rFonts w:ascii="Tahoma" w:eastAsia="Times New Roman" w:hAnsi="Tahoma" w:cs="Tahoma"/>
      <w:color w:val="943634"/>
      <w:kern w:val="32"/>
      <w:u w:val="none"/>
    </w:rPr>
  </w:style>
  <w:style w:type="character" w:customStyle="1" w:styleId="TableentrymainformChar">
    <w:name w:val="Table entry main form Char"/>
    <w:basedOn w:val="TableentryheaderChar"/>
    <w:link w:val="Tableentrymainform"/>
    <w:rsid w:val="00403DC2"/>
    <w:rPr>
      <w:rFonts w:ascii="Arial" w:hAnsi="Arial" w:cs="Arial"/>
      <w:sz w:val="22"/>
      <w:szCs w:val="22"/>
      <w:lang w:eastAsia="en-US"/>
    </w:rPr>
  </w:style>
  <w:style w:type="character" w:styleId="Emphasis">
    <w:name w:val="Emphasis"/>
    <w:basedOn w:val="DefaultParagraphFont"/>
    <w:uiPriority w:val="20"/>
    <w:qFormat/>
    <w:rsid w:val="00AC5B34"/>
    <w:rPr>
      <w:rFonts w:ascii="Arial" w:hAnsi="Arial"/>
      <w:i/>
      <w:iCs/>
      <w:sz w:val="20"/>
      <w:szCs w:val="18"/>
    </w:rPr>
  </w:style>
  <w:style w:type="paragraph" w:customStyle="1" w:styleId="Checkbox">
    <w:name w:val="Check box"/>
    <w:basedOn w:val="Tableentrymainform"/>
    <w:link w:val="CheckboxChar"/>
    <w:qFormat/>
    <w:rsid w:val="008F0DC0"/>
  </w:style>
  <w:style w:type="character" w:customStyle="1" w:styleId="CheckboxChar">
    <w:name w:val="Check box Char"/>
    <w:basedOn w:val="TableentrymainformChar"/>
    <w:link w:val="Checkbox"/>
    <w:rsid w:val="008F0DC0"/>
    <w:rPr>
      <w:rFonts w:ascii="Arial" w:hAnsi="Arial" w:cs="Arial"/>
      <w:sz w:val="22"/>
      <w:szCs w:val="22"/>
      <w:lang w:eastAsia="en-US"/>
    </w:rPr>
  </w:style>
  <w:style w:type="character" w:styleId="PlaceholderText">
    <w:name w:val="Placeholder Text"/>
    <w:basedOn w:val="DefaultParagraphFont"/>
    <w:uiPriority w:val="99"/>
    <w:semiHidden/>
    <w:rsid w:val="004C323D"/>
    <w:rPr>
      <w:color w:val="808080"/>
    </w:rPr>
  </w:style>
  <w:style w:type="paragraph" w:customStyle="1" w:styleId="Header-QCDs">
    <w:name w:val="Header - QCDs"/>
    <w:basedOn w:val="Header"/>
    <w:autoRedefine/>
    <w:qFormat/>
    <w:rsid w:val="00F87E1E"/>
    <w:pPr>
      <w:tabs>
        <w:tab w:val="clear" w:pos="4513"/>
        <w:tab w:val="clear" w:pos="9026"/>
        <w:tab w:val="center" w:pos="4153"/>
        <w:tab w:val="right" w:pos="8306"/>
      </w:tabs>
      <w:spacing w:before="0" w:after="300"/>
      <w:contextualSpacing/>
      <w:jc w:val="right"/>
    </w:pPr>
    <w:rPr>
      <w:rFonts w:ascii="Tahoma" w:eastAsia="Times New Roman" w:hAnsi="Tahoma" w:cs="Arial"/>
      <w:color w:val="943634" w:themeColor="accent2" w:themeShade="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challinor@bham.ac.u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bicknell@bh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bicknell@bham.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elejc\Desktop\HBRC%20applicat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E6CBD9142440B8DBF93D7D177BB78"/>
        <w:category>
          <w:name w:val="General"/>
          <w:gallery w:val="placeholder"/>
        </w:category>
        <w:types>
          <w:type w:val="bbPlcHdr"/>
        </w:types>
        <w:behaviors>
          <w:behavior w:val="content"/>
        </w:behaviors>
        <w:guid w:val="{78D39630-AE96-4185-B84E-9F1CDCAC5335}"/>
      </w:docPartPr>
      <w:docPartBody>
        <w:p w:rsidR="00A224A3" w:rsidRDefault="00E350A4" w:rsidP="00E350A4">
          <w:pPr>
            <w:pStyle w:val="9C1E6CBD9142440B8DBF93D7D177BB782"/>
          </w:pPr>
          <w:r>
            <w:t>Please ch</w:t>
          </w:r>
          <w:r w:rsidRPr="00617AFA">
            <w:t xml:space="preserve">oose a </w:t>
          </w:r>
          <w:r>
            <w:t>response</w:t>
          </w:r>
          <w:r w:rsidRPr="00617AFA">
            <w:t>.</w:t>
          </w:r>
        </w:p>
      </w:docPartBody>
    </w:docPart>
    <w:docPart>
      <w:docPartPr>
        <w:name w:val="69CB600DDDF24FC48C08789E830F9DC4"/>
        <w:category>
          <w:name w:val="General"/>
          <w:gallery w:val="placeholder"/>
        </w:category>
        <w:types>
          <w:type w:val="bbPlcHdr"/>
        </w:types>
        <w:behaviors>
          <w:behavior w:val="content"/>
        </w:behaviors>
        <w:guid w:val="{94CC84FA-C744-4810-A2BF-711F2E1D665A}"/>
      </w:docPartPr>
      <w:docPartBody>
        <w:p w:rsidR="00A224A3" w:rsidRDefault="00E350A4" w:rsidP="00E350A4">
          <w:pPr>
            <w:pStyle w:val="69CB600DDDF24FC48C08789E830F9DC42"/>
          </w:pPr>
          <w:r>
            <w:t>Please ch</w:t>
          </w:r>
          <w:r w:rsidRPr="00617AFA">
            <w:t xml:space="preserve">oose a </w:t>
          </w:r>
          <w:r>
            <w:t>response</w:t>
          </w:r>
          <w:r w:rsidRPr="00617AFA">
            <w:t>.</w:t>
          </w:r>
        </w:p>
      </w:docPartBody>
    </w:docPart>
    <w:docPart>
      <w:docPartPr>
        <w:name w:val="D96B801C5B7F4596B5D4905A4C06CCB0"/>
        <w:category>
          <w:name w:val="General"/>
          <w:gallery w:val="placeholder"/>
        </w:category>
        <w:types>
          <w:type w:val="bbPlcHdr"/>
        </w:types>
        <w:behaviors>
          <w:behavior w:val="content"/>
        </w:behaviors>
        <w:guid w:val="{598DAF60-AB34-4AEE-A123-5A6315AB9B62}"/>
      </w:docPartPr>
      <w:docPartBody>
        <w:p w:rsidR="00A224A3" w:rsidRDefault="00E350A4" w:rsidP="00E350A4">
          <w:pPr>
            <w:pStyle w:val="D96B801C5B7F4596B5D4905A4C06CCB02"/>
          </w:pPr>
          <w:r>
            <w:rPr>
              <w:rStyle w:val="PlaceholderText"/>
            </w:rPr>
            <w:t>Name of CI</w:t>
          </w:r>
        </w:p>
      </w:docPartBody>
    </w:docPart>
    <w:docPart>
      <w:docPartPr>
        <w:name w:val="AA8BA00D65124990884ECC7FFFC7679E"/>
        <w:category>
          <w:name w:val="General"/>
          <w:gallery w:val="placeholder"/>
        </w:category>
        <w:types>
          <w:type w:val="bbPlcHdr"/>
        </w:types>
        <w:behaviors>
          <w:behavior w:val="content"/>
        </w:behaviors>
        <w:guid w:val="{C9A371EB-9D0D-4820-88B5-15F4C84F2FA7}"/>
      </w:docPartPr>
      <w:docPartBody>
        <w:p w:rsidR="00A224A3" w:rsidRDefault="00E350A4" w:rsidP="00E350A4">
          <w:pPr>
            <w:pStyle w:val="AA8BA00D65124990884ECC7FFFC7679E2"/>
          </w:pPr>
          <w:r>
            <w:rPr>
              <w:rStyle w:val="PlaceholderText"/>
            </w:rPr>
            <w:t>Name and address of institution</w:t>
          </w:r>
        </w:p>
      </w:docPartBody>
    </w:docPart>
    <w:docPart>
      <w:docPartPr>
        <w:name w:val="83EE240EA45148849BB103D1206DBB79"/>
        <w:category>
          <w:name w:val="General"/>
          <w:gallery w:val="placeholder"/>
        </w:category>
        <w:types>
          <w:type w:val="bbPlcHdr"/>
        </w:types>
        <w:behaviors>
          <w:behavior w:val="content"/>
        </w:behaviors>
        <w:guid w:val="{766373BC-9F2B-4B2F-AE4C-620A2DDEABCD}"/>
      </w:docPartPr>
      <w:docPartBody>
        <w:p w:rsidR="00A224A3" w:rsidRDefault="00E350A4" w:rsidP="00E350A4">
          <w:pPr>
            <w:pStyle w:val="83EE240EA45148849BB103D1206DBB792"/>
          </w:pPr>
          <w:r>
            <w:rPr>
              <w:rStyle w:val="PlaceholderText"/>
            </w:rPr>
            <w:t>Contact details</w:t>
          </w:r>
        </w:p>
      </w:docPartBody>
    </w:docPart>
    <w:docPart>
      <w:docPartPr>
        <w:name w:val="EA8444A162A8438FB18F563AC65D26E6"/>
        <w:category>
          <w:name w:val="General"/>
          <w:gallery w:val="placeholder"/>
        </w:category>
        <w:types>
          <w:type w:val="bbPlcHdr"/>
        </w:types>
        <w:behaviors>
          <w:behavior w:val="content"/>
        </w:behaviors>
        <w:guid w:val="{28F0139B-6088-4D74-90A7-FF172BD9B4F8}"/>
      </w:docPartPr>
      <w:docPartBody>
        <w:p w:rsidR="00A224A3" w:rsidRDefault="00E350A4" w:rsidP="00E350A4">
          <w:pPr>
            <w:pStyle w:val="EA8444A162A8438FB18F563AC65D26E62"/>
          </w:pPr>
          <w:r>
            <w:t>Please ch</w:t>
          </w:r>
          <w:r w:rsidRPr="00617AFA">
            <w:t xml:space="preserve">oose a </w:t>
          </w:r>
          <w:r>
            <w:t>response</w:t>
          </w:r>
          <w:r w:rsidRPr="00617AFA">
            <w:t>.</w:t>
          </w:r>
        </w:p>
      </w:docPartBody>
    </w:docPart>
    <w:docPart>
      <w:docPartPr>
        <w:name w:val="2E920EE320AF48649F6CF1178E6765A8"/>
        <w:category>
          <w:name w:val="General"/>
          <w:gallery w:val="placeholder"/>
        </w:category>
        <w:types>
          <w:type w:val="bbPlcHdr"/>
        </w:types>
        <w:behaviors>
          <w:behavior w:val="content"/>
        </w:behaviors>
        <w:guid w:val="{72E12104-46E2-4070-B027-E09F29435D6F}"/>
      </w:docPartPr>
      <w:docPartBody>
        <w:p w:rsidR="00A224A3" w:rsidRDefault="00E350A4" w:rsidP="00E350A4">
          <w:pPr>
            <w:pStyle w:val="2E920EE320AF48649F6CF1178E6765A82"/>
          </w:pPr>
          <w:r>
            <w:rPr>
              <w:rStyle w:val="PlaceholderText"/>
            </w:rPr>
            <w:t>Please describe</w:t>
          </w:r>
        </w:p>
      </w:docPartBody>
    </w:docPart>
    <w:docPart>
      <w:docPartPr>
        <w:name w:val="FBBAD77DD9B548D28C295445F81C3497"/>
        <w:category>
          <w:name w:val="General"/>
          <w:gallery w:val="placeholder"/>
        </w:category>
        <w:types>
          <w:type w:val="bbPlcHdr"/>
        </w:types>
        <w:behaviors>
          <w:behavior w:val="content"/>
        </w:behaviors>
        <w:guid w:val="{1A9C0B68-30A2-4F00-A2F1-F88D3F0BDF36}"/>
      </w:docPartPr>
      <w:docPartBody>
        <w:p w:rsidR="00A224A3" w:rsidRDefault="00E350A4" w:rsidP="00E350A4">
          <w:pPr>
            <w:pStyle w:val="FBBAD77DD9B548D28C295445F81C34972"/>
          </w:pPr>
          <w:r>
            <w:rPr>
              <w:rStyle w:val="PlaceholderText"/>
            </w:rPr>
            <w:t>Please indicate the new funding end-date</w:t>
          </w:r>
        </w:p>
      </w:docPartBody>
    </w:docPart>
    <w:docPart>
      <w:docPartPr>
        <w:name w:val="D57E8DE46C1E4A40832A7E66AFA613C7"/>
        <w:category>
          <w:name w:val="General"/>
          <w:gallery w:val="placeholder"/>
        </w:category>
        <w:types>
          <w:type w:val="bbPlcHdr"/>
        </w:types>
        <w:behaviors>
          <w:behavior w:val="content"/>
        </w:behaviors>
        <w:guid w:val="{2E5A36D3-654C-4D9E-8782-D3EE66D35654}"/>
      </w:docPartPr>
      <w:docPartBody>
        <w:p w:rsidR="00A224A3" w:rsidRDefault="00E350A4" w:rsidP="00E350A4">
          <w:pPr>
            <w:pStyle w:val="D57E8DE46C1E4A40832A7E66AFA613C72"/>
          </w:pPr>
          <w:r>
            <w:t>Please ch</w:t>
          </w:r>
          <w:r w:rsidRPr="00617AFA">
            <w:t xml:space="preserve">oose a </w:t>
          </w:r>
          <w:r>
            <w:t>response</w:t>
          </w:r>
          <w:r w:rsidRPr="00617AFA">
            <w:t>.</w:t>
          </w:r>
        </w:p>
      </w:docPartBody>
    </w:docPart>
    <w:docPart>
      <w:docPartPr>
        <w:name w:val="818C1520A7324A2994273364B4B71793"/>
        <w:category>
          <w:name w:val="General"/>
          <w:gallery w:val="placeholder"/>
        </w:category>
        <w:types>
          <w:type w:val="bbPlcHdr"/>
        </w:types>
        <w:behaviors>
          <w:behavior w:val="content"/>
        </w:behaviors>
        <w:guid w:val="{69067982-FEFF-46CB-BB05-D8B4F3E69104}"/>
      </w:docPartPr>
      <w:docPartBody>
        <w:p w:rsidR="00A224A3" w:rsidRDefault="00E350A4" w:rsidP="00E350A4">
          <w:pPr>
            <w:pStyle w:val="818C1520A7324A2994273364B4B717932"/>
          </w:pPr>
          <w:r>
            <w:rPr>
              <w:rStyle w:val="PlaceholderText"/>
            </w:rPr>
            <w:t>Please describe the nature of sponsorship change requested</w:t>
          </w:r>
        </w:p>
      </w:docPartBody>
    </w:docPart>
    <w:docPart>
      <w:docPartPr>
        <w:name w:val="F7B21917B8284722B631816C6B322EB8"/>
        <w:category>
          <w:name w:val="General"/>
          <w:gallery w:val="placeholder"/>
        </w:category>
        <w:types>
          <w:type w:val="bbPlcHdr"/>
        </w:types>
        <w:behaviors>
          <w:behavior w:val="content"/>
        </w:behaviors>
        <w:guid w:val="{299F8784-BBFB-4041-9E32-99B7A801D5A5}"/>
      </w:docPartPr>
      <w:docPartBody>
        <w:p w:rsidR="00A224A3" w:rsidRDefault="00E350A4" w:rsidP="00E350A4">
          <w:pPr>
            <w:pStyle w:val="F7B21917B8284722B631816C6B322EB82"/>
          </w:pPr>
          <w:r>
            <w:rPr>
              <w:rStyle w:val="PlaceholderText"/>
            </w:rPr>
            <w:t>Please indicate the reason for the change</w:t>
          </w:r>
        </w:p>
      </w:docPartBody>
    </w:docPart>
    <w:docPart>
      <w:docPartPr>
        <w:name w:val="CDDEDDE944244104AF1324C3865C75CC"/>
        <w:category>
          <w:name w:val="General"/>
          <w:gallery w:val="placeholder"/>
        </w:category>
        <w:types>
          <w:type w:val="bbPlcHdr"/>
        </w:types>
        <w:behaviors>
          <w:behavior w:val="content"/>
        </w:behaviors>
        <w:guid w:val="{D2F0ADE7-8BA3-4D03-BF41-628BB8440BF0}"/>
      </w:docPartPr>
      <w:docPartBody>
        <w:p w:rsidR="00A224A3" w:rsidRDefault="00E350A4" w:rsidP="00E350A4">
          <w:pPr>
            <w:pStyle w:val="CDDEDDE944244104AF1324C3865C75CC2"/>
          </w:pPr>
          <w:r w:rsidRPr="00DF2C17">
            <w:rPr>
              <w:rStyle w:val="PlaceholderText"/>
            </w:rPr>
            <w:t>Please choose a response.</w:t>
          </w:r>
        </w:p>
      </w:docPartBody>
    </w:docPart>
    <w:docPart>
      <w:docPartPr>
        <w:name w:val="7E2176CD1A344BD7BF8C0A0B5F18AE6F"/>
        <w:category>
          <w:name w:val="General"/>
          <w:gallery w:val="placeholder"/>
        </w:category>
        <w:types>
          <w:type w:val="bbPlcHdr"/>
        </w:types>
        <w:behaviors>
          <w:behavior w:val="content"/>
        </w:behaviors>
        <w:guid w:val="{A1D87291-C21B-43B8-8A9D-3A7495D3ECA7}"/>
      </w:docPartPr>
      <w:docPartBody>
        <w:p w:rsidR="00A224A3" w:rsidRDefault="00E350A4" w:rsidP="00E350A4">
          <w:pPr>
            <w:pStyle w:val="7E2176CD1A344BD7BF8C0A0B5F18AE6F2"/>
          </w:pPr>
          <w:r>
            <w:rPr>
              <w:rStyle w:val="PlaceholderText"/>
            </w:rPr>
            <w:t>Name, full address, and contact details of the new organisation</w:t>
          </w:r>
        </w:p>
      </w:docPartBody>
    </w:docPart>
    <w:docPart>
      <w:docPartPr>
        <w:name w:val="CD2939683F8745058BC2589C8C4BBB2B"/>
        <w:category>
          <w:name w:val="General"/>
          <w:gallery w:val="placeholder"/>
        </w:category>
        <w:types>
          <w:type w:val="bbPlcHdr"/>
        </w:types>
        <w:behaviors>
          <w:behavior w:val="content"/>
        </w:behaviors>
        <w:guid w:val="{3D643A08-8FA4-40E9-8AF1-B82551CE7F6E}"/>
      </w:docPartPr>
      <w:docPartBody>
        <w:p w:rsidR="00A224A3" w:rsidRDefault="00E350A4" w:rsidP="00E350A4">
          <w:pPr>
            <w:pStyle w:val="CD2939683F8745058BC2589C8C4BBB2B2"/>
          </w:pPr>
          <w:r>
            <w:t>Please ch</w:t>
          </w:r>
          <w:r w:rsidRPr="00617AFA">
            <w:t xml:space="preserve">oose a </w:t>
          </w:r>
          <w:r>
            <w:t>response</w:t>
          </w:r>
          <w:r w:rsidRPr="00617AFA">
            <w:t>.</w:t>
          </w:r>
        </w:p>
      </w:docPartBody>
    </w:docPart>
    <w:docPart>
      <w:docPartPr>
        <w:name w:val="33A295CD685440DF8C4D87DAEBF23DE3"/>
        <w:category>
          <w:name w:val="General"/>
          <w:gallery w:val="placeholder"/>
        </w:category>
        <w:types>
          <w:type w:val="bbPlcHdr"/>
        </w:types>
        <w:behaviors>
          <w:behavior w:val="content"/>
        </w:behaviors>
        <w:guid w:val="{F4D91123-0CD0-47D2-9ADF-722A1222C5DB}"/>
      </w:docPartPr>
      <w:docPartBody>
        <w:p w:rsidR="00A224A3" w:rsidRDefault="00E350A4" w:rsidP="00E350A4">
          <w:pPr>
            <w:pStyle w:val="33A295CD685440DF8C4D87DAEBF23DE32"/>
          </w:pPr>
          <w:r>
            <w:rPr>
              <w:rStyle w:val="PlaceholderText"/>
            </w:rPr>
            <w:t>Please indicate the amended title</w:t>
          </w:r>
        </w:p>
      </w:docPartBody>
    </w:docPart>
    <w:docPart>
      <w:docPartPr>
        <w:name w:val="9252B995B411455E85C0D7A69670849B"/>
        <w:category>
          <w:name w:val="General"/>
          <w:gallery w:val="placeholder"/>
        </w:category>
        <w:types>
          <w:type w:val="bbPlcHdr"/>
        </w:types>
        <w:behaviors>
          <w:behavior w:val="content"/>
        </w:behaviors>
        <w:guid w:val="{5A7CC912-FC52-4152-9872-CFD2A20AFEBE}"/>
      </w:docPartPr>
      <w:docPartBody>
        <w:p w:rsidR="00A224A3" w:rsidRDefault="00E350A4" w:rsidP="00E350A4">
          <w:pPr>
            <w:pStyle w:val="9252B995B411455E85C0D7A69670849B2"/>
          </w:pPr>
          <w:r>
            <w:rPr>
              <w:rStyle w:val="PlaceholderText"/>
            </w:rPr>
            <w:t>Please state the additional objectives</w:t>
          </w:r>
        </w:p>
      </w:docPartBody>
    </w:docPart>
    <w:docPart>
      <w:docPartPr>
        <w:name w:val="5475F4AC295D433484156DA4DDF2F6C7"/>
        <w:category>
          <w:name w:val="General"/>
          <w:gallery w:val="placeholder"/>
        </w:category>
        <w:types>
          <w:type w:val="bbPlcHdr"/>
        </w:types>
        <w:behaviors>
          <w:behavior w:val="content"/>
        </w:behaviors>
        <w:guid w:val="{06A60709-46A5-41C1-B718-C28FAAE8D313}"/>
      </w:docPartPr>
      <w:docPartBody>
        <w:p w:rsidR="00A224A3" w:rsidRDefault="00E350A4" w:rsidP="00E350A4">
          <w:pPr>
            <w:pStyle w:val="5475F4AC295D433484156DA4DDF2F6C72"/>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9DC5E9CE2C144B10876BFEE6C545F28A"/>
        <w:category>
          <w:name w:val="General"/>
          <w:gallery w:val="placeholder"/>
        </w:category>
        <w:types>
          <w:type w:val="bbPlcHdr"/>
        </w:types>
        <w:behaviors>
          <w:behavior w:val="content"/>
        </w:behaviors>
        <w:guid w:val="{38454662-52B9-4C0F-B482-E6F003C715D9}"/>
      </w:docPartPr>
      <w:docPartBody>
        <w:p w:rsidR="00A224A3" w:rsidRDefault="00E350A4" w:rsidP="00E350A4">
          <w:pPr>
            <w:pStyle w:val="9DC5E9CE2C144B10876BFEE6C545F28A2"/>
          </w:pPr>
          <w:r>
            <w:rPr>
              <w:rStyle w:val="PlaceholderText"/>
            </w:rPr>
            <w:t>Please list the additional methods required</w:t>
          </w:r>
        </w:p>
      </w:docPartBody>
    </w:docPart>
    <w:docPart>
      <w:docPartPr>
        <w:name w:val="9B6040B507BC4F7FB0DE10B7B5675D20"/>
        <w:category>
          <w:name w:val="General"/>
          <w:gallery w:val="placeholder"/>
        </w:category>
        <w:types>
          <w:type w:val="bbPlcHdr"/>
        </w:types>
        <w:behaviors>
          <w:behavior w:val="content"/>
        </w:behaviors>
        <w:guid w:val="{0EA5BE3E-2D83-485E-945E-EE47C0A516E2}"/>
      </w:docPartPr>
      <w:docPartBody>
        <w:p w:rsidR="00A224A3" w:rsidRDefault="00E350A4" w:rsidP="00E350A4">
          <w:pPr>
            <w:pStyle w:val="9B6040B507BC4F7FB0DE10B7B5675D202"/>
          </w:pPr>
          <w:r>
            <w:rPr>
              <w:rStyle w:val="PlaceholderText"/>
            </w:rPr>
            <w:t>Please explain why the additional methods are required</w:t>
          </w:r>
        </w:p>
      </w:docPartBody>
    </w:docPart>
    <w:docPart>
      <w:docPartPr>
        <w:name w:val="266F597895F84D399FA2E3310E0D8615"/>
        <w:category>
          <w:name w:val="General"/>
          <w:gallery w:val="placeholder"/>
        </w:category>
        <w:types>
          <w:type w:val="bbPlcHdr"/>
        </w:types>
        <w:behaviors>
          <w:behavior w:val="content"/>
        </w:behaviors>
        <w:guid w:val="{28751C97-4CA4-4B7E-B09D-00623DB8AB2E}"/>
      </w:docPartPr>
      <w:docPartBody>
        <w:p w:rsidR="00A224A3" w:rsidRDefault="00E350A4" w:rsidP="00E350A4">
          <w:pPr>
            <w:pStyle w:val="266F597895F84D399FA2E3310E0D86152"/>
          </w:pPr>
          <w:r>
            <w:t>Please ch</w:t>
          </w:r>
          <w:r w:rsidRPr="00617AFA">
            <w:t xml:space="preserve">oose a </w:t>
          </w:r>
          <w:r>
            <w:t>response</w:t>
          </w:r>
          <w:r w:rsidRPr="00617AFA">
            <w:t>.</w:t>
          </w:r>
        </w:p>
      </w:docPartBody>
    </w:docPart>
    <w:docPart>
      <w:docPartPr>
        <w:name w:val="91A8A8966E874D3E9DF4F750C1209DD2"/>
        <w:category>
          <w:name w:val="General"/>
          <w:gallery w:val="placeholder"/>
        </w:category>
        <w:types>
          <w:type w:val="bbPlcHdr"/>
        </w:types>
        <w:behaviors>
          <w:behavior w:val="content"/>
        </w:behaviors>
        <w:guid w:val="{850B678E-9C34-4F85-BF19-84E3D0103B25}"/>
      </w:docPartPr>
      <w:docPartBody>
        <w:p w:rsidR="00A224A3" w:rsidRDefault="00E350A4" w:rsidP="00E350A4">
          <w:pPr>
            <w:pStyle w:val="91A8A8966E874D3E9DF4F750C1209DD22"/>
          </w:pPr>
          <w:r>
            <w:rPr>
              <w:rStyle w:val="PlaceholderText"/>
            </w:rPr>
            <w:t xml:space="preserve">What might those results be, </w:t>
          </w:r>
          <w:r w:rsidRPr="00C963C9">
            <w:rPr>
              <w:rStyle w:val="PlaceholderText"/>
            </w:rPr>
            <w:t xml:space="preserve">and </w:t>
          </w:r>
          <w:r>
            <w:rPr>
              <w:rStyle w:val="PlaceholderText"/>
            </w:rPr>
            <w:t>why</w:t>
          </w:r>
          <w:r w:rsidRPr="00C963C9">
            <w:rPr>
              <w:rStyle w:val="PlaceholderText"/>
            </w:rPr>
            <w:t xml:space="preserve"> </w:t>
          </w:r>
          <w:r>
            <w:rPr>
              <w:rStyle w:val="PlaceholderText"/>
            </w:rPr>
            <w:t xml:space="preserve">might </w:t>
          </w:r>
          <w:r w:rsidRPr="00C963C9">
            <w:rPr>
              <w:rStyle w:val="PlaceholderText"/>
            </w:rPr>
            <w:t xml:space="preserve">they </w:t>
          </w:r>
          <w:r>
            <w:rPr>
              <w:rStyle w:val="PlaceholderText"/>
            </w:rPr>
            <w:t xml:space="preserve">be </w:t>
          </w:r>
          <w:r w:rsidRPr="00C963C9">
            <w:rPr>
              <w:rStyle w:val="PlaceholderText"/>
            </w:rPr>
            <w:t>clinically significant</w:t>
          </w:r>
          <w:r>
            <w:rPr>
              <w:rStyle w:val="PlaceholderText"/>
            </w:rPr>
            <w:t xml:space="preserve"> to the donors/relatives? </w:t>
          </w:r>
        </w:p>
      </w:docPartBody>
    </w:docPart>
    <w:docPart>
      <w:docPartPr>
        <w:name w:val="F9B4AFE049C44D23AB094D5FFA4958E2"/>
        <w:category>
          <w:name w:val="General"/>
          <w:gallery w:val="placeholder"/>
        </w:category>
        <w:types>
          <w:type w:val="bbPlcHdr"/>
        </w:types>
        <w:behaviors>
          <w:behavior w:val="content"/>
        </w:behaviors>
        <w:guid w:val="{013488FD-E3A5-4E6F-8C4E-97292C9A7A03}"/>
      </w:docPartPr>
      <w:docPartBody>
        <w:p w:rsidR="00A224A3" w:rsidRDefault="00E350A4" w:rsidP="00E350A4">
          <w:pPr>
            <w:pStyle w:val="F9B4AFE049C44D23AB094D5FFA4958E22"/>
          </w:pPr>
          <w:r>
            <w:rPr>
              <w:rStyle w:val="PlaceholderText"/>
            </w:rPr>
            <w:t>Name and contact details of the most appropriate clinician/team needing these results</w:t>
          </w:r>
        </w:p>
      </w:docPartBody>
    </w:docPart>
    <w:docPart>
      <w:docPartPr>
        <w:name w:val="9BC8333CB7364D88A7E5D1544D3FE426"/>
        <w:category>
          <w:name w:val="General"/>
          <w:gallery w:val="placeholder"/>
        </w:category>
        <w:types>
          <w:type w:val="bbPlcHdr"/>
        </w:types>
        <w:behaviors>
          <w:behavior w:val="content"/>
        </w:behaviors>
        <w:guid w:val="{CBB787DD-AD9E-4705-884B-7714E6E9296C}"/>
      </w:docPartPr>
      <w:docPartBody>
        <w:p w:rsidR="00A224A3" w:rsidRDefault="00E350A4" w:rsidP="00E350A4">
          <w:pPr>
            <w:pStyle w:val="9BC8333CB7364D88A7E5D1544D3FE4262"/>
          </w:pPr>
          <w:r>
            <w:t>Please ch</w:t>
          </w:r>
          <w:r w:rsidRPr="00617AFA">
            <w:t xml:space="preserve">oose a </w:t>
          </w:r>
          <w:r>
            <w:t>response</w:t>
          </w:r>
          <w:r w:rsidRPr="00617AFA">
            <w:t>.</w:t>
          </w:r>
        </w:p>
      </w:docPartBody>
    </w:docPart>
    <w:docPart>
      <w:docPartPr>
        <w:name w:val="C4145090DECE40C3AE182DFDC8B027D4"/>
        <w:category>
          <w:name w:val="General"/>
          <w:gallery w:val="placeholder"/>
        </w:category>
        <w:types>
          <w:type w:val="bbPlcHdr"/>
        </w:types>
        <w:behaviors>
          <w:behavior w:val="content"/>
        </w:behaviors>
        <w:guid w:val="{E0215DCC-C586-4590-A75B-4B72E34600E2}"/>
      </w:docPartPr>
      <w:docPartBody>
        <w:p w:rsidR="00A224A3" w:rsidRDefault="00E350A4" w:rsidP="00E350A4">
          <w:pPr>
            <w:pStyle w:val="C4145090DECE40C3AE182DFDC8B027D42"/>
          </w:pPr>
          <w:r>
            <w:rPr>
              <w:rStyle w:val="PlaceholderText"/>
            </w:rPr>
            <w:t>Please list the additional cohorts required</w:t>
          </w:r>
        </w:p>
      </w:docPartBody>
    </w:docPart>
    <w:docPart>
      <w:docPartPr>
        <w:name w:val="E124A2AE922441FBB4F0ED271F2C1807"/>
        <w:category>
          <w:name w:val="General"/>
          <w:gallery w:val="placeholder"/>
        </w:category>
        <w:types>
          <w:type w:val="bbPlcHdr"/>
        </w:types>
        <w:behaviors>
          <w:behavior w:val="content"/>
        </w:behaviors>
        <w:guid w:val="{6C45C006-7A52-473A-B161-623CB24EA7F2}"/>
      </w:docPartPr>
      <w:docPartBody>
        <w:p w:rsidR="00A224A3" w:rsidRDefault="00E350A4" w:rsidP="00E350A4">
          <w:pPr>
            <w:pStyle w:val="E124A2AE922441FBB4F0ED271F2C18072"/>
          </w:pPr>
          <w:r>
            <w:rPr>
              <w:rStyle w:val="PlaceholderText"/>
            </w:rPr>
            <w:t>Please explain why the additional cohorts are required</w:t>
          </w:r>
        </w:p>
      </w:docPartBody>
    </w:docPart>
    <w:docPart>
      <w:docPartPr>
        <w:name w:val="B0F3E9B9BF8F40D9AF69FEA8BFE40F20"/>
        <w:category>
          <w:name w:val="General"/>
          <w:gallery w:val="placeholder"/>
        </w:category>
        <w:types>
          <w:type w:val="bbPlcHdr"/>
        </w:types>
        <w:behaviors>
          <w:behavior w:val="content"/>
        </w:behaviors>
        <w:guid w:val="{C7822CDE-B013-4F99-BC24-48DFBD134713}"/>
      </w:docPartPr>
      <w:docPartBody>
        <w:p w:rsidR="00A224A3" w:rsidRDefault="00E350A4" w:rsidP="00E350A4">
          <w:pPr>
            <w:pStyle w:val="B0F3E9B9BF8F40D9AF69FEA8BFE40F202"/>
          </w:pPr>
          <w:r>
            <w:rPr>
              <w:rStyle w:val="PlaceholderText"/>
            </w:rPr>
            <w:t>Please list the name of the study/studies, biobank(s), and/or non-HBRC hospital(s)</w:t>
          </w:r>
        </w:p>
      </w:docPartBody>
    </w:docPart>
    <w:docPart>
      <w:docPartPr>
        <w:name w:val="ED7CED443FE540F3B67C8A907782504C"/>
        <w:category>
          <w:name w:val="General"/>
          <w:gallery w:val="placeholder"/>
        </w:category>
        <w:types>
          <w:type w:val="bbPlcHdr"/>
        </w:types>
        <w:behaviors>
          <w:behavior w:val="content"/>
        </w:behaviors>
        <w:guid w:val="{DAD2C34C-C5B2-4134-9F4D-37B22AD74A28}"/>
      </w:docPartPr>
      <w:docPartBody>
        <w:p w:rsidR="00A224A3" w:rsidRDefault="00E350A4" w:rsidP="00E350A4">
          <w:pPr>
            <w:pStyle w:val="ED7CED443FE540F3B67C8A907782504C2"/>
          </w:pPr>
          <w:r>
            <w:rPr>
              <w:rStyle w:val="PlaceholderText"/>
            </w:rPr>
            <w:t>Please give the name and address of the institution(s)</w:t>
          </w:r>
        </w:p>
      </w:docPartBody>
    </w:docPart>
    <w:docPart>
      <w:docPartPr>
        <w:name w:val="D6A9AD131E92437693E4A1C268995CC7"/>
        <w:category>
          <w:name w:val="General"/>
          <w:gallery w:val="placeholder"/>
        </w:category>
        <w:types>
          <w:type w:val="bbPlcHdr"/>
        </w:types>
        <w:behaviors>
          <w:behavior w:val="content"/>
        </w:behaviors>
        <w:guid w:val="{F417E78C-2094-4511-8F99-80B3A22EF4F6}"/>
      </w:docPartPr>
      <w:docPartBody>
        <w:p w:rsidR="00A224A3" w:rsidRDefault="00E350A4" w:rsidP="00E350A4">
          <w:pPr>
            <w:pStyle w:val="D6A9AD131E92437693E4A1C268995CC72"/>
          </w:pPr>
          <w:r>
            <w:rPr>
              <w:rStyle w:val="PlaceholderText"/>
            </w:rPr>
            <w:t>Name(s) and email(s)</w:t>
          </w:r>
        </w:p>
      </w:docPartBody>
    </w:docPart>
    <w:docPart>
      <w:docPartPr>
        <w:name w:val="537074666DA1431481A47E2B2A8AEEED"/>
        <w:category>
          <w:name w:val="General"/>
          <w:gallery w:val="placeholder"/>
        </w:category>
        <w:types>
          <w:type w:val="bbPlcHdr"/>
        </w:types>
        <w:behaviors>
          <w:behavior w:val="content"/>
        </w:behaviors>
        <w:guid w:val="{A811C4C9-F477-4E4C-ABCF-AAFE17A97710}"/>
      </w:docPartPr>
      <w:docPartBody>
        <w:p w:rsidR="00A224A3" w:rsidRDefault="00E350A4" w:rsidP="00E350A4">
          <w:pPr>
            <w:pStyle w:val="537074666DA1431481A47E2B2A8AEEED2"/>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A8322B840D9347DDA5668592613D5F63"/>
        <w:category>
          <w:name w:val="General"/>
          <w:gallery w:val="placeholder"/>
        </w:category>
        <w:types>
          <w:type w:val="bbPlcHdr"/>
        </w:types>
        <w:behaviors>
          <w:behavior w:val="content"/>
        </w:behaviors>
        <w:guid w:val="{FC59D2B6-50AF-412F-9439-7C1F52754926}"/>
      </w:docPartPr>
      <w:docPartBody>
        <w:p w:rsidR="00A224A3" w:rsidRDefault="00E350A4" w:rsidP="00E350A4">
          <w:pPr>
            <w:pStyle w:val="A8322B840D9347DDA5668592613D5F632"/>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1756D8550FAB4B5DAF967C0300252955"/>
        <w:category>
          <w:name w:val="General"/>
          <w:gallery w:val="placeholder"/>
        </w:category>
        <w:types>
          <w:type w:val="bbPlcHdr"/>
        </w:types>
        <w:behaviors>
          <w:behavior w:val="content"/>
        </w:behaviors>
        <w:guid w:val="{A67C1C0F-C93B-49E1-8978-E3AA37916DEE}"/>
      </w:docPartPr>
      <w:docPartBody>
        <w:p w:rsidR="00A224A3" w:rsidRDefault="00E350A4" w:rsidP="00E350A4">
          <w:pPr>
            <w:pStyle w:val="1756D8550FAB4B5DAF967C03002529552"/>
          </w:pPr>
          <w:r>
            <w:rPr>
              <w:rStyle w:val="PlaceholderText"/>
            </w:rPr>
            <w:t>Please describe</w:t>
          </w:r>
        </w:p>
      </w:docPartBody>
    </w:docPart>
    <w:docPart>
      <w:docPartPr>
        <w:name w:val="C90E6886CDFC4883A2129E81012BC2CC"/>
        <w:category>
          <w:name w:val="General"/>
          <w:gallery w:val="placeholder"/>
        </w:category>
        <w:types>
          <w:type w:val="bbPlcHdr"/>
        </w:types>
        <w:behaviors>
          <w:behavior w:val="content"/>
        </w:behaviors>
        <w:guid w:val="{F822AF5A-0E14-4E9C-8A84-80E6A509005A}"/>
      </w:docPartPr>
      <w:docPartBody>
        <w:p w:rsidR="00A224A3" w:rsidRDefault="00E350A4" w:rsidP="00E350A4">
          <w:pPr>
            <w:pStyle w:val="C90E6886CDFC4883A2129E81012BC2CC2"/>
          </w:pPr>
          <w:r>
            <w:t>Please ch</w:t>
          </w:r>
          <w:r w:rsidRPr="00617AFA">
            <w:t xml:space="preserve">oose a </w:t>
          </w:r>
          <w:r>
            <w:t>response</w:t>
          </w:r>
          <w:r w:rsidRPr="00617AFA">
            <w:t>.</w:t>
          </w:r>
        </w:p>
      </w:docPartBody>
    </w:docPart>
    <w:docPart>
      <w:docPartPr>
        <w:name w:val="F433CA2AE059449199E68BD112B1F0FA"/>
        <w:category>
          <w:name w:val="General"/>
          <w:gallery w:val="placeholder"/>
        </w:category>
        <w:types>
          <w:type w:val="bbPlcHdr"/>
        </w:types>
        <w:behaviors>
          <w:behavior w:val="content"/>
        </w:behaviors>
        <w:guid w:val="{8362AF60-FD7D-4D52-8500-F1ACF40FA6DD}"/>
      </w:docPartPr>
      <w:docPartBody>
        <w:p w:rsidR="00A224A3" w:rsidRDefault="00E350A4" w:rsidP="00E350A4">
          <w:pPr>
            <w:pStyle w:val="F433CA2AE059449199E68BD112B1F0FA2"/>
          </w:pPr>
          <w:r>
            <w:rPr>
              <w:rStyle w:val="PlaceholderText"/>
            </w:rPr>
            <w:t>Please list the additional sample types or formats required, and/or state the increased numbers</w:t>
          </w:r>
        </w:p>
      </w:docPartBody>
    </w:docPart>
    <w:docPart>
      <w:docPartPr>
        <w:name w:val="8ED143C09BDD4EBC80185E8ADA068F18"/>
        <w:category>
          <w:name w:val="General"/>
          <w:gallery w:val="placeholder"/>
        </w:category>
        <w:types>
          <w:type w:val="bbPlcHdr"/>
        </w:types>
        <w:behaviors>
          <w:behavior w:val="content"/>
        </w:behaviors>
        <w:guid w:val="{76C3E630-43BE-4FC5-954B-D01526297F8D}"/>
      </w:docPartPr>
      <w:docPartBody>
        <w:p w:rsidR="00A224A3" w:rsidRDefault="00E350A4" w:rsidP="00E350A4">
          <w:pPr>
            <w:pStyle w:val="8ED143C09BDD4EBC80185E8ADA068F182"/>
          </w:pPr>
          <w:r>
            <w:rPr>
              <w:rStyle w:val="PlaceholderText"/>
            </w:rPr>
            <w:t>Please explain why the additional sample numbers, types, or formats are required</w:t>
          </w:r>
        </w:p>
      </w:docPartBody>
    </w:docPart>
    <w:docPart>
      <w:docPartPr>
        <w:name w:val="D71B8583A6044DC4BC66B6A5A7B838C2"/>
        <w:category>
          <w:name w:val="General"/>
          <w:gallery w:val="placeholder"/>
        </w:category>
        <w:types>
          <w:type w:val="bbPlcHdr"/>
        </w:types>
        <w:behaviors>
          <w:behavior w:val="content"/>
        </w:behaviors>
        <w:guid w:val="{F202E494-CF31-4515-A084-4C6C4695E9AC}"/>
      </w:docPartPr>
      <w:docPartBody>
        <w:p w:rsidR="00A224A3" w:rsidRDefault="00E350A4" w:rsidP="00E350A4">
          <w:pPr>
            <w:pStyle w:val="D71B8583A6044DC4BC66B6A5A7B838C22"/>
          </w:pPr>
          <w:r>
            <w:rPr>
              <w:rStyle w:val="PlaceholderText"/>
            </w:rPr>
            <w:t>Please ch</w:t>
          </w:r>
          <w:r w:rsidRPr="00617AFA">
            <w:rPr>
              <w:rStyle w:val="PlaceholderText"/>
            </w:rPr>
            <w:t xml:space="preserve">oose a </w:t>
          </w:r>
          <w:r>
            <w:rPr>
              <w:rStyle w:val="PlaceholderText"/>
            </w:rPr>
            <w:t>response</w:t>
          </w:r>
          <w:r w:rsidRPr="00617AFA">
            <w:rPr>
              <w:rStyle w:val="PlaceholderText"/>
            </w:rPr>
            <w:t>.</w:t>
          </w:r>
        </w:p>
      </w:docPartBody>
    </w:docPart>
    <w:docPart>
      <w:docPartPr>
        <w:name w:val="183E2D94B7614C1C9C83BC6ACC782459"/>
        <w:category>
          <w:name w:val="General"/>
          <w:gallery w:val="placeholder"/>
        </w:category>
        <w:types>
          <w:type w:val="bbPlcHdr"/>
        </w:types>
        <w:behaviors>
          <w:behavior w:val="content"/>
        </w:behaviors>
        <w:guid w:val="{3B180430-1E9C-4EEF-BD63-3768304A9F70}"/>
      </w:docPartPr>
      <w:docPartBody>
        <w:p w:rsidR="00A224A3" w:rsidRDefault="00E350A4" w:rsidP="00E350A4">
          <w:pPr>
            <w:pStyle w:val="183E2D94B7614C1C9C83BC6ACC7824592"/>
          </w:pPr>
          <w:r>
            <w:rPr>
              <w:rStyle w:val="PlaceholderText"/>
            </w:rPr>
            <w:t>Please describe</w:t>
          </w:r>
        </w:p>
      </w:docPartBody>
    </w:docPart>
    <w:docPart>
      <w:docPartPr>
        <w:name w:val="9A3CA345497B4BF2A6E75C81D9545CC1"/>
        <w:category>
          <w:name w:val="General"/>
          <w:gallery w:val="placeholder"/>
        </w:category>
        <w:types>
          <w:type w:val="bbPlcHdr"/>
        </w:types>
        <w:behaviors>
          <w:behavior w:val="content"/>
        </w:behaviors>
        <w:guid w:val="{D9913B46-020D-4044-8ABA-B8136B6DD0CE}"/>
      </w:docPartPr>
      <w:docPartBody>
        <w:p w:rsidR="00A224A3" w:rsidRDefault="00E350A4" w:rsidP="00E350A4">
          <w:pPr>
            <w:pStyle w:val="9A3CA345497B4BF2A6E75C81D9545CC12"/>
          </w:pPr>
          <w:r>
            <w:t>Please ch</w:t>
          </w:r>
          <w:r w:rsidRPr="00617AFA">
            <w:t xml:space="preserve">oose a </w:t>
          </w:r>
          <w:r>
            <w:t>response</w:t>
          </w:r>
          <w:r w:rsidRPr="00617AFA">
            <w:t>.</w:t>
          </w:r>
        </w:p>
      </w:docPartBody>
    </w:docPart>
    <w:docPart>
      <w:docPartPr>
        <w:name w:val="7D04279D14F44391A72EAEAC38FAF781"/>
        <w:category>
          <w:name w:val="General"/>
          <w:gallery w:val="placeholder"/>
        </w:category>
        <w:types>
          <w:type w:val="bbPlcHdr"/>
        </w:types>
        <w:behaviors>
          <w:behavior w:val="content"/>
        </w:behaviors>
        <w:guid w:val="{52445E63-BD5A-4603-B4A9-327F3DA3E0D7}"/>
      </w:docPartPr>
      <w:docPartBody>
        <w:p w:rsidR="00A224A3" w:rsidRDefault="00E350A4" w:rsidP="00E350A4">
          <w:pPr>
            <w:pStyle w:val="7D04279D14F44391A72EAEAC38FAF7812"/>
          </w:pPr>
          <w:r>
            <w:rPr>
              <w:rStyle w:val="PlaceholderText"/>
            </w:rPr>
            <w:t>Please describe</w:t>
          </w:r>
        </w:p>
      </w:docPartBody>
    </w:docPart>
    <w:docPart>
      <w:docPartPr>
        <w:name w:val="83C4A5BBF48949F7BBD48B6F247D344F"/>
        <w:category>
          <w:name w:val="General"/>
          <w:gallery w:val="placeholder"/>
        </w:category>
        <w:types>
          <w:type w:val="bbPlcHdr"/>
        </w:types>
        <w:behaviors>
          <w:behavior w:val="content"/>
        </w:behaviors>
        <w:guid w:val="{101093C6-8FBD-4021-800E-28CB5B8831D5}"/>
      </w:docPartPr>
      <w:docPartBody>
        <w:p w:rsidR="00A224A3" w:rsidRDefault="00E350A4" w:rsidP="00E350A4">
          <w:pPr>
            <w:pStyle w:val="83C4A5BBF48949F7BBD48B6F247D344F2"/>
          </w:pPr>
          <w:r>
            <w:t>Please ch</w:t>
          </w:r>
          <w:r w:rsidRPr="00617AFA">
            <w:t xml:space="preserve">oose a </w:t>
          </w:r>
          <w:r>
            <w:t>response</w:t>
          </w:r>
          <w:r w:rsidRPr="00617AFA">
            <w:t>.</w:t>
          </w:r>
        </w:p>
      </w:docPartBody>
    </w:docPart>
    <w:docPart>
      <w:docPartPr>
        <w:name w:val="CB37399441174AF3ABC073B4194EFDCA"/>
        <w:category>
          <w:name w:val="General"/>
          <w:gallery w:val="placeholder"/>
        </w:category>
        <w:types>
          <w:type w:val="bbPlcHdr"/>
        </w:types>
        <w:behaviors>
          <w:behavior w:val="content"/>
        </w:behaviors>
        <w:guid w:val="{42B94733-4EBE-4F39-AFEA-1A5B9706146B}"/>
      </w:docPartPr>
      <w:docPartBody>
        <w:p w:rsidR="00A224A3" w:rsidRDefault="00E350A4" w:rsidP="00E350A4">
          <w:pPr>
            <w:pStyle w:val="CB37399441174AF3ABC073B4194EFDCA2"/>
          </w:pPr>
          <w:r>
            <w:t>Please ch</w:t>
          </w:r>
          <w:r w:rsidRPr="00617AFA">
            <w:t xml:space="preserve">oose a </w:t>
          </w:r>
          <w:r>
            <w:t>response</w:t>
          </w:r>
          <w:r w:rsidRPr="00617AFA">
            <w:t>.</w:t>
          </w:r>
        </w:p>
      </w:docPartBody>
    </w:docPart>
    <w:docPart>
      <w:docPartPr>
        <w:name w:val="DC3032E167D2464593DEEC561F9D0E33"/>
        <w:category>
          <w:name w:val="General"/>
          <w:gallery w:val="placeholder"/>
        </w:category>
        <w:types>
          <w:type w:val="bbPlcHdr"/>
        </w:types>
        <w:behaviors>
          <w:behavior w:val="content"/>
        </w:behaviors>
        <w:guid w:val="{B22FAE54-BE3A-48E1-9279-6660FAE74D23}"/>
      </w:docPartPr>
      <w:docPartBody>
        <w:p w:rsidR="00A224A3" w:rsidRDefault="00E350A4" w:rsidP="00E350A4">
          <w:pPr>
            <w:pStyle w:val="DC3032E167D2464593DEEC561F9D0E332"/>
          </w:pPr>
          <w:r>
            <w:rPr>
              <w:rStyle w:val="PlaceholderText"/>
            </w:rPr>
            <w:t>Please list the additional clinical data required</w:t>
          </w:r>
        </w:p>
      </w:docPartBody>
    </w:docPart>
    <w:docPart>
      <w:docPartPr>
        <w:name w:val="4110B5265BF94DF9A095BA2E07531603"/>
        <w:category>
          <w:name w:val="General"/>
          <w:gallery w:val="placeholder"/>
        </w:category>
        <w:types>
          <w:type w:val="bbPlcHdr"/>
        </w:types>
        <w:behaviors>
          <w:behavior w:val="content"/>
        </w:behaviors>
        <w:guid w:val="{549D6FA7-2760-4585-83C2-92740669D322}"/>
      </w:docPartPr>
      <w:docPartBody>
        <w:p w:rsidR="00A224A3" w:rsidRDefault="00E350A4" w:rsidP="00E350A4">
          <w:pPr>
            <w:pStyle w:val="4110B5265BF94DF9A095BA2E075316032"/>
          </w:pPr>
          <w:r>
            <w:rPr>
              <w:rStyle w:val="PlaceholderText"/>
            </w:rPr>
            <w:t>Please indicate why the additional clinical data is required</w:t>
          </w:r>
        </w:p>
      </w:docPartBody>
    </w:docPart>
    <w:docPart>
      <w:docPartPr>
        <w:name w:val="DB20B752804A4A509146F817AF4A0005"/>
        <w:category>
          <w:name w:val="General"/>
          <w:gallery w:val="placeholder"/>
        </w:category>
        <w:types>
          <w:type w:val="bbPlcHdr"/>
        </w:types>
        <w:behaviors>
          <w:behavior w:val="content"/>
        </w:behaviors>
        <w:guid w:val="{E1ECCEB3-412B-4E56-B74C-33DAE2366C38}"/>
      </w:docPartPr>
      <w:docPartBody>
        <w:p w:rsidR="00A224A3" w:rsidRDefault="00E350A4" w:rsidP="00E350A4">
          <w:pPr>
            <w:pStyle w:val="DB20B752804A4A509146F817AF4A00052"/>
          </w:pPr>
          <w:r>
            <w:t>Please ch</w:t>
          </w:r>
          <w:r w:rsidRPr="00617AFA">
            <w:t xml:space="preserve">oose a </w:t>
          </w:r>
          <w:r>
            <w:t>response</w:t>
          </w:r>
          <w:r w:rsidRPr="00617AFA">
            <w:t>.</w:t>
          </w:r>
        </w:p>
      </w:docPartBody>
    </w:docPart>
    <w:docPart>
      <w:docPartPr>
        <w:name w:val="EF8738352BB649F69A8A7ABE02E3F91B"/>
        <w:category>
          <w:name w:val="General"/>
          <w:gallery w:val="placeholder"/>
        </w:category>
        <w:types>
          <w:type w:val="bbPlcHdr"/>
        </w:types>
        <w:behaviors>
          <w:behavior w:val="content"/>
        </w:behaviors>
        <w:guid w:val="{0533A21E-F682-4F77-9152-860C6F905701}"/>
      </w:docPartPr>
      <w:docPartBody>
        <w:p w:rsidR="00A224A3" w:rsidRDefault="00E350A4" w:rsidP="00E350A4">
          <w:pPr>
            <w:pStyle w:val="EF8738352BB649F69A8A7ABE02E3F91B"/>
          </w:pPr>
          <w:r>
            <w:rPr>
              <w:rStyle w:val="PlaceholderText"/>
            </w:rPr>
            <w:t>Please list the new collaborators by name, quoting their specialism, institution, and email</w:t>
          </w:r>
        </w:p>
      </w:docPartBody>
    </w:docPart>
    <w:docPart>
      <w:docPartPr>
        <w:name w:val="89590D54BB664478971F8600644B1661"/>
        <w:category>
          <w:name w:val="General"/>
          <w:gallery w:val="placeholder"/>
        </w:category>
        <w:types>
          <w:type w:val="bbPlcHdr"/>
        </w:types>
        <w:behaviors>
          <w:behavior w:val="content"/>
        </w:behaviors>
        <w:guid w:val="{D3DB0874-DDB3-4D70-B243-2EB238D6B0EB}"/>
      </w:docPartPr>
      <w:docPartBody>
        <w:p w:rsidR="00A224A3" w:rsidRDefault="00E350A4" w:rsidP="00E350A4">
          <w:pPr>
            <w:pStyle w:val="89590D54BB664478971F8600644B1661"/>
          </w:pPr>
          <w:r w:rsidRPr="00DF2C17">
            <w:rPr>
              <w:rStyle w:val="PlaceholderText"/>
              <w:rFonts w:cs="Arial"/>
            </w:rPr>
            <w:t>Please choose a response.</w:t>
          </w:r>
        </w:p>
      </w:docPartBody>
    </w:docPart>
    <w:docPart>
      <w:docPartPr>
        <w:name w:val="0249B25F14D64F1AACB7A9C2E63BE270"/>
        <w:category>
          <w:name w:val="General"/>
          <w:gallery w:val="placeholder"/>
        </w:category>
        <w:types>
          <w:type w:val="bbPlcHdr"/>
        </w:types>
        <w:behaviors>
          <w:behavior w:val="content"/>
        </w:behaviors>
        <w:guid w:val="{C2097748-4197-427D-A439-EEF9561FA385}"/>
      </w:docPartPr>
      <w:docPartBody>
        <w:p w:rsidR="00A224A3" w:rsidRDefault="00E350A4" w:rsidP="00E350A4">
          <w:pPr>
            <w:pStyle w:val="0249B25F14D64F1AACB7A9C2E63BE270"/>
          </w:pPr>
          <w:r>
            <w:t>Please ch</w:t>
          </w:r>
          <w:r w:rsidRPr="00617AFA">
            <w:t xml:space="preserve">oose a </w:t>
          </w:r>
          <w:r>
            <w:t>response</w:t>
          </w:r>
          <w:r w:rsidRPr="00617AFA">
            <w:t>.</w:t>
          </w:r>
        </w:p>
      </w:docPartBody>
    </w:docPart>
    <w:docPart>
      <w:docPartPr>
        <w:name w:val="D5F244CD344C43F0B678539BC362C47A"/>
        <w:category>
          <w:name w:val="General"/>
          <w:gallery w:val="placeholder"/>
        </w:category>
        <w:types>
          <w:type w:val="bbPlcHdr"/>
        </w:types>
        <w:behaviors>
          <w:behavior w:val="content"/>
        </w:behaviors>
        <w:guid w:val="{B6453C88-AEB0-4589-8C90-AAFC8278307C}"/>
      </w:docPartPr>
      <w:docPartBody>
        <w:p w:rsidR="00A224A3" w:rsidRDefault="00E350A4" w:rsidP="00E350A4">
          <w:pPr>
            <w:pStyle w:val="D5F244CD344C43F0B678539BC362C47A"/>
          </w:pPr>
          <w:r>
            <w:rPr>
              <w:rStyle w:val="PlaceholderText"/>
            </w:rPr>
            <w:t>Please list the new co-investigators by name, quoting their department</w:t>
          </w:r>
        </w:p>
      </w:docPartBody>
    </w:docPart>
    <w:docPart>
      <w:docPartPr>
        <w:name w:val="80FFC2DFDC5B450C8A00BF56E0B3ED66"/>
        <w:category>
          <w:name w:val="General"/>
          <w:gallery w:val="placeholder"/>
        </w:category>
        <w:types>
          <w:type w:val="bbPlcHdr"/>
        </w:types>
        <w:behaviors>
          <w:behavior w:val="content"/>
        </w:behaviors>
        <w:guid w:val="{5B185742-E856-4615-8004-C4FF220A9904}"/>
      </w:docPartPr>
      <w:docPartBody>
        <w:p w:rsidR="00A224A3" w:rsidRDefault="00E350A4" w:rsidP="00E350A4">
          <w:pPr>
            <w:pStyle w:val="80FFC2DFDC5B450C8A00BF56E0B3ED66"/>
          </w:pPr>
          <w:r w:rsidRPr="00DF2C17">
            <w:rPr>
              <w:rStyle w:val="PlaceholderText"/>
              <w:rFonts w:cs="Arial"/>
            </w:rPr>
            <w:t>Please choose a response.</w:t>
          </w:r>
        </w:p>
      </w:docPartBody>
    </w:docPart>
    <w:docPart>
      <w:docPartPr>
        <w:name w:val="749AD3C3E5E54350B22320F98A718769"/>
        <w:category>
          <w:name w:val="General"/>
          <w:gallery w:val="placeholder"/>
        </w:category>
        <w:types>
          <w:type w:val="bbPlcHdr"/>
        </w:types>
        <w:behaviors>
          <w:behavior w:val="content"/>
        </w:behaviors>
        <w:guid w:val="{C5FFEDCE-4C2A-41C4-8362-EE5AE1087AF1}"/>
      </w:docPartPr>
      <w:docPartBody>
        <w:p w:rsidR="00A224A3" w:rsidRDefault="00E350A4" w:rsidP="00E350A4">
          <w:pPr>
            <w:pStyle w:val="749AD3C3E5E54350B22320F98A718769"/>
          </w:pPr>
          <w:r w:rsidRPr="00DF2C17">
            <w:rPr>
              <w:rStyle w:val="PlaceholderText"/>
              <w:rFonts w:cs="Arial"/>
            </w:rPr>
            <w:t>Please choose a response.</w:t>
          </w:r>
        </w:p>
      </w:docPartBody>
    </w:docPart>
    <w:docPart>
      <w:docPartPr>
        <w:name w:val="2EC464EF74DC48F1AF3D5C243CDA91F9"/>
        <w:category>
          <w:name w:val="General"/>
          <w:gallery w:val="placeholder"/>
        </w:category>
        <w:types>
          <w:type w:val="bbPlcHdr"/>
        </w:types>
        <w:behaviors>
          <w:behavior w:val="content"/>
        </w:behaviors>
        <w:guid w:val="{E7CE366D-D08B-45AC-A21D-19FF5920966F}"/>
      </w:docPartPr>
      <w:docPartBody>
        <w:p w:rsidR="00A224A3" w:rsidRDefault="00E350A4" w:rsidP="00E350A4">
          <w:pPr>
            <w:pStyle w:val="2EC464EF74DC48F1AF3D5C243CDA91F9"/>
          </w:pPr>
          <w:r>
            <w:rPr>
              <w:rStyle w:val="PlaceholderText"/>
            </w:rPr>
            <w:t>Please explain why the transfer is appropriate</w:t>
          </w:r>
        </w:p>
      </w:docPartBody>
    </w:docPart>
    <w:docPart>
      <w:docPartPr>
        <w:name w:val="0A9273B5A7B64F0690B138EDDC93873B"/>
        <w:category>
          <w:name w:val="General"/>
          <w:gallery w:val="placeholder"/>
        </w:category>
        <w:types>
          <w:type w:val="bbPlcHdr"/>
        </w:types>
        <w:behaviors>
          <w:behavior w:val="content"/>
        </w:behaviors>
        <w:guid w:val="{31D7A390-8C8C-4527-AB0A-69FDEA824F8D}"/>
      </w:docPartPr>
      <w:docPartBody>
        <w:p w:rsidR="00A224A3" w:rsidRDefault="00E350A4" w:rsidP="00E350A4">
          <w:pPr>
            <w:pStyle w:val="0A9273B5A7B64F0690B138EDDC93873B"/>
          </w:pPr>
          <w:r>
            <w:t>Please ch</w:t>
          </w:r>
          <w:r w:rsidRPr="00617AFA">
            <w:t xml:space="preserve">oose a </w:t>
          </w:r>
          <w:r>
            <w:t>response</w:t>
          </w:r>
          <w:r w:rsidRPr="00617AFA">
            <w:t>.</w:t>
          </w:r>
        </w:p>
      </w:docPartBody>
    </w:docPart>
    <w:docPart>
      <w:docPartPr>
        <w:name w:val="166DF8CDBCB5428BA1AEA28E8C254D6A"/>
        <w:category>
          <w:name w:val="General"/>
          <w:gallery w:val="placeholder"/>
        </w:category>
        <w:types>
          <w:type w:val="bbPlcHdr"/>
        </w:types>
        <w:behaviors>
          <w:behavior w:val="content"/>
        </w:behaviors>
        <w:guid w:val="{D7376B97-71F3-427B-8B79-52A8129CA9F1}"/>
      </w:docPartPr>
      <w:docPartBody>
        <w:p w:rsidR="00A224A3" w:rsidRDefault="00E350A4" w:rsidP="00E350A4">
          <w:pPr>
            <w:pStyle w:val="166DF8CDBCB5428BA1AEA28E8C254D6A"/>
          </w:pPr>
          <w:r>
            <w:rPr>
              <w:rStyle w:val="PlaceholderText"/>
            </w:rPr>
            <w:t>Please list the new co-investigators by name, quoting the name and address of their institution</w:t>
          </w:r>
        </w:p>
      </w:docPartBody>
    </w:docPart>
    <w:docPart>
      <w:docPartPr>
        <w:name w:val="C0D3F933B271409F89056B8C18E3F35A"/>
        <w:category>
          <w:name w:val="General"/>
          <w:gallery w:val="placeholder"/>
        </w:category>
        <w:types>
          <w:type w:val="bbPlcHdr"/>
        </w:types>
        <w:behaviors>
          <w:behavior w:val="content"/>
        </w:behaviors>
        <w:guid w:val="{81B53EEC-3509-4477-AF3B-FA7C0823752E}"/>
      </w:docPartPr>
      <w:docPartBody>
        <w:p w:rsidR="00A224A3" w:rsidRDefault="00E350A4" w:rsidP="00E350A4">
          <w:pPr>
            <w:pStyle w:val="C0D3F933B271409F89056B8C18E3F35A"/>
          </w:pPr>
          <w:r w:rsidRPr="00DF2C17">
            <w:rPr>
              <w:rStyle w:val="PlaceholderText"/>
              <w:rFonts w:cs="Arial"/>
            </w:rPr>
            <w:t>Please choose a response.</w:t>
          </w:r>
        </w:p>
      </w:docPartBody>
    </w:docPart>
    <w:docPart>
      <w:docPartPr>
        <w:name w:val="0BDA94394A924F7AAAFDDB30C73F4486"/>
        <w:category>
          <w:name w:val="General"/>
          <w:gallery w:val="placeholder"/>
        </w:category>
        <w:types>
          <w:type w:val="bbPlcHdr"/>
        </w:types>
        <w:behaviors>
          <w:behavior w:val="content"/>
        </w:behaviors>
        <w:guid w:val="{037F211A-2B2E-44A1-81D0-85EA25F0532A}"/>
      </w:docPartPr>
      <w:docPartBody>
        <w:p w:rsidR="00A224A3" w:rsidRDefault="00E350A4" w:rsidP="00E350A4">
          <w:pPr>
            <w:pStyle w:val="0BDA94394A924F7AAAFDDB30C73F4486"/>
          </w:pPr>
          <w:r w:rsidRPr="00DF2C17">
            <w:rPr>
              <w:rStyle w:val="PlaceholderText"/>
              <w:rFonts w:cs="Arial"/>
            </w:rPr>
            <w:t>Please choose a response.</w:t>
          </w:r>
        </w:p>
      </w:docPartBody>
    </w:docPart>
    <w:docPart>
      <w:docPartPr>
        <w:name w:val="BC0A8E398B1A4180B59D35676D767CD8"/>
        <w:category>
          <w:name w:val="General"/>
          <w:gallery w:val="placeholder"/>
        </w:category>
        <w:types>
          <w:type w:val="bbPlcHdr"/>
        </w:types>
        <w:behaviors>
          <w:behavior w:val="content"/>
        </w:behaviors>
        <w:guid w:val="{0D52A174-B6D6-4596-A66C-20D5F2A66CBD}"/>
      </w:docPartPr>
      <w:docPartBody>
        <w:p w:rsidR="00A224A3" w:rsidRDefault="00E350A4" w:rsidP="00E350A4">
          <w:pPr>
            <w:pStyle w:val="BC0A8E398B1A4180B59D35676D767CD8"/>
          </w:pPr>
          <w:r>
            <w:rPr>
              <w:rStyle w:val="PlaceholderText"/>
            </w:rPr>
            <w:t>Please explain why the transfer is appropriate</w:t>
          </w:r>
        </w:p>
      </w:docPartBody>
    </w:docPart>
    <w:docPart>
      <w:docPartPr>
        <w:name w:val="B2EBD2F804794F98A64103A30F0299E8"/>
        <w:category>
          <w:name w:val="General"/>
          <w:gallery w:val="placeholder"/>
        </w:category>
        <w:types>
          <w:type w:val="bbPlcHdr"/>
        </w:types>
        <w:behaviors>
          <w:behavior w:val="content"/>
        </w:behaviors>
        <w:guid w:val="{81A27375-95AC-4594-9B3A-011838C65F3E}"/>
      </w:docPartPr>
      <w:docPartBody>
        <w:p w:rsidR="00A224A3" w:rsidRDefault="00E350A4" w:rsidP="00E350A4">
          <w:pPr>
            <w:pStyle w:val="B2EBD2F804794F98A64103A30F0299E8"/>
          </w:pPr>
          <w:r>
            <w:rPr>
              <w:rStyle w:val="PlaceholderText"/>
            </w:rPr>
            <w:t>Please name those responsible for the physical custody of the transferred materials at each institution above</w:t>
          </w:r>
        </w:p>
      </w:docPartBody>
    </w:docPart>
    <w:docPart>
      <w:docPartPr>
        <w:name w:val="60C8317E0133456F8657BCB9E8C73CB7"/>
        <w:category>
          <w:name w:val="General"/>
          <w:gallery w:val="placeholder"/>
        </w:category>
        <w:types>
          <w:type w:val="bbPlcHdr"/>
        </w:types>
        <w:behaviors>
          <w:behavior w:val="content"/>
        </w:behaviors>
        <w:guid w:val="{B131A578-8E33-4654-BEAE-09000D5D377D}"/>
      </w:docPartPr>
      <w:docPartBody>
        <w:p w:rsidR="00A224A3" w:rsidRDefault="00E350A4" w:rsidP="00E350A4">
          <w:pPr>
            <w:pStyle w:val="60C8317E0133456F8657BCB9E8C73CB7"/>
          </w:pPr>
          <w:r>
            <w:t>Please ch</w:t>
          </w:r>
          <w:r w:rsidRPr="00617AFA">
            <w:t xml:space="preserve">oose a </w:t>
          </w:r>
          <w:r>
            <w:t>response</w:t>
          </w:r>
          <w:r w:rsidRPr="00617AFA">
            <w:t>.</w:t>
          </w:r>
        </w:p>
      </w:docPartBody>
    </w:docPart>
    <w:docPart>
      <w:docPartPr>
        <w:name w:val="BF0BF2C56E6740C2AB8B7A185787FF49"/>
        <w:category>
          <w:name w:val="General"/>
          <w:gallery w:val="placeholder"/>
        </w:category>
        <w:types>
          <w:type w:val="bbPlcHdr"/>
        </w:types>
        <w:behaviors>
          <w:behavior w:val="content"/>
        </w:behaviors>
        <w:guid w:val="{02F9040E-1E1B-4202-9B39-737F357E27A3}"/>
      </w:docPartPr>
      <w:docPartBody>
        <w:p w:rsidR="00A224A3" w:rsidRDefault="00E350A4" w:rsidP="00E350A4">
          <w:pPr>
            <w:pStyle w:val="BF0BF2C56E6740C2AB8B7A185787FF49"/>
          </w:pPr>
          <w:r>
            <w:t>Please ch</w:t>
          </w:r>
          <w:r w:rsidRPr="00617AFA">
            <w:t xml:space="preserve">oose a </w:t>
          </w:r>
          <w:r>
            <w:t>response</w:t>
          </w:r>
          <w:r w:rsidRPr="00617AFA">
            <w:t>.</w:t>
          </w:r>
        </w:p>
      </w:docPartBody>
    </w:docPart>
    <w:docPart>
      <w:docPartPr>
        <w:name w:val="740F314933ED42C49F7B1D0A11C0C12F"/>
        <w:category>
          <w:name w:val="General"/>
          <w:gallery w:val="placeholder"/>
        </w:category>
        <w:types>
          <w:type w:val="bbPlcHdr"/>
        </w:types>
        <w:behaviors>
          <w:behavior w:val="content"/>
        </w:behaviors>
        <w:guid w:val="{394F12E1-FD9D-4AF4-9025-36A03A24FCF5}"/>
      </w:docPartPr>
      <w:docPartBody>
        <w:p w:rsidR="00A224A3" w:rsidRDefault="00E350A4" w:rsidP="00E350A4">
          <w:pPr>
            <w:pStyle w:val="740F314933ED42C49F7B1D0A11C0C12F"/>
          </w:pPr>
          <w:r>
            <w:rPr>
              <w:rStyle w:val="PlaceholderText"/>
            </w:rPr>
            <w:t>Please provide the full invoice address (and a PO number, if applicable)</w:t>
          </w:r>
        </w:p>
      </w:docPartBody>
    </w:docPart>
    <w:docPart>
      <w:docPartPr>
        <w:name w:val="5B739D6FA5984471AAD2B374E307614B"/>
        <w:category>
          <w:name w:val="General"/>
          <w:gallery w:val="placeholder"/>
        </w:category>
        <w:types>
          <w:type w:val="bbPlcHdr"/>
        </w:types>
        <w:behaviors>
          <w:behavior w:val="content"/>
        </w:behaviors>
        <w:guid w:val="{A3FAADAD-1619-4816-BB36-6E194F10017E}"/>
      </w:docPartPr>
      <w:docPartBody>
        <w:p w:rsidR="00A224A3" w:rsidRDefault="00E350A4" w:rsidP="00E350A4">
          <w:pPr>
            <w:pStyle w:val="5B739D6FA5984471AAD2B374E307614B"/>
          </w:pPr>
          <w:r>
            <w:t>Please ch</w:t>
          </w:r>
          <w:r w:rsidRPr="00617AFA">
            <w:t xml:space="preserve">oose a </w:t>
          </w:r>
          <w:r>
            <w:t>response</w:t>
          </w:r>
          <w:r w:rsidRPr="00617AFA">
            <w:t>.</w:t>
          </w:r>
        </w:p>
      </w:docPartBody>
    </w:docPart>
    <w:docPart>
      <w:docPartPr>
        <w:name w:val="369D01CD8E6B44F78CA0C9F088B52BB5"/>
        <w:category>
          <w:name w:val="General"/>
          <w:gallery w:val="placeholder"/>
        </w:category>
        <w:types>
          <w:type w:val="bbPlcHdr"/>
        </w:types>
        <w:behaviors>
          <w:behavior w:val="content"/>
        </w:behaviors>
        <w:guid w:val="{68134C7C-17B2-4C1B-9231-100414528C4C}"/>
      </w:docPartPr>
      <w:docPartBody>
        <w:p w:rsidR="00A224A3" w:rsidRDefault="00E350A4" w:rsidP="00E350A4">
          <w:pPr>
            <w:pStyle w:val="369D01CD8E6B44F78CA0C9F088B52BB5"/>
          </w:pPr>
          <w:r>
            <w:t>Please ch</w:t>
          </w:r>
          <w:r w:rsidRPr="00617AFA">
            <w:t xml:space="preserve">oose a </w:t>
          </w:r>
          <w:r>
            <w:t>response</w:t>
          </w:r>
          <w:r w:rsidRPr="00617AFA">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A4"/>
    <w:rsid w:val="002202F3"/>
    <w:rsid w:val="00311DE9"/>
    <w:rsid w:val="00A224A3"/>
    <w:rsid w:val="00C423D6"/>
    <w:rsid w:val="00CD177A"/>
    <w:rsid w:val="00E350A4"/>
    <w:rsid w:val="00E4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0A4"/>
    <w:rPr>
      <w:color w:val="808080"/>
    </w:rPr>
  </w:style>
  <w:style w:type="paragraph" w:customStyle="1" w:styleId="9C1E6CBD9142440B8DBF93D7D177BB782">
    <w:name w:val="9C1E6CBD9142440B8DBF93D7D177BB78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69CB600DDDF24FC48C08789E830F9DC42">
    <w:name w:val="69CB600DDDF24FC48C08789E830F9DC4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D96B801C5B7F4596B5D4905A4C06CCB02">
    <w:name w:val="D96B801C5B7F4596B5D4905A4C06CCB0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AA8BA00D65124990884ECC7FFFC7679E2">
    <w:name w:val="AA8BA00D65124990884ECC7FFFC7679E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83EE240EA45148849BB103D1206DBB792">
    <w:name w:val="83EE240EA45148849BB103D1206DBB79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EA8444A162A8438FB18F563AC65D26E62">
    <w:name w:val="EA8444A162A8438FB18F563AC65D26E6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2E920EE320AF48649F6CF1178E6765A82">
    <w:name w:val="2E920EE320AF48649F6CF1178E6765A8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FBBAD77DD9B548D28C295445F81C34972">
    <w:name w:val="FBBAD77DD9B548D28C295445F81C3497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D57E8DE46C1E4A40832A7E66AFA613C72">
    <w:name w:val="D57E8DE46C1E4A40832A7E66AFA613C7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818C1520A7324A2994273364B4B717932">
    <w:name w:val="818C1520A7324A2994273364B4B71793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F7B21917B8284722B631816C6B322EB82">
    <w:name w:val="F7B21917B8284722B631816C6B322EB8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CDDEDDE944244104AF1324C3865C75CC2">
    <w:name w:val="CDDEDDE944244104AF1324C3865C75CC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7E2176CD1A344BD7BF8C0A0B5F18AE6F2">
    <w:name w:val="7E2176CD1A344BD7BF8C0A0B5F18AE6F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CD2939683F8745058BC2589C8C4BBB2B2">
    <w:name w:val="CD2939683F8745058BC2589C8C4BBB2B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33A295CD685440DF8C4D87DAEBF23DE32">
    <w:name w:val="33A295CD685440DF8C4D87DAEBF23DE3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9252B995B411455E85C0D7A69670849B2">
    <w:name w:val="9252B995B411455E85C0D7A69670849B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5475F4AC295D433484156DA4DDF2F6C72">
    <w:name w:val="5475F4AC295D433484156DA4DDF2F6C7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9DC5E9CE2C144B10876BFEE6C545F28A2">
    <w:name w:val="9DC5E9CE2C144B10876BFEE6C545F28A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9B6040B507BC4F7FB0DE10B7B5675D202">
    <w:name w:val="9B6040B507BC4F7FB0DE10B7B5675D20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266F597895F84D399FA2E3310E0D86152">
    <w:name w:val="266F597895F84D399FA2E3310E0D8615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91A8A8966E874D3E9DF4F750C1209DD22">
    <w:name w:val="91A8A8966E874D3E9DF4F750C1209DD2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F9B4AFE049C44D23AB094D5FFA4958E22">
    <w:name w:val="F9B4AFE049C44D23AB094D5FFA4958E2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9BC8333CB7364D88A7E5D1544D3FE4262">
    <w:name w:val="9BC8333CB7364D88A7E5D1544D3FE426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C4145090DECE40C3AE182DFDC8B027D42">
    <w:name w:val="C4145090DECE40C3AE182DFDC8B027D4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E124A2AE922441FBB4F0ED271F2C18072">
    <w:name w:val="E124A2AE922441FBB4F0ED271F2C1807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B0F3E9B9BF8F40D9AF69FEA8BFE40F202">
    <w:name w:val="B0F3E9B9BF8F40D9AF69FEA8BFE40F20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ED7CED443FE540F3B67C8A907782504C2">
    <w:name w:val="ED7CED443FE540F3B67C8A907782504C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D6A9AD131E92437693E4A1C268995CC72">
    <w:name w:val="D6A9AD131E92437693E4A1C268995CC7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537074666DA1431481A47E2B2A8AEEED2">
    <w:name w:val="537074666DA1431481A47E2B2A8AEEED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A8322B840D9347DDA5668592613D5F632">
    <w:name w:val="A8322B840D9347DDA5668592613D5F63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1756D8550FAB4B5DAF967C03002529552">
    <w:name w:val="1756D8550FAB4B5DAF967C0300252955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C90E6886CDFC4883A2129E81012BC2CC2">
    <w:name w:val="C90E6886CDFC4883A2129E81012BC2CC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F433CA2AE059449199E68BD112B1F0FA2">
    <w:name w:val="F433CA2AE059449199E68BD112B1F0FA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8ED143C09BDD4EBC80185E8ADA068F182">
    <w:name w:val="8ED143C09BDD4EBC80185E8ADA068F18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D71B8583A6044DC4BC66B6A5A7B838C22">
    <w:name w:val="D71B8583A6044DC4BC66B6A5A7B838C2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183E2D94B7614C1C9C83BC6ACC7824592">
    <w:name w:val="183E2D94B7614C1C9C83BC6ACC782459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9A3CA345497B4BF2A6E75C81D9545CC12">
    <w:name w:val="9A3CA345497B4BF2A6E75C81D9545CC1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7D04279D14F44391A72EAEAC38FAF7812">
    <w:name w:val="7D04279D14F44391A72EAEAC38FAF781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83C4A5BBF48949F7BBD48B6F247D344F2">
    <w:name w:val="83C4A5BBF48949F7BBD48B6F247D344F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CB37399441174AF3ABC073B4194EFDCA2">
    <w:name w:val="CB37399441174AF3ABC073B4194EFDCA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DC3032E167D2464593DEEC561F9D0E332">
    <w:name w:val="DC3032E167D2464593DEEC561F9D0E332"/>
    <w:rsid w:val="00E350A4"/>
    <w:pPr>
      <w:spacing w:before="120" w:after="120" w:line="240" w:lineRule="auto"/>
      <w:jc w:val="both"/>
    </w:pPr>
    <w:rPr>
      <w:rFonts w:ascii="Arial" w:eastAsia="Calibri" w:hAnsi="Arial" w:cs="Times New Roman"/>
      <w:kern w:val="0"/>
      <w:sz w:val="20"/>
      <w:szCs w:val="22"/>
      <w:lang w:eastAsia="en-US"/>
      <w14:ligatures w14:val="none"/>
    </w:rPr>
  </w:style>
  <w:style w:type="paragraph" w:customStyle="1" w:styleId="4110B5265BF94DF9A095BA2E075316032">
    <w:name w:val="4110B5265BF94DF9A095BA2E07531603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DB20B752804A4A509146F817AF4A00052">
    <w:name w:val="DB20B752804A4A509146F817AF4A00052"/>
    <w:rsid w:val="00E350A4"/>
    <w:pPr>
      <w:tabs>
        <w:tab w:val="center" w:pos="4513"/>
        <w:tab w:val="right" w:pos="9026"/>
      </w:tabs>
      <w:spacing w:before="60" w:after="60" w:line="240" w:lineRule="auto"/>
      <w:jc w:val="center"/>
    </w:pPr>
    <w:rPr>
      <w:rFonts w:ascii="Arial" w:eastAsia="Calibri" w:hAnsi="Arial" w:cs="Arial"/>
      <w:kern w:val="0"/>
      <w:sz w:val="20"/>
      <w:szCs w:val="20"/>
      <w:lang w:eastAsia="en-US"/>
      <w14:ligatures w14:val="none"/>
    </w:rPr>
  </w:style>
  <w:style w:type="paragraph" w:customStyle="1" w:styleId="EF8738352BB649F69A8A7ABE02E3F91B">
    <w:name w:val="EF8738352BB649F69A8A7ABE02E3F91B"/>
    <w:rsid w:val="00E350A4"/>
  </w:style>
  <w:style w:type="paragraph" w:customStyle="1" w:styleId="89590D54BB664478971F8600644B1661">
    <w:name w:val="89590D54BB664478971F8600644B1661"/>
    <w:rsid w:val="00E350A4"/>
  </w:style>
  <w:style w:type="paragraph" w:customStyle="1" w:styleId="0249B25F14D64F1AACB7A9C2E63BE270">
    <w:name w:val="0249B25F14D64F1AACB7A9C2E63BE270"/>
    <w:rsid w:val="00E350A4"/>
  </w:style>
  <w:style w:type="paragraph" w:customStyle="1" w:styleId="D5F244CD344C43F0B678539BC362C47A">
    <w:name w:val="D5F244CD344C43F0B678539BC362C47A"/>
    <w:rsid w:val="00E350A4"/>
  </w:style>
  <w:style w:type="paragraph" w:customStyle="1" w:styleId="80FFC2DFDC5B450C8A00BF56E0B3ED66">
    <w:name w:val="80FFC2DFDC5B450C8A00BF56E0B3ED66"/>
    <w:rsid w:val="00E350A4"/>
  </w:style>
  <w:style w:type="paragraph" w:customStyle="1" w:styleId="749AD3C3E5E54350B22320F98A718769">
    <w:name w:val="749AD3C3E5E54350B22320F98A718769"/>
    <w:rsid w:val="00E350A4"/>
  </w:style>
  <w:style w:type="paragraph" w:customStyle="1" w:styleId="2EC464EF74DC48F1AF3D5C243CDA91F9">
    <w:name w:val="2EC464EF74DC48F1AF3D5C243CDA91F9"/>
    <w:rsid w:val="00E350A4"/>
  </w:style>
  <w:style w:type="paragraph" w:customStyle="1" w:styleId="0A9273B5A7B64F0690B138EDDC93873B">
    <w:name w:val="0A9273B5A7B64F0690B138EDDC93873B"/>
    <w:rsid w:val="00E350A4"/>
  </w:style>
  <w:style w:type="paragraph" w:customStyle="1" w:styleId="166DF8CDBCB5428BA1AEA28E8C254D6A">
    <w:name w:val="166DF8CDBCB5428BA1AEA28E8C254D6A"/>
    <w:rsid w:val="00E350A4"/>
  </w:style>
  <w:style w:type="paragraph" w:customStyle="1" w:styleId="C0D3F933B271409F89056B8C18E3F35A">
    <w:name w:val="C0D3F933B271409F89056B8C18E3F35A"/>
    <w:rsid w:val="00E350A4"/>
  </w:style>
  <w:style w:type="paragraph" w:customStyle="1" w:styleId="0BDA94394A924F7AAAFDDB30C73F4486">
    <w:name w:val="0BDA94394A924F7AAAFDDB30C73F4486"/>
    <w:rsid w:val="00E350A4"/>
  </w:style>
  <w:style w:type="paragraph" w:customStyle="1" w:styleId="BC0A8E398B1A4180B59D35676D767CD8">
    <w:name w:val="BC0A8E398B1A4180B59D35676D767CD8"/>
    <w:rsid w:val="00E350A4"/>
  </w:style>
  <w:style w:type="paragraph" w:customStyle="1" w:styleId="B2EBD2F804794F98A64103A30F0299E8">
    <w:name w:val="B2EBD2F804794F98A64103A30F0299E8"/>
    <w:rsid w:val="00E350A4"/>
  </w:style>
  <w:style w:type="paragraph" w:customStyle="1" w:styleId="60C8317E0133456F8657BCB9E8C73CB7">
    <w:name w:val="60C8317E0133456F8657BCB9E8C73CB7"/>
    <w:rsid w:val="00E350A4"/>
  </w:style>
  <w:style w:type="paragraph" w:customStyle="1" w:styleId="BF0BF2C56E6740C2AB8B7A185787FF49">
    <w:name w:val="BF0BF2C56E6740C2AB8B7A185787FF49"/>
    <w:rsid w:val="00E350A4"/>
  </w:style>
  <w:style w:type="paragraph" w:customStyle="1" w:styleId="740F314933ED42C49F7B1D0A11C0C12F">
    <w:name w:val="740F314933ED42C49F7B1D0A11C0C12F"/>
    <w:rsid w:val="00E350A4"/>
  </w:style>
  <w:style w:type="paragraph" w:customStyle="1" w:styleId="5B739D6FA5984471AAD2B374E307614B">
    <w:name w:val="5B739D6FA5984471AAD2B374E307614B"/>
    <w:rsid w:val="00E350A4"/>
  </w:style>
  <w:style w:type="paragraph" w:customStyle="1" w:styleId="369D01CD8E6B44F78CA0C9F088B52BB5">
    <w:name w:val="369D01CD8E6B44F78CA0C9F088B52BB5"/>
    <w:rsid w:val="00E35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HBRC application</Template>
  <TotalTime>0</TotalTime>
  <Pages>6</Pages>
  <Words>1502</Words>
  <Characters>8282</Characters>
  <Application>Microsoft Office Word</Application>
  <DocSecurity>0</DocSecurity>
  <Lines>268</Lines>
  <Paragraphs>166</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9634</CharactersWithSpaces>
  <SharedDoc>false</SharedDoc>
  <HLinks>
    <vt:vector size="12" baseType="variant">
      <vt:variant>
        <vt:i4>7340037</vt:i4>
      </vt:variant>
      <vt:variant>
        <vt:i4>3</vt:i4>
      </vt:variant>
      <vt:variant>
        <vt:i4>0</vt:i4>
      </vt:variant>
      <vt:variant>
        <vt:i4>5</vt:i4>
      </vt:variant>
      <vt:variant>
        <vt:lpwstr>mailto:j.c.steele@bham.ac.uk</vt:lpwstr>
      </vt:variant>
      <vt:variant>
        <vt:lpwstr/>
      </vt:variant>
      <vt:variant>
        <vt:i4>7340037</vt:i4>
      </vt:variant>
      <vt:variant>
        <vt:i4>0</vt:i4>
      </vt:variant>
      <vt:variant>
        <vt:i4>0</vt:i4>
      </vt:variant>
      <vt:variant>
        <vt:i4>5</vt:i4>
      </vt:variant>
      <vt:variant>
        <vt:lpwstr>mailto:j.c.steele@bham.ac.uk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steelejc</dc:creator>
  <cp:lastModifiedBy>Rebecca Merchant (CMH - Administration)</cp:lastModifiedBy>
  <cp:revision>3</cp:revision>
  <cp:lastPrinted>2010-06-18T09:55:00Z</cp:lastPrinted>
  <dcterms:created xsi:type="dcterms:W3CDTF">2025-12-17T11:02:00Z</dcterms:created>
  <dcterms:modified xsi:type="dcterms:W3CDTF">2025-12-17T11:02:00Z</dcterms:modified>
</cp:coreProperties>
</file>