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7BC0" w14:textId="73BF12FF" w:rsidR="00175A91" w:rsidRPr="00735CB0" w:rsidRDefault="00175A91" w:rsidP="005470F5">
      <w:pPr>
        <w:jc w:val="center"/>
        <w:rPr>
          <w:rFonts w:cs="Arial"/>
          <w:b/>
          <w:i/>
          <w:szCs w:val="20"/>
        </w:rPr>
      </w:pPr>
      <w:r w:rsidRPr="00735CB0">
        <w:rPr>
          <w:rFonts w:cs="Arial"/>
          <w:b/>
          <w:i/>
          <w:szCs w:val="20"/>
        </w:rPr>
        <w:t xml:space="preserve">Please read these notes carefully before submitting </w:t>
      </w:r>
      <w:r w:rsidR="00204921">
        <w:rPr>
          <w:rFonts w:cs="Arial"/>
          <w:b/>
          <w:i/>
          <w:szCs w:val="20"/>
        </w:rPr>
        <w:t>th</w:t>
      </w:r>
      <w:r w:rsidR="00BB4563">
        <w:rPr>
          <w:rFonts w:cs="Arial"/>
          <w:b/>
          <w:i/>
          <w:szCs w:val="20"/>
        </w:rPr>
        <w:t>is</w:t>
      </w:r>
      <w:r w:rsidRPr="00735CB0">
        <w:rPr>
          <w:rFonts w:cs="Arial"/>
          <w:b/>
          <w:i/>
          <w:szCs w:val="20"/>
        </w:rPr>
        <w:t xml:space="preserve"> application form</w:t>
      </w:r>
    </w:p>
    <w:p w14:paraId="6CD2F661" w14:textId="334169E7" w:rsidR="005A1953" w:rsidRPr="005A1953" w:rsidRDefault="005A1953" w:rsidP="005A1953">
      <w:pPr>
        <w:pStyle w:val="Bullet"/>
      </w:pPr>
      <w:r w:rsidRPr="005A1953">
        <w:t xml:space="preserve">This form is to be used when requesting an </w:t>
      </w:r>
      <w:r w:rsidR="002569AA">
        <w:t>extension</w:t>
      </w:r>
      <w:r w:rsidRPr="005A1953">
        <w:t xml:space="preserve"> to a research project already approved and receiving human biomaterials/associated data from the Human Biomaterials Resource Centre.</w:t>
      </w:r>
    </w:p>
    <w:p w14:paraId="40C7C47F" w14:textId="640800D7" w:rsidR="005A1953" w:rsidRPr="00244465" w:rsidRDefault="005A1953" w:rsidP="005A1953">
      <w:pPr>
        <w:pStyle w:val="Bullet"/>
        <w:rPr>
          <w:b/>
          <w:bCs/>
        </w:rPr>
      </w:pPr>
      <w:r w:rsidRPr="00244465">
        <w:rPr>
          <w:b/>
          <w:bCs/>
        </w:rPr>
        <w:t>Note</w:t>
      </w:r>
      <w:r w:rsidR="00D85484">
        <w:rPr>
          <w:b/>
          <w:bCs/>
        </w:rPr>
        <w:t>:</w:t>
      </w:r>
      <w:r w:rsidRPr="00244465">
        <w:rPr>
          <w:b/>
          <w:bCs/>
        </w:rPr>
        <w:t xml:space="preserve"> a</w:t>
      </w:r>
      <w:r w:rsidR="002569AA">
        <w:rPr>
          <w:b/>
          <w:bCs/>
        </w:rPr>
        <w:t>n amendment form must</w:t>
      </w:r>
      <w:r w:rsidRPr="00244465">
        <w:rPr>
          <w:b/>
          <w:bCs/>
        </w:rPr>
        <w:t xml:space="preserve"> be </w:t>
      </w:r>
      <w:r w:rsidR="002569AA">
        <w:rPr>
          <w:b/>
          <w:bCs/>
        </w:rPr>
        <w:t xml:space="preserve">submitted, </w:t>
      </w:r>
      <w:r w:rsidRPr="00244465">
        <w:rPr>
          <w:b/>
          <w:bCs/>
        </w:rPr>
        <w:t>if an</w:t>
      </w:r>
      <w:r w:rsidR="002569AA">
        <w:rPr>
          <w:b/>
          <w:bCs/>
        </w:rPr>
        <w:t>ything other than an extended project end</w:t>
      </w:r>
      <w:r w:rsidR="00DA1686">
        <w:rPr>
          <w:b/>
          <w:bCs/>
        </w:rPr>
        <w:t xml:space="preserve"> </w:t>
      </w:r>
      <w:r w:rsidR="002569AA">
        <w:rPr>
          <w:b/>
          <w:bCs/>
        </w:rPr>
        <w:t>date (and the extension’s funding) needs to be changed</w:t>
      </w:r>
      <w:r w:rsidRPr="00244465">
        <w:rPr>
          <w:b/>
          <w:bCs/>
        </w:rPr>
        <w:t>.</w:t>
      </w:r>
    </w:p>
    <w:p w14:paraId="665F2428" w14:textId="4BB016B1" w:rsidR="005F00B2" w:rsidRDefault="005F00B2" w:rsidP="007D5D4C">
      <w:r>
        <w:t>Please fill out the application form electronically</w:t>
      </w:r>
      <w:r w:rsidR="002609B0">
        <w:t xml:space="preserve"> </w:t>
      </w:r>
      <w:r>
        <w:t xml:space="preserve">and </w:t>
      </w:r>
      <w:r w:rsidRPr="001E17BE">
        <w:rPr>
          <w:bCs/>
        </w:rPr>
        <w:t>return a</w:t>
      </w:r>
      <w:r w:rsidRPr="00C93494">
        <w:rPr>
          <w:b/>
        </w:rPr>
        <w:t xml:space="preserve"> Word </w:t>
      </w:r>
      <w:r w:rsidRPr="001E17BE">
        <w:rPr>
          <w:bCs/>
        </w:rPr>
        <w:t>copy</w:t>
      </w:r>
      <w:r>
        <w:t xml:space="preserve"> to</w:t>
      </w:r>
      <w:r w:rsidR="001E17BE">
        <w:t xml:space="preserve"> </w:t>
      </w:r>
      <w:r w:rsidR="0027102A">
        <w:t>Dr Gareth Bicknell (</w:t>
      </w:r>
      <w:hyperlink r:id="rId7" w:history="1">
        <w:r w:rsidR="0027102A" w:rsidRPr="00F35427">
          <w:rPr>
            <w:rStyle w:val="Hyperlink"/>
          </w:rPr>
          <w:t>g.bicknell@bham.ac.uk</w:t>
        </w:r>
      </w:hyperlink>
      <w:r w:rsidR="0027102A">
        <w:t>)</w:t>
      </w:r>
      <w:r w:rsidR="00D85484">
        <w:t>,</w:t>
      </w:r>
      <w:r w:rsidR="0027102A">
        <w:t xml:space="preserve"> </w:t>
      </w:r>
      <w:r w:rsidR="00D85484">
        <w:t>cc</w:t>
      </w:r>
      <w:r w:rsidR="0027102A">
        <w:t xml:space="preserve"> Mrs Leigh Challinor (</w:t>
      </w:r>
      <w:hyperlink r:id="rId8" w:history="1">
        <w:r w:rsidR="00CC6BC1" w:rsidRPr="00F35427">
          <w:rPr>
            <w:rStyle w:val="Hyperlink"/>
          </w:rPr>
          <w:t>l.challinor@bham.ac.uk</w:t>
        </w:r>
      </w:hyperlink>
      <w:r w:rsidR="00C26803">
        <w:t>).</w:t>
      </w:r>
      <w:r w:rsidR="00CC6BC1">
        <w:t xml:space="preserve"> A </w:t>
      </w:r>
      <w:r w:rsidR="00CC6BC1" w:rsidRPr="00CC6BC1">
        <w:rPr>
          <w:b/>
          <w:bCs/>
        </w:rPr>
        <w:t xml:space="preserve">signed PDF </w:t>
      </w:r>
      <w:r w:rsidR="00D85484">
        <w:rPr>
          <w:b/>
          <w:bCs/>
        </w:rPr>
        <w:t xml:space="preserve">copy </w:t>
      </w:r>
      <w:r w:rsidR="00CC6BC1" w:rsidRPr="00CC6BC1">
        <w:rPr>
          <w:b/>
          <w:bCs/>
        </w:rPr>
        <w:t>or signed hard copy</w:t>
      </w:r>
      <w:r w:rsidR="00CC6BC1">
        <w:t xml:space="preserve"> </w:t>
      </w:r>
      <w:r w:rsidR="00D85484">
        <w:t>is also</w:t>
      </w:r>
      <w:r w:rsidR="00CC6BC1">
        <w:t xml:space="preserve"> required.</w:t>
      </w:r>
    </w:p>
    <w:p w14:paraId="41E8D2E4" w14:textId="21350B01" w:rsidR="00904B92" w:rsidRDefault="00AB4CC7" w:rsidP="00175A91">
      <w:r>
        <w:t>For additional information please contact</w:t>
      </w:r>
      <w:r w:rsidR="006A0AC6">
        <w:t xml:space="preserve"> Dr Gareth Bicknell</w:t>
      </w:r>
      <w:r w:rsidR="00D85484">
        <w:t xml:space="preserve"> (</w:t>
      </w:r>
      <w:hyperlink r:id="rId9" w:history="1">
        <w:r w:rsidR="00D85484" w:rsidRPr="00F35427">
          <w:rPr>
            <w:rStyle w:val="Hyperlink"/>
          </w:rPr>
          <w:t>g.bicknell@bham.ac.uk</w:t>
        </w:r>
      </w:hyperlink>
      <w:r w:rsidR="00D85484">
        <w:t>)</w:t>
      </w:r>
      <w:r w:rsidR="006A0AC6">
        <w:t>.</w:t>
      </w:r>
      <w:r w:rsidR="00175A91">
        <w:t xml:space="preserve"> </w:t>
      </w:r>
    </w:p>
    <w:p w14:paraId="45FCC79F" w14:textId="77777777" w:rsidR="00C1750D" w:rsidRDefault="00C1750D" w:rsidP="00175A91"/>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76"/>
        <w:gridCol w:w="7295"/>
      </w:tblGrid>
      <w:tr w:rsidR="00011AFE" w14:paraId="6AC2A58E" w14:textId="77777777" w:rsidTr="009A2910">
        <w:trPr>
          <w:trHeight w:val="397"/>
        </w:trPr>
        <w:tc>
          <w:tcPr>
            <w:tcW w:w="10349" w:type="dxa"/>
            <w:gridSpan w:val="3"/>
            <w:shd w:val="clear" w:color="auto" w:fill="D9D9D9" w:themeFill="background1" w:themeFillShade="D9"/>
          </w:tcPr>
          <w:p w14:paraId="53FEA311" w14:textId="435084E3" w:rsidR="00011AFE" w:rsidRPr="0066035C" w:rsidRDefault="00011AFE" w:rsidP="00191E19">
            <w:pPr>
              <w:pStyle w:val="Tableheader"/>
            </w:pPr>
            <w:r w:rsidRPr="0066035C">
              <w:t xml:space="preserve">SECTION 1: </w:t>
            </w:r>
            <w:r>
              <w:t>STUDY</w:t>
            </w:r>
            <w:r w:rsidRPr="0066035C">
              <w:t xml:space="preserve"> DETAILS</w:t>
            </w:r>
          </w:p>
        </w:tc>
      </w:tr>
      <w:tr w:rsidR="009A2910" w14:paraId="21C7BC9C" w14:textId="77777777" w:rsidTr="009A2910">
        <w:trPr>
          <w:trHeight w:val="20"/>
        </w:trPr>
        <w:tc>
          <w:tcPr>
            <w:tcW w:w="10349" w:type="dxa"/>
            <w:gridSpan w:val="3"/>
            <w:shd w:val="clear" w:color="auto" w:fill="D9D9D9" w:themeFill="background1" w:themeFillShade="D9"/>
            <w:vAlign w:val="center"/>
          </w:tcPr>
          <w:p w14:paraId="36D8447A" w14:textId="5EF7D8B6" w:rsidR="009A2910" w:rsidRPr="009A2910" w:rsidRDefault="009A2910" w:rsidP="00D85484">
            <w:pPr>
              <w:pStyle w:val="Tableentrymainform"/>
              <w:jc w:val="left"/>
              <w:rPr>
                <w:b/>
                <w:bCs/>
              </w:rPr>
            </w:pPr>
            <w:r w:rsidRPr="009A2910">
              <w:rPr>
                <w:b/>
                <w:bCs/>
              </w:rPr>
              <w:t>Application</w:t>
            </w:r>
            <w:r>
              <w:rPr>
                <w:b/>
                <w:bCs/>
              </w:rPr>
              <w:t xml:space="preserve"> details</w:t>
            </w:r>
          </w:p>
        </w:tc>
      </w:tr>
      <w:tr w:rsidR="00BC11DA" w14:paraId="535AE628" w14:textId="77777777" w:rsidTr="009A2910">
        <w:trPr>
          <w:trHeight w:val="20"/>
        </w:trPr>
        <w:tc>
          <w:tcPr>
            <w:tcW w:w="3054" w:type="dxa"/>
            <w:gridSpan w:val="2"/>
            <w:vAlign w:val="center"/>
          </w:tcPr>
          <w:p w14:paraId="007435ED" w14:textId="76F1B3C4" w:rsidR="00BC11DA" w:rsidRDefault="00BC11DA" w:rsidP="00D85484">
            <w:pPr>
              <w:pStyle w:val="Tableentrymainform"/>
              <w:jc w:val="left"/>
            </w:pPr>
            <w:r>
              <w:t>HBRC application number:</w:t>
            </w:r>
          </w:p>
        </w:tc>
        <w:tc>
          <w:tcPr>
            <w:tcW w:w="7295" w:type="dxa"/>
            <w:vAlign w:val="center"/>
          </w:tcPr>
          <w:p w14:paraId="05456C5D" w14:textId="77777777" w:rsidR="00BC11DA" w:rsidRDefault="00BC11DA" w:rsidP="00D85484">
            <w:pPr>
              <w:pStyle w:val="Tableentrymainform"/>
              <w:jc w:val="left"/>
            </w:pPr>
          </w:p>
        </w:tc>
      </w:tr>
      <w:tr w:rsidR="00BC11DA" w14:paraId="41E0F5B9" w14:textId="77777777" w:rsidTr="009A2910">
        <w:trPr>
          <w:trHeight w:val="20"/>
        </w:trPr>
        <w:tc>
          <w:tcPr>
            <w:tcW w:w="3054" w:type="dxa"/>
            <w:gridSpan w:val="2"/>
            <w:vAlign w:val="center"/>
          </w:tcPr>
          <w:p w14:paraId="3AF2761A" w14:textId="4D5D01B0" w:rsidR="00BC11DA" w:rsidRDefault="00F221AA" w:rsidP="00D85484">
            <w:pPr>
              <w:pStyle w:val="Tableentrymainform"/>
              <w:jc w:val="left"/>
            </w:pPr>
            <w:r>
              <w:t>T</w:t>
            </w:r>
            <w:r w:rsidR="00BE6ADF">
              <w:t>itle:</w:t>
            </w:r>
          </w:p>
        </w:tc>
        <w:tc>
          <w:tcPr>
            <w:tcW w:w="7295" w:type="dxa"/>
            <w:vAlign w:val="center"/>
          </w:tcPr>
          <w:p w14:paraId="02A9A9BA" w14:textId="77777777" w:rsidR="00BC11DA" w:rsidRDefault="00BC11DA" w:rsidP="00D85484">
            <w:pPr>
              <w:pStyle w:val="Tableentrymainform"/>
              <w:jc w:val="left"/>
            </w:pPr>
          </w:p>
        </w:tc>
      </w:tr>
      <w:tr w:rsidR="00BC11DA" w14:paraId="1A31A33A" w14:textId="77777777" w:rsidTr="009A2910">
        <w:trPr>
          <w:trHeight w:val="20"/>
        </w:trPr>
        <w:tc>
          <w:tcPr>
            <w:tcW w:w="3054" w:type="dxa"/>
            <w:gridSpan w:val="2"/>
            <w:tcBorders>
              <w:bottom w:val="single" w:sz="4" w:space="0" w:color="000000"/>
            </w:tcBorders>
            <w:vAlign w:val="center"/>
          </w:tcPr>
          <w:p w14:paraId="6ABFC353" w14:textId="5856D6E1" w:rsidR="00BC11DA" w:rsidRDefault="00BE6ADF" w:rsidP="00D85484">
            <w:pPr>
              <w:pStyle w:val="Tableentrymainform"/>
              <w:jc w:val="left"/>
            </w:pPr>
            <w:r>
              <w:t>Name of Chief Investigator:</w:t>
            </w:r>
          </w:p>
        </w:tc>
        <w:tc>
          <w:tcPr>
            <w:tcW w:w="7295" w:type="dxa"/>
            <w:tcBorders>
              <w:bottom w:val="single" w:sz="4" w:space="0" w:color="000000"/>
            </w:tcBorders>
            <w:vAlign w:val="center"/>
          </w:tcPr>
          <w:p w14:paraId="59B54555" w14:textId="77777777" w:rsidR="00BC11DA" w:rsidRDefault="00BC11DA" w:rsidP="00D85484">
            <w:pPr>
              <w:pStyle w:val="Tableentrymainform"/>
              <w:jc w:val="left"/>
            </w:pPr>
          </w:p>
        </w:tc>
      </w:tr>
      <w:tr w:rsidR="00F221AA" w14:paraId="03A8681D" w14:textId="77777777" w:rsidTr="009A2910">
        <w:trPr>
          <w:trHeight w:val="20"/>
        </w:trPr>
        <w:tc>
          <w:tcPr>
            <w:tcW w:w="10349" w:type="dxa"/>
            <w:gridSpan w:val="3"/>
            <w:tcBorders>
              <w:left w:val="nil"/>
              <w:right w:val="nil"/>
            </w:tcBorders>
            <w:vAlign w:val="center"/>
          </w:tcPr>
          <w:p w14:paraId="24C3B94C" w14:textId="77777777" w:rsidR="00F221AA" w:rsidRDefault="00F221AA" w:rsidP="00D85484">
            <w:pPr>
              <w:pStyle w:val="Tableentrymainform"/>
              <w:jc w:val="left"/>
            </w:pPr>
          </w:p>
        </w:tc>
      </w:tr>
      <w:tr w:rsidR="009A2910" w14:paraId="31984889" w14:textId="77777777" w:rsidTr="009A2910">
        <w:trPr>
          <w:trHeight w:val="634"/>
        </w:trPr>
        <w:tc>
          <w:tcPr>
            <w:tcW w:w="10349" w:type="dxa"/>
            <w:gridSpan w:val="3"/>
            <w:shd w:val="clear" w:color="auto" w:fill="D9D9D9" w:themeFill="background1" w:themeFillShade="D9"/>
          </w:tcPr>
          <w:p w14:paraId="21BF22FC" w14:textId="257958C7" w:rsidR="009A2910" w:rsidRPr="009A2910" w:rsidRDefault="009A2910" w:rsidP="00191E19">
            <w:pPr>
              <w:pStyle w:val="Tableheader"/>
              <w:rPr>
                <w:b/>
                <w:bCs/>
                <w:sz w:val="20"/>
                <w:szCs w:val="20"/>
              </w:rPr>
            </w:pPr>
            <w:r w:rsidRPr="009A2910">
              <w:rPr>
                <w:b/>
                <w:bCs/>
                <w:sz w:val="20"/>
                <w:szCs w:val="20"/>
              </w:rPr>
              <w:t>Primary contact details</w:t>
            </w:r>
          </w:p>
          <w:p w14:paraId="7824A9F0" w14:textId="3CADDF42" w:rsidR="009A2910" w:rsidRPr="009A2910" w:rsidRDefault="009A2910" w:rsidP="00191E19">
            <w:pPr>
              <w:pStyle w:val="Tableheader"/>
              <w:rPr>
                <w:sz w:val="20"/>
                <w:szCs w:val="20"/>
              </w:rPr>
            </w:pPr>
            <w:r w:rsidRPr="009A2910">
              <w:rPr>
                <w:rStyle w:val="Emphasis"/>
                <w:szCs w:val="20"/>
              </w:rPr>
              <w:t>If different from the Chief Investigator named above.</w:t>
            </w:r>
          </w:p>
        </w:tc>
      </w:tr>
      <w:tr w:rsidR="0066044A" w14:paraId="76A439FB" w14:textId="77777777" w:rsidTr="009A2910">
        <w:trPr>
          <w:trHeight w:val="170"/>
        </w:trPr>
        <w:tc>
          <w:tcPr>
            <w:tcW w:w="3054" w:type="dxa"/>
            <w:gridSpan w:val="2"/>
            <w:tcBorders>
              <w:bottom w:val="single" w:sz="4" w:space="0" w:color="000000"/>
            </w:tcBorders>
            <w:vAlign w:val="center"/>
          </w:tcPr>
          <w:p w14:paraId="1F4EF79B" w14:textId="77777777" w:rsidR="0066044A" w:rsidRPr="00214572" w:rsidRDefault="0066044A" w:rsidP="00D85484">
            <w:pPr>
              <w:pStyle w:val="Tableentrymainform"/>
              <w:jc w:val="left"/>
            </w:pPr>
            <w:r w:rsidRPr="00214572">
              <w:t>Name(s):</w:t>
            </w:r>
          </w:p>
        </w:tc>
        <w:tc>
          <w:tcPr>
            <w:tcW w:w="7295" w:type="dxa"/>
            <w:tcBorders>
              <w:bottom w:val="single" w:sz="4" w:space="0" w:color="000000"/>
            </w:tcBorders>
            <w:vAlign w:val="center"/>
          </w:tcPr>
          <w:p w14:paraId="337DA809" w14:textId="77777777" w:rsidR="0066044A" w:rsidRPr="00214572" w:rsidRDefault="0066044A" w:rsidP="00D85484">
            <w:pPr>
              <w:pStyle w:val="Tableentrymainform"/>
              <w:jc w:val="left"/>
            </w:pPr>
          </w:p>
        </w:tc>
      </w:tr>
      <w:tr w:rsidR="0066044A" w14:paraId="4C2E6FFA" w14:textId="77777777" w:rsidTr="009A2910">
        <w:trPr>
          <w:trHeight w:val="170"/>
        </w:trPr>
        <w:tc>
          <w:tcPr>
            <w:tcW w:w="3054" w:type="dxa"/>
            <w:gridSpan w:val="2"/>
            <w:tcBorders>
              <w:bottom w:val="single" w:sz="4" w:space="0" w:color="000000"/>
            </w:tcBorders>
            <w:vAlign w:val="center"/>
          </w:tcPr>
          <w:p w14:paraId="155154C9" w14:textId="77777777" w:rsidR="0066044A" w:rsidRPr="00214572" w:rsidRDefault="0066044A" w:rsidP="00D85484">
            <w:pPr>
              <w:pStyle w:val="Tableentrymainform"/>
              <w:jc w:val="left"/>
            </w:pPr>
            <w:r w:rsidRPr="00214572">
              <w:t>Telephone number(s):</w:t>
            </w:r>
          </w:p>
        </w:tc>
        <w:tc>
          <w:tcPr>
            <w:tcW w:w="7295" w:type="dxa"/>
            <w:tcBorders>
              <w:bottom w:val="single" w:sz="4" w:space="0" w:color="000000"/>
            </w:tcBorders>
            <w:vAlign w:val="center"/>
          </w:tcPr>
          <w:p w14:paraId="6C2E6D92" w14:textId="77777777" w:rsidR="0066044A" w:rsidRPr="00214572" w:rsidRDefault="0066044A" w:rsidP="00D85484">
            <w:pPr>
              <w:pStyle w:val="Tableentrymainform"/>
              <w:jc w:val="left"/>
            </w:pPr>
          </w:p>
        </w:tc>
      </w:tr>
      <w:tr w:rsidR="0066044A" w14:paraId="6465F6D0" w14:textId="77777777" w:rsidTr="009A2910">
        <w:trPr>
          <w:trHeight w:val="170"/>
        </w:trPr>
        <w:tc>
          <w:tcPr>
            <w:tcW w:w="3054" w:type="dxa"/>
            <w:gridSpan w:val="2"/>
            <w:tcBorders>
              <w:bottom w:val="single" w:sz="4" w:space="0" w:color="000000"/>
            </w:tcBorders>
            <w:vAlign w:val="center"/>
          </w:tcPr>
          <w:p w14:paraId="2C8AA010" w14:textId="77777777" w:rsidR="0066044A" w:rsidRPr="00214572" w:rsidRDefault="0066044A" w:rsidP="00D85484">
            <w:pPr>
              <w:pStyle w:val="Tableentrymainform"/>
              <w:jc w:val="left"/>
            </w:pPr>
            <w:r w:rsidRPr="00214572">
              <w:t>Email address(es):</w:t>
            </w:r>
          </w:p>
        </w:tc>
        <w:tc>
          <w:tcPr>
            <w:tcW w:w="7295" w:type="dxa"/>
            <w:tcBorders>
              <w:bottom w:val="single" w:sz="4" w:space="0" w:color="000000"/>
            </w:tcBorders>
            <w:vAlign w:val="center"/>
          </w:tcPr>
          <w:p w14:paraId="5D2B6246" w14:textId="77777777" w:rsidR="0066044A" w:rsidRPr="00214572" w:rsidRDefault="0066044A" w:rsidP="00D85484">
            <w:pPr>
              <w:pStyle w:val="Tableentrymainform"/>
              <w:jc w:val="left"/>
            </w:pPr>
          </w:p>
        </w:tc>
      </w:tr>
      <w:tr w:rsidR="00F221AA" w14:paraId="58AAB66C" w14:textId="77777777" w:rsidTr="009A2910">
        <w:trPr>
          <w:trHeight w:val="170"/>
        </w:trPr>
        <w:tc>
          <w:tcPr>
            <w:tcW w:w="10349" w:type="dxa"/>
            <w:gridSpan w:val="3"/>
            <w:tcBorders>
              <w:left w:val="nil"/>
              <w:bottom w:val="single" w:sz="4" w:space="0" w:color="000000"/>
              <w:right w:val="nil"/>
            </w:tcBorders>
            <w:vAlign w:val="center"/>
          </w:tcPr>
          <w:p w14:paraId="2014CA89" w14:textId="77777777" w:rsidR="00F221AA" w:rsidRPr="00214572" w:rsidRDefault="00F221AA" w:rsidP="00D85484">
            <w:pPr>
              <w:pStyle w:val="Tableentrymainform"/>
              <w:jc w:val="left"/>
            </w:pPr>
          </w:p>
        </w:tc>
      </w:tr>
      <w:tr w:rsidR="005264B3" w14:paraId="0F20F67B" w14:textId="77777777" w:rsidTr="009A2910">
        <w:trPr>
          <w:trHeight w:val="397"/>
        </w:trPr>
        <w:tc>
          <w:tcPr>
            <w:tcW w:w="10349" w:type="dxa"/>
            <w:gridSpan w:val="3"/>
            <w:shd w:val="clear" w:color="auto" w:fill="D9D9D9" w:themeFill="background1" w:themeFillShade="D9"/>
          </w:tcPr>
          <w:p w14:paraId="38C2DB45" w14:textId="5029A95C" w:rsidR="005264B3" w:rsidRPr="009A2910" w:rsidRDefault="005264B3" w:rsidP="009E0EB8">
            <w:pPr>
              <w:pStyle w:val="Tableheader"/>
              <w:rPr>
                <w:b/>
                <w:bCs/>
                <w:sz w:val="20"/>
                <w:szCs w:val="20"/>
              </w:rPr>
            </w:pPr>
            <w:r w:rsidRPr="009A2910">
              <w:rPr>
                <w:b/>
                <w:bCs/>
                <w:sz w:val="20"/>
                <w:szCs w:val="20"/>
              </w:rPr>
              <w:t>Current sponsorship</w:t>
            </w:r>
            <w:r w:rsidR="009A2910">
              <w:rPr>
                <w:b/>
                <w:bCs/>
                <w:sz w:val="20"/>
                <w:szCs w:val="20"/>
              </w:rPr>
              <w:t xml:space="preserve"> details</w:t>
            </w:r>
          </w:p>
          <w:p w14:paraId="156CEF31" w14:textId="2662A77B" w:rsidR="00F221AA" w:rsidRPr="00F221AA" w:rsidRDefault="00F221AA" w:rsidP="009E0EB8">
            <w:pPr>
              <w:pStyle w:val="Tableheader"/>
              <w:rPr>
                <w:sz w:val="20"/>
                <w:szCs w:val="20"/>
              </w:rPr>
            </w:pPr>
            <w:r w:rsidRPr="009A2910">
              <w:rPr>
                <w:i/>
                <w:iCs/>
                <w:sz w:val="20"/>
                <w:szCs w:val="20"/>
              </w:rPr>
              <w:t>Please note that the Sponsor is NOT the Funder. The Sponsor is “the organisation or partnership that takes on overall responsibility for proportionate, effective arrangements being in place to set up, run and report a research project”. All health and social care research should have a Sponsor.</w:t>
            </w:r>
          </w:p>
        </w:tc>
      </w:tr>
      <w:tr w:rsidR="00F221AA" w14:paraId="764E4B83" w14:textId="77777777" w:rsidTr="009A2910">
        <w:trPr>
          <w:trHeight w:val="20"/>
        </w:trPr>
        <w:tc>
          <w:tcPr>
            <w:tcW w:w="2978" w:type="dxa"/>
          </w:tcPr>
          <w:p w14:paraId="7E9C91B0" w14:textId="5576A3D1" w:rsidR="00F221AA" w:rsidRDefault="00F221AA" w:rsidP="009E0EB8">
            <w:pPr>
              <w:pStyle w:val="Tableentrymainform"/>
              <w:jc w:val="left"/>
            </w:pPr>
            <w:r>
              <w:t>Current sponsor organisation:</w:t>
            </w:r>
          </w:p>
        </w:tc>
        <w:tc>
          <w:tcPr>
            <w:tcW w:w="7371" w:type="dxa"/>
            <w:gridSpan w:val="2"/>
            <w:vAlign w:val="center"/>
          </w:tcPr>
          <w:p w14:paraId="24E813DA" w14:textId="05864062" w:rsidR="00F221AA" w:rsidRDefault="00F221AA" w:rsidP="00F221AA">
            <w:pPr>
              <w:pStyle w:val="Tableentrymainform"/>
              <w:jc w:val="left"/>
            </w:pPr>
          </w:p>
        </w:tc>
      </w:tr>
      <w:tr w:rsidR="00F221AA" w14:paraId="7618ED0E" w14:textId="77777777" w:rsidTr="009A2910">
        <w:trPr>
          <w:trHeight w:val="20"/>
        </w:trPr>
        <w:tc>
          <w:tcPr>
            <w:tcW w:w="2978" w:type="dxa"/>
          </w:tcPr>
          <w:p w14:paraId="302A32ED" w14:textId="55265C58" w:rsidR="00F221AA" w:rsidRDefault="00F221AA" w:rsidP="00F221AA">
            <w:pPr>
              <w:pStyle w:val="Tableentrymainform"/>
              <w:jc w:val="left"/>
            </w:pPr>
            <w:r>
              <w:t xml:space="preserve">If </w:t>
            </w:r>
            <w:r w:rsidRPr="00F221AA">
              <w:rPr>
                <w:b/>
                <w:bCs/>
              </w:rPr>
              <w:t>not</w:t>
            </w:r>
            <w:r>
              <w:t xml:space="preserve"> the University of Birmingham, is the Sponsor aware of this amendment?</w:t>
            </w:r>
          </w:p>
        </w:tc>
        <w:tc>
          <w:tcPr>
            <w:tcW w:w="7371" w:type="dxa"/>
            <w:gridSpan w:val="2"/>
            <w:vAlign w:val="center"/>
          </w:tcPr>
          <w:p w14:paraId="65D9F856" w14:textId="7057662A" w:rsidR="00F221AA" w:rsidRDefault="004D35F7" w:rsidP="00F221AA">
            <w:pPr>
              <w:pStyle w:val="Tableentrymainform"/>
              <w:jc w:val="left"/>
            </w:pPr>
            <w:sdt>
              <w:sdtPr>
                <w:id w:val="-630776919"/>
                <w:placeholder>
                  <w:docPart w:val="9C1E6CBD9142440B8DBF93D7D177BB78"/>
                </w:placeholder>
                <w:showingPlcHdr/>
                <w:comboBox>
                  <w:listItem w:displayText="Please choose a response" w:value=""/>
                  <w:listItem w:displayText="YES, the non-UoB Sponsor is aware of this amendment" w:value="YES, the non-UoB Sponsor is aware of this amendment"/>
                  <w:listItem w:displayText="NO" w:value="NO"/>
                  <w:listItem w:displayText="(Not applicable - the Sponsor is UoB)" w:value="(Not applicable - the Sponsor is UoB)"/>
                </w:comboBox>
              </w:sdtPr>
              <w:sdtEndPr/>
              <w:sdtContent>
                <w:r w:rsidR="00782E88" w:rsidRPr="009D0066">
                  <w:rPr>
                    <w:rStyle w:val="PlaceholderText"/>
                    <w:color w:val="505050"/>
                  </w:rPr>
                  <w:t>Please choose a response.</w:t>
                </w:r>
              </w:sdtContent>
            </w:sdt>
          </w:p>
        </w:tc>
      </w:tr>
    </w:tbl>
    <w:p w14:paraId="0561D675" w14:textId="77777777" w:rsidR="005264B3" w:rsidRDefault="005264B3"/>
    <w:p w14:paraId="5AFD5885" w14:textId="4439C267" w:rsidR="003D1DB7" w:rsidRDefault="003D1DB7">
      <w:pPr>
        <w:spacing w:before="0" w:after="0"/>
        <w:jc w:val="left"/>
      </w:pPr>
      <w:r>
        <w:br w:type="page"/>
      </w:r>
    </w:p>
    <w:p w14:paraId="76E3CC52" w14:textId="6FFD3787" w:rsidR="003D1DB7" w:rsidRDefault="003D1DB7" w:rsidP="003D1DB7">
      <w:pPr>
        <w:tabs>
          <w:tab w:val="left" w:pos="2040"/>
        </w:tabs>
      </w:pPr>
      <w:r>
        <w:lastRenderedPageBreak/>
        <w:tab/>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338"/>
        <w:gridCol w:w="5175"/>
      </w:tblGrid>
      <w:tr w:rsidR="005C03ED" w14:paraId="1B8EB29F" w14:textId="77777777" w:rsidTr="009A2910">
        <w:trPr>
          <w:trHeight w:val="397"/>
        </w:trPr>
        <w:tc>
          <w:tcPr>
            <w:tcW w:w="10349" w:type="dxa"/>
            <w:gridSpan w:val="3"/>
            <w:tcBorders>
              <w:bottom w:val="single" w:sz="4" w:space="0" w:color="000000"/>
            </w:tcBorders>
            <w:shd w:val="clear" w:color="auto" w:fill="D9D9D9" w:themeFill="background1" w:themeFillShade="D9"/>
            <w:vAlign w:val="center"/>
          </w:tcPr>
          <w:p w14:paraId="22F0C5F1" w14:textId="3D87EA08" w:rsidR="005C03ED" w:rsidRDefault="005C03ED" w:rsidP="002141D7">
            <w:pPr>
              <w:pStyle w:val="Tableheader"/>
              <w:jc w:val="left"/>
            </w:pPr>
            <w:r w:rsidRPr="0066035C">
              <w:t xml:space="preserve">SECTION </w:t>
            </w:r>
            <w:r>
              <w:t>2</w:t>
            </w:r>
            <w:r w:rsidRPr="0066035C">
              <w:t>: DETAILS</w:t>
            </w:r>
            <w:r>
              <w:t xml:space="preserve"> OF THE </w:t>
            </w:r>
            <w:r w:rsidR="002569AA">
              <w:t>EXTENSION</w:t>
            </w:r>
          </w:p>
          <w:p w14:paraId="7B5589A7" w14:textId="5BB42B23" w:rsidR="000444D0" w:rsidRPr="0066035C" w:rsidRDefault="000444D0" w:rsidP="002141D7">
            <w:pPr>
              <w:pStyle w:val="Tableheader"/>
              <w:jc w:val="left"/>
            </w:pPr>
            <w:r w:rsidRPr="001D31C2">
              <w:rPr>
                <w:rStyle w:val="Emphasis"/>
              </w:rPr>
              <w:t xml:space="preserve">Please </w:t>
            </w:r>
            <w:r>
              <w:rPr>
                <w:rStyle w:val="Emphasis"/>
              </w:rPr>
              <w:t xml:space="preserve">answer the questions below </w:t>
            </w:r>
            <w:r w:rsidR="00F11B24">
              <w:rPr>
                <w:rStyle w:val="Emphasis"/>
              </w:rPr>
              <w:t>about the</w:t>
            </w:r>
            <w:r w:rsidR="00DA1686">
              <w:rPr>
                <w:rStyle w:val="Emphasis"/>
              </w:rPr>
              <w:t xml:space="preserve"> extension</w:t>
            </w:r>
            <w:r w:rsidRPr="001D31C2">
              <w:rPr>
                <w:rStyle w:val="Emphasis"/>
              </w:rPr>
              <w:t xml:space="preserve"> you are requesting</w:t>
            </w:r>
            <w:r>
              <w:rPr>
                <w:rStyle w:val="Emphasis"/>
              </w:rPr>
              <w:t>.</w:t>
            </w:r>
          </w:p>
        </w:tc>
      </w:tr>
      <w:tr w:rsidR="00F11B24" w14:paraId="3A89D636" w14:textId="77777777" w:rsidTr="000A4D33">
        <w:trPr>
          <w:trHeight w:val="20"/>
        </w:trPr>
        <w:tc>
          <w:tcPr>
            <w:tcW w:w="5174" w:type="dxa"/>
            <w:gridSpan w:val="2"/>
            <w:shd w:val="clear" w:color="auto" w:fill="D9D9D9" w:themeFill="background1" w:themeFillShade="D9"/>
          </w:tcPr>
          <w:p w14:paraId="782AAA7E" w14:textId="76EE6E78" w:rsidR="00F11B24" w:rsidRDefault="00F11B24" w:rsidP="002141D7">
            <w:pPr>
              <w:pStyle w:val="Tableentrymainform"/>
              <w:ind w:left="28"/>
              <w:jc w:val="left"/>
              <w:rPr>
                <w:b/>
                <w:bCs/>
              </w:rPr>
            </w:pPr>
            <w:r>
              <w:rPr>
                <w:b/>
                <w:bCs/>
              </w:rPr>
              <w:t>PREVIOUS end date</w:t>
            </w:r>
          </w:p>
          <w:p w14:paraId="10EF6297" w14:textId="198BF709" w:rsidR="00F11B24" w:rsidRPr="00F11B24" w:rsidRDefault="00F11B24" w:rsidP="002141D7">
            <w:pPr>
              <w:pStyle w:val="Tableentrymainform"/>
              <w:ind w:left="28"/>
              <w:jc w:val="left"/>
              <w:rPr>
                <w:i/>
                <w:iCs/>
              </w:rPr>
            </w:pPr>
            <w:r>
              <w:rPr>
                <w:i/>
                <w:iCs/>
              </w:rPr>
              <w:t>This is the date provided in your original application or as confirmed by a previous extension approval</w:t>
            </w:r>
          </w:p>
        </w:tc>
        <w:tc>
          <w:tcPr>
            <w:tcW w:w="5175" w:type="dxa"/>
            <w:shd w:val="clear" w:color="auto" w:fill="D9D9D9" w:themeFill="background1" w:themeFillShade="D9"/>
          </w:tcPr>
          <w:p w14:paraId="7CE86940" w14:textId="48081DFF" w:rsidR="00F11B24" w:rsidRDefault="00F11B24" w:rsidP="00F11B24">
            <w:pPr>
              <w:pStyle w:val="Tableentrymainform"/>
              <w:jc w:val="left"/>
              <w:rPr>
                <w:b/>
                <w:bCs/>
              </w:rPr>
            </w:pPr>
            <w:r>
              <w:rPr>
                <w:b/>
                <w:bCs/>
              </w:rPr>
              <w:t>NEW end date</w:t>
            </w:r>
          </w:p>
          <w:p w14:paraId="197F0FB2" w14:textId="07944C0D" w:rsidR="00F11B24" w:rsidRPr="00DE7B67" w:rsidRDefault="00F11B24" w:rsidP="00F11B24">
            <w:pPr>
              <w:pStyle w:val="Tableentrymainform"/>
              <w:ind w:left="28"/>
              <w:jc w:val="left"/>
              <w:rPr>
                <w:b/>
                <w:bCs/>
              </w:rPr>
            </w:pPr>
            <w:r w:rsidRPr="00DA1686">
              <w:rPr>
                <w:i/>
                <w:iCs/>
              </w:rPr>
              <w:t xml:space="preserve">This must be </w:t>
            </w:r>
            <w:r>
              <w:rPr>
                <w:i/>
                <w:iCs/>
              </w:rPr>
              <w:t xml:space="preserve">no greater than </w:t>
            </w:r>
            <w:r w:rsidRPr="00DA1686">
              <w:rPr>
                <w:i/>
                <w:iCs/>
              </w:rPr>
              <w:t xml:space="preserve">3 years </w:t>
            </w:r>
            <w:r>
              <w:rPr>
                <w:i/>
                <w:iCs/>
              </w:rPr>
              <w:t>from your</w:t>
            </w:r>
            <w:r w:rsidRPr="00DA1686">
              <w:rPr>
                <w:i/>
                <w:iCs/>
              </w:rPr>
              <w:t xml:space="preserve"> </w:t>
            </w:r>
            <w:r>
              <w:rPr>
                <w:i/>
                <w:iCs/>
              </w:rPr>
              <w:t>previous</w:t>
            </w:r>
            <w:r w:rsidRPr="00DA1686">
              <w:rPr>
                <w:i/>
                <w:iCs/>
              </w:rPr>
              <w:t xml:space="preserve"> end date</w:t>
            </w:r>
          </w:p>
        </w:tc>
      </w:tr>
      <w:tr w:rsidR="00F11B24" w14:paraId="0BC0B2CA" w14:textId="77777777" w:rsidTr="000A4D33">
        <w:trPr>
          <w:trHeight w:val="20"/>
        </w:trPr>
        <w:tc>
          <w:tcPr>
            <w:tcW w:w="5174" w:type="dxa"/>
            <w:gridSpan w:val="2"/>
            <w:tcBorders>
              <w:bottom w:val="single" w:sz="4" w:space="0" w:color="000000"/>
            </w:tcBorders>
          </w:tcPr>
          <w:p w14:paraId="31CAC262" w14:textId="77777777" w:rsidR="00F11B24" w:rsidRDefault="004D35F7" w:rsidP="003757BD">
            <w:pPr>
              <w:pStyle w:val="Tableentrymainform"/>
              <w:spacing w:before="0"/>
              <w:jc w:val="left"/>
            </w:pPr>
            <w:sdt>
              <w:sdtPr>
                <w:id w:val="-1336836504"/>
                <w:placeholder>
                  <w:docPart w:val="F26BD413CC6F4209AE9FBD2C6C5CF706"/>
                </w:placeholder>
                <w:showingPlcHdr/>
                <w:date w:fullDate="2021-09-10T00:00:00Z">
                  <w:dateFormat w:val="dd/MM/yyyy"/>
                  <w:lid w:val="en-GB"/>
                  <w:storeMappedDataAs w:val="dateTime"/>
                  <w:calendar w:val="gregorian"/>
                </w:date>
              </w:sdtPr>
              <w:sdtEndPr/>
              <w:sdtContent>
                <w:r w:rsidR="00F11B24" w:rsidRPr="009D0066">
                  <w:rPr>
                    <w:rStyle w:val="PlaceholderText"/>
                    <w:color w:val="505050"/>
                  </w:rPr>
                  <w:t>Click or tap to enter a date.</w:t>
                </w:r>
              </w:sdtContent>
            </w:sdt>
          </w:p>
        </w:tc>
        <w:tc>
          <w:tcPr>
            <w:tcW w:w="5175" w:type="dxa"/>
            <w:tcBorders>
              <w:bottom w:val="single" w:sz="4" w:space="0" w:color="000000"/>
            </w:tcBorders>
          </w:tcPr>
          <w:p w14:paraId="2D7C11B9" w14:textId="1DFB4082" w:rsidR="00F11B24" w:rsidRDefault="004D35F7" w:rsidP="003757BD">
            <w:pPr>
              <w:pStyle w:val="Tableentrymainform"/>
              <w:spacing w:before="0"/>
              <w:jc w:val="left"/>
            </w:pPr>
            <w:sdt>
              <w:sdtPr>
                <w:id w:val="-980695895"/>
                <w:placeholder>
                  <w:docPart w:val="8FE657232620404EA75FC3B7FB5D6E72"/>
                </w:placeholder>
                <w:showingPlcHdr/>
                <w:date w:fullDate="2021-09-10T00:00:00Z">
                  <w:dateFormat w:val="dd/MM/yyyy"/>
                  <w:lid w:val="en-GB"/>
                  <w:storeMappedDataAs w:val="dateTime"/>
                  <w:calendar w:val="gregorian"/>
                </w:date>
              </w:sdtPr>
              <w:sdtEndPr/>
              <w:sdtContent>
                <w:r w:rsidR="00F11B24" w:rsidRPr="009D0066">
                  <w:rPr>
                    <w:rStyle w:val="PlaceholderText"/>
                    <w:color w:val="505050"/>
                  </w:rPr>
                  <w:t>Click or tap to enter a date.</w:t>
                </w:r>
              </w:sdtContent>
            </w:sdt>
          </w:p>
        </w:tc>
      </w:tr>
      <w:tr w:rsidR="003705A7" w:rsidRPr="00DE7B67" w14:paraId="69A98AF9" w14:textId="77777777" w:rsidTr="009A2910">
        <w:trPr>
          <w:trHeight w:val="20"/>
        </w:trPr>
        <w:tc>
          <w:tcPr>
            <w:tcW w:w="10349" w:type="dxa"/>
            <w:gridSpan w:val="3"/>
            <w:shd w:val="clear" w:color="auto" w:fill="D9D9D9" w:themeFill="background1" w:themeFillShade="D9"/>
          </w:tcPr>
          <w:p w14:paraId="7E9D0A85" w14:textId="1C69ABCA" w:rsidR="003705A7" w:rsidRPr="001A4DF4" w:rsidRDefault="00DA1686" w:rsidP="001A4DF4">
            <w:pPr>
              <w:pStyle w:val="Tableentrymainform"/>
              <w:ind w:left="28"/>
              <w:jc w:val="left"/>
              <w:rPr>
                <w:b/>
                <w:bCs/>
              </w:rPr>
            </w:pPr>
            <w:r>
              <w:rPr>
                <w:b/>
                <w:bCs/>
              </w:rPr>
              <w:t>What is the reason for this extension</w:t>
            </w:r>
            <w:r w:rsidR="003705A7" w:rsidRPr="00DE7B67">
              <w:rPr>
                <w:b/>
                <w:bCs/>
              </w:rPr>
              <w:t>?</w:t>
            </w:r>
          </w:p>
        </w:tc>
      </w:tr>
      <w:tr w:rsidR="001A4DF4" w14:paraId="078C7A44" w14:textId="77777777" w:rsidTr="0058611A">
        <w:trPr>
          <w:trHeight w:val="20"/>
        </w:trPr>
        <w:tc>
          <w:tcPr>
            <w:tcW w:w="10349" w:type="dxa"/>
            <w:gridSpan w:val="3"/>
            <w:tcBorders>
              <w:bottom w:val="single" w:sz="4" w:space="0" w:color="000000"/>
            </w:tcBorders>
          </w:tcPr>
          <w:p w14:paraId="284559A3" w14:textId="19F8F0A4" w:rsidR="001A4DF4" w:rsidRDefault="004D35F7" w:rsidP="003757BD">
            <w:pPr>
              <w:pStyle w:val="Tableentrymainform"/>
              <w:ind w:left="28"/>
              <w:jc w:val="left"/>
            </w:pPr>
            <w:sdt>
              <w:sdtPr>
                <w:id w:val="776986989"/>
                <w:placeholder>
                  <w:docPart w:val="7A099A9731C14EE5B2C351205B3DECE6"/>
                </w:placeholder>
                <w:showingPlcHdr/>
                <w:comboBox>
                  <w:listItem w:displayText="Please choose a response" w:value=""/>
                  <w:listItem w:displayText="Continued laboratory work only (including storage in your own or collaborators' laboratory)" w:value="Continued laboratory work only (including storage in your own or collaborators' laboratory)"/>
                  <w:listItem w:displayText="To receive further samples from HBRC, as well as to perform further laboratory work (which may include storage in your own or collaborators' laboratory)" w:value="To receive further samples from HBRC, as well as to perform further laboratory work (which may include storage in your own or collaborators' laboratory)"/>
                </w:comboBox>
              </w:sdtPr>
              <w:sdtEndPr/>
              <w:sdtContent>
                <w:r w:rsidR="00F11B24" w:rsidRPr="009D0066">
                  <w:rPr>
                    <w:rStyle w:val="PlaceholderText"/>
                    <w:color w:val="505050"/>
                  </w:rPr>
                  <w:t>Please choose a response.</w:t>
                </w:r>
              </w:sdtContent>
            </w:sdt>
          </w:p>
        </w:tc>
      </w:tr>
      <w:tr w:rsidR="00DE7B67" w14:paraId="1400DAF8" w14:textId="77777777" w:rsidTr="009A2910">
        <w:trPr>
          <w:trHeight w:val="20"/>
        </w:trPr>
        <w:tc>
          <w:tcPr>
            <w:tcW w:w="10349" w:type="dxa"/>
            <w:gridSpan w:val="3"/>
            <w:shd w:val="clear" w:color="auto" w:fill="D9D9D9" w:themeFill="background1" w:themeFillShade="D9"/>
          </w:tcPr>
          <w:p w14:paraId="3C61EE54" w14:textId="4BA5BB58" w:rsidR="00DE7B67" w:rsidRPr="00DE7B67" w:rsidRDefault="001A4DF4" w:rsidP="009E0EB8">
            <w:pPr>
              <w:pStyle w:val="Tableentrymainform"/>
              <w:ind w:left="28"/>
              <w:jc w:val="left"/>
              <w:rPr>
                <w:b/>
                <w:bCs/>
              </w:rPr>
            </w:pPr>
            <w:r>
              <w:rPr>
                <w:b/>
                <w:bCs/>
              </w:rPr>
              <w:t>Who is funding this extension</w:t>
            </w:r>
            <w:r w:rsidR="00DE7B67" w:rsidRPr="00DE7B67">
              <w:rPr>
                <w:b/>
                <w:bCs/>
              </w:rPr>
              <w:t>?</w:t>
            </w:r>
          </w:p>
        </w:tc>
      </w:tr>
      <w:tr w:rsidR="00DD2FAB" w14:paraId="29A5CC4A" w14:textId="77777777" w:rsidTr="00FC5BF3">
        <w:trPr>
          <w:trHeight w:val="20"/>
        </w:trPr>
        <w:tc>
          <w:tcPr>
            <w:tcW w:w="10349" w:type="dxa"/>
            <w:gridSpan w:val="3"/>
            <w:tcBorders>
              <w:bottom w:val="single" w:sz="4" w:space="0" w:color="000000"/>
            </w:tcBorders>
          </w:tcPr>
          <w:p w14:paraId="604DF466" w14:textId="5DE2A2B9" w:rsidR="00DD2FAB" w:rsidRDefault="004D35F7" w:rsidP="00DD2FAB">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60" w:after="0"/>
              <w:jc w:val="left"/>
            </w:pPr>
            <w:sdt>
              <w:sdtPr>
                <w:id w:val="-1929487780"/>
                <w:placeholder>
                  <w:docPart w:val="F51A41A6955F4D7D8A7C903BC5CA94EE"/>
                </w:placeholder>
                <w:showingPlcHdr/>
              </w:sdtPr>
              <w:sdtEndPr/>
              <w:sdtContent>
                <w:r w:rsidR="00DD2FAB" w:rsidRPr="009D0066">
                  <w:rPr>
                    <w:rStyle w:val="PlaceholderText"/>
                    <w:color w:val="505050"/>
                  </w:rPr>
                  <w:t>Please provide the name(s) of the funder(s)</w:t>
                </w:r>
                <w:r w:rsidR="00F11B24" w:rsidRPr="009D0066">
                  <w:rPr>
                    <w:rStyle w:val="PlaceholderText"/>
                    <w:color w:val="505050"/>
                  </w:rPr>
                  <w:t xml:space="preserve"> or award(s)</w:t>
                </w:r>
              </w:sdtContent>
            </w:sdt>
          </w:p>
        </w:tc>
      </w:tr>
      <w:tr w:rsidR="00DE7B67" w14:paraId="064037F7" w14:textId="77777777" w:rsidTr="009A2910">
        <w:trPr>
          <w:trHeight w:val="20"/>
        </w:trPr>
        <w:tc>
          <w:tcPr>
            <w:tcW w:w="10349" w:type="dxa"/>
            <w:gridSpan w:val="3"/>
            <w:shd w:val="clear" w:color="auto" w:fill="D9D9D9" w:themeFill="background1" w:themeFillShade="D9"/>
          </w:tcPr>
          <w:p w14:paraId="02515BED" w14:textId="09533B65" w:rsidR="00DE7B67" w:rsidRPr="00DE7B67" w:rsidRDefault="001A4DF4" w:rsidP="002141D7">
            <w:pPr>
              <w:pStyle w:val="Tableentrymainform"/>
              <w:jc w:val="left"/>
              <w:rPr>
                <w:b/>
                <w:bCs/>
              </w:rPr>
            </w:pPr>
            <w:r>
              <w:rPr>
                <w:b/>
                <w:bCs/>
              </w:rPr>
              <w:t xml:space="preserve">Where is the funding </w:t>
            </w:r>
            <w:r w:rsidR="00DD2FAB">
              <w:rPr>
                <w:b/>
                <w:bCs/>
              </w:rPr>
              <w:t>held for this extension</w:t>
            </w:r>
            <w:r w:rsidR="00DE7B67" w:rsidRPr="00DE7B67">
              <w:rPr>
                <w:b/>
                <w:bCs/>
              </w:rPr>
              <w:t>?</w:t>
            </w:r>
          </w:p>
        </w:tc>
      </w:tr>
      <w:tr w:rsidR="0036597E" w14:paraId="09685F00" w14:textId="77777777" w:rsidTr="009A2910">
        <w:trPr>
          <w:trHeight w:val="20"/>
        </w:trPr>
        <w:tc>
          <w:tcPr>
            <w:tcW w:w="2836" w:type="dxa"/>
            <w:tcBorders>
              <w:bottom w:val="single" w:sz="4" w:space="0" w:color="000000"/>
            </w:tcBorders>
            <w:vAlign w:val="center"/>
          </w:tcPr>
          <w:p w14:paraId="7FDF8117" w14:textId="5CC8F6AF" w:rsidR="0036597E" w:rsidRDefault="0036597E" w:rsidP="0036597E">
            <w:pPr>
              <w:pStyle w:val="Tableentrymainform"/>
              <w:spacing w:before="0" w:after="0"/>
              <w:jc w:val="left"/>
            </w:pPr>
            <w:r w:rsidRPr="00A503C1">
              <w:t xml:space="preserve"> </w:t>
            </w:r>
            <w:sdt>
              <w:sdtPr>
                <w:id w:val="-78918514"/>
                <w:placeholder>
                  <w:docPart w:val="5475F4AC295D433484156DA4DDF2F6C7"/>
                </w:placeholder>
                <w:showingPlcHdr/>
                <w:comboBox>
                  <w:listItem w:displayText="Please choose a response" w:value=""/>
                  <w:listItem w:displayText="At the University of Birmingham" w:value="At the University of Birmingham"/>
                  <w:listItem w:displayText="Externally" w:value="Externally"/>
                </w:comboBox>
              </w:sdtPr>
              <w:sdtEndPr/>
              <w:sdtContent>
                <w:r w:rsidR="00DD2FAB" w:rsidRPr="009D0066">
                  <w:rPr>
                    <w:rStyle w:val="PlaceholderText"/>
                    <w:color w:val="505050"/>
                  </w:rPr>
                  <w:t>Please choose a response.</w:t>
                </w:r>
              </w:sdtContent>
            </w:sdt>
          </w:p>
        </w:tc>
        <w:tc>
          <w:tcPr>
            <w:tcW w:w="7513" w:type="dxa"/>
            <w:gridSpan w:val="2"/>
            <w:tcBorders>
              <w:bottom w:val="single" w:sz="4" w:space="0" w:color="000000"/>
            </w:tcBorders>
            <w:vAlign w:val="center"/>
          </w:tcPr>
          <w:p w14:paraId="7D53A23A" w14:textId="42B9A0F8" w:rsidR="0036597E" w:rsidRDefault="0036597E" w:rsidP="001A4DF4">
            <w:pPr>
              <w:pStyle w:val="Tableentrymainform"/>
              <w:spacing w:after="0"/>
              <w:jc w:val="left"/>
            </w:pPr>
            <w:r>
              <w:t xml:space="preserve">If </w:t>
            </w:r>
            <w:r w:rsidR="00DD2FAB">
              <w:t xml:space="preserve">at the </w:t>
            </w:r>
            <w:r w:rsidR="001A4DF4">
              <w:t>U</w:t>
            </w:r>
            <w:r w:rsidR="00DD2FAB">
              <w:t>niversity</w:t>
            </w:r>
            <w:r w:rsidR="001A4DF4">
              <w:t xml:space="preserve"> </w:t>
            </w:r>
            <w:r w:rsidR="00DD2FAB">
              <w:t>of Birmingham</w:t>
            </w:r>
            <w:r w:rsidR="001A4DF4">
              <w:t>:</w:t>
            </w:r>
          </w:p>
          <w:p w14:paraId="0C83747F" w14:textId="2195E8ED" w:rsidR="0036597E" w:rsidRDefault="004D35F7"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sdt>
              <w:sdtPr>
                <w:id w:val="-1635015585"/>
                <w:placeholder>
                  <w:docPart w:val="9DC5E9CE2C144B10876BFEE6C545F28A"/>
                </w:placeholder>
                <w:showingPlcHdr/>
              </w:sdtPr>
              <w:sdtEndPr/>
              <w:sdtContent>
                <w:r w:rsidR="0036597E" w:rsidRPr="009D0066">
                  <w:rPr>
                    <w:rStyle w:val="PlaceholderText"/>
                    <w:color w:val="505050"/>
                  </w:rPr>
                  <w:t xml:space="preserve">Please </w:t>
                </w:r>
                <w:r w:rsidR="001A4DF4" w:rsidRPr="009D0066">
                  <w:rPr>
                    <w:rStyle w:val="PlaceholderText"/>
                    <w:color w:val="505050"/>
                  </w:rPr>
                  <w:t xml:space="preserve">confirm the current </w:t>
                </w:r>
                <w:r w:rsidR="00F21267" w:rsidRPr="009D0066">
                  <w:rPr>
                    <w:rStyle w:val="PlaceholderText"/>
                    <w:color w:val="505050"/>
                  </w:rPr>
                  <w:t xml:space="preserve">UoB Core account code, or the </w:t>
                </w:r>
                <w:r w:rsidR="001A4DF4" w:rsidRPr="009D0066">
                  <w:rPr>
                    <w:rStyle w:val="PlaceholderText"/>
                    <w:color w:val="505050"/>
                  </w:rPr>
                  <w:t xml:space="preserve">POET </w:t>
                </w:r>
                <w:r w:rsidR="00F21267" w:rsidRPr="009D0066">
                  <w:rPr>
                    <w:rStyle w:val="PlaceholderText"/>
                    <w:color w:val="505050"/>
                  </w:rPr>
                  <w:t>and Task code</w:t>
                </w:r>
              </w:sdtContent>
            </w:sdt>
          </w:p>
          <w:p w14:paraId="2A18F57E" w14:textId="77777777" w:rsidR="0036597E" w:rsidRDefault="0036597E" w:rsidP="00F21267">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p>
          <w:p w14:paraId="16A7AD25" w14:textId="2F1526DE" w:rsidR="001A4DF4" w:rsidRDefault="001A4DF4" w:rsidP="001A4DF4">
            <w:pPr>
              <w:pStyle w:val="Tableentrymainform"/>
              <w:spacing w:after="0"/>
              <w:jc w:val="left"/>
            </w:pPr>
            <w:r>
              <w:t xml:space="preserve">If </w:t>
            </w:r>
            <w:r w:rsidR="00DD2FAB">
              <w:t>externally</w:t>
            </w:r>
            <w:r>
              <w:t>:</w:t>
            </w:r>
          </w:p>
          <w:sdt>
            <w:sdtPr>
              <w:id w:val="-2118052014"/>
              <w:placeholder>
                <w:docPart w:val="A89CB244430645DFA89877C47CC805AE"/>
              </w:placeholder>
              <w:showingPlcHdr/>
            </w:sdtPr>
            <w:sdtEndPr/>
            <w:sdtContent>
              <w:p w14:paraId="2F6C79DA" w14:textId="58D90496" w:rsidR="001A4DF4" w:rsidRDefault="001A4DF4" w:rsidP="001A4DF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9D0066">
                  <w:rPr>
                    <w:rStyle w:val="PlaceholderText"/>
                    <w:color w:val="505050"/>
                  </w:rPr>
                  <w:t>Please confirm the current invoice address and details</w:t>
                </w:r>
              </w:p>
            </w:sdtContent>
          </w:sdt>
          <w:p w14:paraId="38D2C8A6" w14:textId="37BAE388" w:rsidR="0036597E" w:rsidRDefault="0036597E" w:rsidP="0036597E">
            <w:pPr>
              <w:pStyle w:val="Tableentrymainform"/>
              <w:spacing w:before="0"/>
              <w:jc w:val="left"/>
            </w:pPr>
          </w:p>
        </w:tc>
      </w:tr>
    </w:tbl>
    <w:p w14:paraId="1324151A" w14:textId="3DEF9231" w:rsidR="00C0169D" w:rsidRDefault="00C0169D"/>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6"/>
      </w:tblGrid>
      <w:tr w:rsidR="009A7FA1" w14:paraId="41299660" w14:textId="77777777" w:rsidTr="009A2910">
        <w:trPr>
          <w:trHeight w:val="397"/>
        </w:trPr>
        <w:tc>
          <w:tcPr>
            <w:tcW w:w="103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40501" w14:textId="77777777" w:rsidR="009A7FA1" w:rsidRDefault="009A7FA1" w:rsidP="00FA2B91">
            <w:pPr>
              <w:pStyle w:val="Tableheader"/>
              <w:jc w:val="left"/>
            </w:pPr>
            <w:r w:rsidRPr="00BB792C">
              <w:t xml:space="preserve">SECTION </w:t>
            </w:r>
            <w:r w:rsidR="00737C5C">
              <w:t>3</w:t>
            </w:r>
            <w:r w:rsidRPr="00BB792C">
              <w:t xml:space="preserve">: </w:t>
            </w:r>
            <w:r>
              <w:t>SIGNATURE</w:t>
            </w:r>
          </w:p>
          <w:p w14:paraId="5F14EF34" w14:textId="29ACCA42" w:rsidR="00737C5C" w:rsidRPr="00FA2B91" w:rsidRDefault="00DA1686" w:rsidP="00FA2B91">
            <w:pPr>
              <w:pStyle w:val="Tableheader"/>
              <w:jc w:val="left"/>
              <w:rPr>
                <w:b/>
                <w:bCs/>
                <w:sz w:val="20"/>
                <w:szCs w:val="20"/>
              </w:rPr>
            </w:pPr>
            <w:r w:rsidRPr="00DA1686">
              <w:rPr>
                <w:b/>
                <w:bCs/>
                <w:sz w:val="20"/>
                <w:szCs w:val="20"/>
              </w:rPr>
              <w:t xml:space="preserve">I confirm that </w:t>
            </w:r>
            <w:r w:rsidR="00DD2FAB">
              <w:rPr>
                <w:b/>
                <w:bCs/>
                <w:sz w:val="20"/>
                <w:szCs w:val="20"/>
              </w:rPr>
              <w:t xml:space="preserve">my Sponsor and Funder are aware of this extension, and that the </w:t>
            </w:r>
            <w:r w:rsidRPr="00DA1686">
              <w:rPr>
                <w:b/>
                <w:bCs/>
                <w:sz w:val="20"/>
                <w:szCs w:val="20"/>
              </w:rPr>
              <w:t xml:space="preserve">extended project does not involve changes </w:t>
            </w:r>
            <w:r w:rsidR="00DD2FAB">
              <w:rPr>
                <w:b/>
                <w:bCs/>
                <w:sz w:val="20"/>
                <w:szCs w:val="20"/>
              </w:rPr>
              <w:t xml:space="preserve">to its </w:t>
            </w:r>
            <w:r w:rsidRPr="00DA1686">
              <w:rPr>
                <w:b/>
                <w:bCs/>
                <w:sz w:val="20"/>
                <w:szCs w:val="20"/>
              </w:rPr>
              <w:t>research objectives, methodology, sample or data requirements, storage arrangements, collaborators, or additional transfer of materials and data.</w:t>
            </w:r>
          </w:p>
        </w:tc>
      </w:tr>
      <w:tr w:rsidR="0069403B" w14:paraId="58FEDD16" w14:textId="77777777" w:rsidTr="009A2910">
        <w:trPr>
          <w:trHeight w:val="397"/>
        </w:trPr>
        <w:tc>
          <w:tcPr>
            <w:tcW w:w="3403" w:type="dxa"/>
            <w:vAlign w:val="center"/>
          </w:tcPr>
          <w:p w14:paraId="024C17AD" w14:textId="3CE88BD9" w:rsidR="0069403B" w:rsidRPr="0069403B" w:rsidRDefault="0069403B" w:rsidP="00F86BB3">
            <w:pPr>
              <w:pStyle w:val="Tableentrymainform"/>
              <w:jc w:val="left"/>
              <w:rPr>
                <w:rStyle w:val="Emphasis"/>
                <w:i w:val="0"/>
                <w:iCs w:val="0"/>
                <w:szCs w:val="20"/>
              </w:rPr>
            </w:pPr>
            <w:r w:rsidRPr="0069403B">
              <w:rPr>
                <w:rStyle w:val="Emphasis"/>
                <w:i w:val="0"/>
                <w:iCs w:val="0"/>
                <w:szCs w:val="20"/>
              </w:rPr>
              <w:t>Chief Investigator</w:t>
            </w:r>
            <w:r w:rsidR="00FA2B91">
              <w:rPr>
                <w:rStyle w:val="Emphasis"/>
                <w:i w:val="0"/>
                <w:iCs w:val="0"/>
                <w:szCs w:val="20"/>
              </w:rPr>
              <w:t>’</w:t>
            </w:r>
            <w:r w:rsidR="00FA2B91">
              <w:rPr>
                <w:rStyle w:val="Emphasis"/>
                <w:szCs w:val="20"/>
              </w:rPr>
              <w:t xml:space="preserve">s </w:t>
            </w:r>
            <w:r w:rsidR="00FA2B91" w:rsidRPr="00FA2B91">
              <w:rPr>
                <w:rStyle w:val="Emphasis"/>
                <w:i w:val="0"/>
                <w:iCs w:val="0"/>
                <w:szCs w:val="20"/>
              </w:rPr>
              <w:t>signature</w:t>
            </w:r>
            <w:r w:rsidRPr="0069403B">
              <w:rPr>
                <w:rStyle w:val="Emphasis"/>
                <w:i w:val="0"/>
                <w:iCs w:val="0"/>
                <w:szCs w:val="20"/>
              </w:rPr>
              <w:t>:</w:t>
            </w:r>
          </w:p>
        </w:tc>
        <w:tc>
          <w:tcPr>
            <w:tcW w:w="6946" w:type="dxa"/>
            <w:vAlign w:val="center"/>
          </w:tcPr>
          <w:p w14:paraId="6333E5AC" w14:textId="72B25A1A" w:rsidR="006912EB" w:rsidRPr="0069403B" w:rsidRDefault="006912EB" w:rsidP="00F86BB3">
            <w:pPr>
              <w:pStyle w:val="Tableentrymainform"/>
              <w:jc w:val="left"/>
              <w:rPr>
                <w:rStyle w:val="Emphasis"/>
                <w:i w:val="0"/>
                <w:iCs w:val="0"/>
                <w:szCs w:val="20"/>
              </w:rPr>
            </w:pPr>
          </w:p>
        </w:tc>
      </w:tr>
      <w:tr w:rsidR="0069403B" w14:paraId="2E47F9B7" w14:textId="77777777" w:rsidTr="009A2910">
        <w:trPr>
          <w:trHeight w:val="397"/>
        </w:trPr>
        <w:tc>
          <w:tcPr>
            <w:tcW w:w="3403" w:type="dxa"/>
            <w:vAlign w:val="center"/>
          </w:tcPr>
          <w:p w14:paraId="049C35F8" w14:textId="61D6B847" w:rsidR="0069403B" w:rsidRPr="0069403B" w:rsidRDefault="0069403B" w:rsidP="00F86BB3">
            <w:pPr>
              <w:pStyle w:val="Tableentrymainform"/>
              <w:jc w:val="left"/>
              <w:rPr>
                <w:rStyle w:val="Emphasis"/>
                <w:i w:val="0"/>
                <w:iCs w:val="0"/>
                <w:szCs w:val="20"/>
              </w:rPr>
            </w:pPr>
            <w:r w:rsidRPr="0069403B">
              <w:rPr>
                <w:rStyle w:val="Emphasis"/>
                <w:i w:val="0"/>
                <w:iCs w:val="0"/>
                <w:szCs w:val="20"/>
              </w:rPr>
              <w:t>Date:</w:t>
            </w:r>
          </w:p>
        </w:tc>
        <w:tc>
          <w:tcPr>
            <w:tcW w:w="6946" w:type="dxa"/>
            <w:vAlign w:val="center"/>
          </w:tcPr>
          <w:p w14:paraId="61E877C7" w14:textId="77777777" w:rsidR="0069403B" w:rsidRPr="0069403B" w:rsidRDefault="0069403B" w:rsidP="00F86BB3">
            <w:pPr>
              <w:pStyle w:val="Tableentrymainform"/>
              <w:jc w:val="left"/>
              <w:rPr>
                <w:rStyle w:val="Emphasis"/>
                <w:i w:val="0"/>
                <w:iCs w:val="0"/>
                <w:szCs w:val="20"/>
              </w:rPr>
            </w:pPr>
          </w:p>
        </w:tc>
      </w:tr>
    </w:tbl>
    <w:p w14:paraId="2AC83E90" w14:textId="77777777" w:rsidR="009A7FA1" w:rsidRDefault="009A7FA1"/>
    <w:p w14:paraId="3B259D39" w14:textId="77777777" w:rsidR="00A2757F" w:rsidRDefault="00A2757F" w:rsidP="00A2757F"/>
    <w:sectPr w:rsidR="00A2757F" w:rsidSect="00BD1EF2">
      <w:headerReference w:type="default" r:id="rId10"/>
      <w:footerReference w:type="default" r:id="rId11"/>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4887" w14:textId="77777777" w:rsidR="00F864CE" w:rsidRDefault="00F864CE" w:rsidP="00175A91">
      <w:pPr>
        <w:spacing w:after="0"/>
      </w:pPr>
      <w:r>
        <w:separator/>
      </w:r>
    </w:p>
  </w:endnote>
  <w:endnote w:type="continuationSeparator" w:id="0">
    <w:p w14:paraId="61B78304" w14:textId="77777777" w:rsidR="00F864CE" w:rsidRDefault="00F864CE" w:rsidP="00175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76" w:type="pct"/>
      <w:tblInd w:w="-426" w:type="dxa"/>
      <w:tblBorders>
        <w:top w:val="single" w:sz="4" w:space="0" w:color="943634" w:themeColor="accen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3"/>
      <w:gridCol w:w="3436"/>
    </w:tblGrid>
    <w:tr w:rsidR="009A2910" w14:paraId="601FD566" w14:textId="77777777" w:rsidTr="009E0EB8">
      <w:tc>
        <w:tcPr>
          <w:tcW w:w="6883" w:type="dxa"/>
          <w:tcBorders>
            <w:top w:val="single" w:sz="12" w:space="0" w:color="943634" w:themeColor="accent2" w:themeShade="BF"/>
          </w:tcBorders>
        </w:tcPr>
        <w:p w14:paraId="1F90142E" w14:textId="5BB4EE07" w:rsidR="009A2910" w:rsidRPr="00F52F8D" w:rsidRDefault="009A2910" w:rsidP="009A2910">
          <w:pPr>
            <w:pStyle w:val="Footer"/>
            <w:jc w:val="left"/>
          </w:pPr>
          <w:r>
            <w:t xml:space="preserve">Application for </w:t>
          </w:r>
          <w:r w:rsidR="002569AA">
            <w:t>extension</w:t>
          </w:r>
          <w:r>
            <w:t xml:space="preserve"> </w:t>
          </w:r>
          <w:r w:rsidR="002569AA">
            <w:t xml:space="preserve">of </w:t>
          </w:r>
          <w:r>
            <w:t>an existing study v</w:t>
          </w:r>
          <w:r w:rsidR="002569AA">
            <w:t>7</w:t>
          </w:r>
        </w:p>
      </w:tc>
      <w:tc>
        <w:tcPr>
          <w:tcW w:w="3182" w:type="dxa"/>
          <w:tcBorders>
            <w:top w:val="single" w:sz="12" w:space="0" w:color="943634" w:themeColor="accent2" w:themeShade="BF"/>
          </w:tcBorders>
        </w:tcPr>
        <w:p w14:paraId="7562DD15" w14:textId="18043D00" w:rsidR="009A2910" w:rsidRDefault="009A2910" w:rsidP="009A2910">
          <w:pPr>
            <w:pStyle w:val="Footer"/>
            <w:jc w:val="right"/>
          </w:pPr>
          <w:r>
            <w:t xml:space="preserve">      Print Date:  </w:t>
          </w:r>
          <w:r>
            <w:fldChar w:fldCharType="begin"/>
          </w:r>
          <w:r>
            <w:instrText xml:space="preserve"> DATE \@ "d-MMM-yy" </w:instrText>
          </w:r>
          <w:r>
            <w:fldChar w:fldCharType="separate"/>
          </w:r>
          <w:r w:rsidR="004D35F7">
            <w:rPr>
              <w:noProof/>
            </w:rPr>
            <w:t>17-Dec-25</w:t>
          </w:r>
          <w:r>
            <w:fldChar w:fldCharType="end"/>
          </w:r>
        </w:p>
        <w:p w14:paraId="6CC86D8E" w14:textId="77777777" w:rsidR="009A2910" w:rsidRPr="00116E1D" w:rsidRDefault="009A2910" w:rsidP="009A2910">
          <w:pPr>
            <w:pStyle w:val="Footer"/>
            <w:jc w:val="right"/>
          </w:pPr>
          <w:r>
            <w:t xml:space="preserve">      </w:t>
          </w:r>
          <w:r w:rsidRPr="00116E1D">
            <w:t xml:space="preserve">Page </w:t>
          </w:r>
          <w:r>
            <w:fldChar w:fldCharType="begin"/>
          </w:r>
          <w:r>
            <w:instrText xml:space="preserve"> PAGE   \* MERGEFORMAT </w:instrText>
          </w:r>
          <w:r>
            <w:fldChar w:fldCharType="separate"/>
          </w:r>
          <w:r>
            <w:rPr>
              <w:noProof/>
            </w:rPr>
            <w:t>5</w:t>
          </w:r>
          <w:r>
            <w:rPr>
              <w:noProof/>
            </w:rPr>
            <w:fldChar w:fldCharType="end"/>
          </w:r>
          <w:r w:rsidRPr="00116E1D">
            <w:t xml:space="preserve"> of </w:t>
          </w:r>
          <w:r>
            <w:rPr>
              <w:noProof/>
            </w:rPr>
            <w:fldChar w:fldCharType="begin"/>
          </w:r>
          <w:r>
            <w:rPr>
              <w:noProof/>
            </w:rPr>
            <w:instrText xml:space="preserve"> NUMPAGES   \* MERGEFORMAT </w:instrText>
          </w:r>
          <w:r>
            <w:rPr>
              <w:noProof/>
            </w:rPr>
            <w:fldChar w:fldCharType="separate"/>
          </w:r>
          <w:r>
            <w:rPr>
              <w:noProof/>
            </w:rPr>
            <w:t>16</w:t>
          </w:r>
          <w:r>
            <w:rPr>
              <w:noProof/>
            </w:rPr>
            <w:fldChar w:fldCharType="end"/>
          </w:r>
        </w:p>
      </w:tc>
    </w:tr>
  </w:tbl>
  <w:p w14:paraId="25FA4538" w14:textId="77777777" w:rsidR="009A2910" w:rsidRDefault="009A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96BF" w14:textId="77777777" w:rsidR="00F864CE" w:rsidRDefault="00F864CE" w:rsidP="00175A91">
      <w:pPr>
        <w:spacing w:after="0"/>
      </w:pPr>
      <w:r>
        <w:separator/>
      </w:r>
    </w:p>
  </w:footnote>
  <w:footnote w:type="continuationSeparator" w:id="0">
    <w:p w14:paraId="175C5AA9" w14:textId="77777777" w:rsidR="00F864CE" w:rsidRDefault="00F864CE" w:rsidP="00175A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8BD5" w14:textId="77777777" w:rsidR="006F4B78" w:rsidRDefault="006F4B78">
    <w:pPr>
      <w:pStyle w:val="Header"/>
    </w:pPr>
  </w:p>
  <w:tbl>
    <w:tblPr>
      <w:tblStyle w:val="TableGrid"/>
      <w:tblW w:w="10348" w:type="dxa"/>
      <w:tblInd w:w="-431" w:type="dxa"/>
      <w:tblLook w:val="04A0" w:firstRow="1" w:lastRow="0" w:firstColumn="1" w:lastColumn="0" w:noHBand="0" w:noVBand="1"/>
    </w:tblPr>
    <w:tblGrid>
      <w:gridCol w:w="2694"/>
      <w:gridCol w:w="755"/>
      <w:gridCol w:w="3449"/>
      <w:gridCol w:w="3450"/>
    </w:tblGrid>
    <w:tr w:rsidR="009A2910" w:rsidRPr="00AD3B43" w14:paraId="75E30865" w14:textId="77777777" w:rsidTr="009E0EB8">
      <w:trPr>
        <w:trHeight w:val="340"/>
      </w:trPr>
      <w:tc>
        <w:tcPr>
          <w:tcW w:w="3449" w:type="dxa"/>
          <w:gridSpan w:val="2"/>
          <w:vAlign w:val="center"/>
        </w:tcPr>
        <w:p w14:paraId="179BD494" w14:textId="77777777" w:rsidR="009A2910" w:rsidRPr="008C67ED" w:rsidRDefault="009A2910" w:rsidP="009A2910">
          <w:pPr>
            <w:pStyle w:val="Tableentryheader"/>
            <w:rPr>
              <w:sz w:val="20"/>
            </w:rPr>
          </w:pPr>
          <w:r w:rsidRPr="008C67ED">
            <w:rPr>
              <w:sz w:val="20"/>
            </w:rPr>
            <w:t>Application number</w:t>
          </w:r>
        </w:p>
      </w:tc>
      <w:tc>
        <w:tcPr>
          <w:tcW w:w="3449" w:type="dxa"/>
          <w:vAlign w:val="center"/>
        </w:tcPr>
        <w:p w14:paraId="5036E817" w14:textId="73B41C41" w:rsidR="009A2910" w:rsidRPr="008C67ED" w:rsidRDefault="002569AA" w:rsidP="009A2910">
          <w:pPr>
            <w:pStyle w:val="Tableentryheader"/>
            <w:rPr>
              <w:sz w:val="20"/>
            </w:rPr>
          </w:pPr>
          <w:r>
            <w:rPr>
              <w:sz w:val="20"/>
            </w:rPr>
            <w:t>Extension</w:t>
          </w:r>
          <w:r w:rsidR="009A2910" w:rsidRPr="008C67ED">
            <w:rPr>
              <w:sz w:val="20"/>
            </w:rPr>
            <w:t xml:space="preserve"> number</w:t>
          </w:r>
        </w:p>
      </w:tc>
      <w:tc>
        <w:tcPr>
          <w:tcW w:w="3450" w:type="dxa"/>
          <w:tcBorders>
            <w:top w:val="single" w:sz="4" w:space="0" w:color="000000"/>
            <w:bottom w:val="single" w:sz="4" w:space="0" w:color="000000"/>
            <w:right w:val="single" w:sz="4" w:space="0" w:color="000000"/>
          </w:tcBorders>
          <w:vAlign w:val="center"/>
        </w:tcPr>
        <w:p w14:paraId="65728847" w14:textId="77777777" w:rsidR="009A2910" w:rsidRPr="008C67ED" w:rsidRDefault="009A2910" w:rsidP="009A2910">
          <w:pPr>
            <w:pStyle w:val="Tableentryheader"/>
            <w:rPr>
              <w:sz w:val="20"/>
            </w:rPr>
          </w:pPr>
          <w:r w:rsidRPr="008C67ED">
            <w:rPr>
              <w:sz w:val="20"/>
            </w:rPr>
            <w:t>Date Received</w:t>
          </w:r>
        </w:p>
      </w:tc>
    </w:tr>
    <w:tr w:rsidR="009A2910" w:rsidRPr="00AD3B43" w14:paraId="3E4924F4" w14:textId="77777777" w:rsidTr="009E0EB8">
      <w:trPr>
        <w:trHeight w:val="340"/>
      </w:trPr>
      <w:tc>
        <w:tcPr>
          <w:tcW w:w="3449" w:type="dxa"/>
          <w:gridSpan w:val="2"/>
          <w:vAlign w:val="center"/>
        </w:tcPr>
        <w:p w14:paraId="21C60D85" w14:textId="77777777" w:rsidR="009A2910" w:rsidRPr="002141D7" w:rsidRDefault="009A2910" w:rsidP="009A2910">
          <w:pPr>
            <w:pStyle w:val="Tableentryheader"/>
            <w:rPr>
              <w:sz w:val="20"/>
              <w:szCs w:val="18"/>
            </w:rPr>
          </w:pPr>
        </w:p>
      </w:tc>
      <w:tc>
        <w:tcPr>
          <w:tcW w:w="3449" w:type="dxa"/>
          <w:vAlign w:val="center"/>
        </w:tcPr>
        <w:p w14:paraId="4601607D" w14:textId="77777777" w:rsidR="009A2910" w:rsidRPr="002141D7" w:rsidRDefault="009A2910" w:rsidP="009A2910">
          <w:pPr>
            <w:pStyle w:val="Tableentryheader"/>
            <w:rPr>
              <w:sz w:val="20"/>
              <w:szCs w:val="18"/>
            </w:rPr>
          </w:pPr>
        </w:p>
      </w:tc>
      <w:tc>
        <w:tcPr>
          <w:tcW w:w="3450" w:type="dxa"/>
          <w:tcBorders>
            <w:top w:val="single" w:sz="4" w:space="0" w:color="000000"/>
            <w:bottom w:val="single" w:sz="4" w:space="0" w:color="000000"/>
            <w:right w:val="single" w:sz="4" w:space="0" w:color="000000"/>
          </w:tcBorders>
          <w:vAlign w:val="center"/>
        </w:tcPr>
        <w:p w14:paraId="3DDF6597" w14:textId="77777777" w:rsidR="009A2910" w:rsidRPr="002141D7" w:rsidRDefault="009A2910" w:rsidP="009A2910">
          <w:pPr>
            <w:pStyle w:val="Tableentryheader"/>
            <w:rPr>
              <w:sz w:val="20"/>
              <w:szCs w:val="18"/>
            </w:rPr>
          </w:pPr>
        </w:p>
      </w:tc>
    </w:tr>
    <w:tr w:rsidR="009A2910" w:rsidRPr="00AD3B43" w14:paraId="6A9FF3D3" w14:textId="77777777" w:rsidTr="009E0EB8">
      <w:trPr>
        <w:trHeight w:val="843"/>
      </w:trPr>
      <w:tc>
        <w:tcPr>
          <w:tcW w:w="2694" w:type="dxa"/>
          <w:tcBorders>
            <w:left w:val="nil"/>
            <w:bottom w:val="single" w:sz="12" w:space="0" w:color="943634" w:themeColor="accent2" w:themeShade="BF"/>
            <w:right w:val="nil"/>
          </w:tcBorders>
          <w:vAlign w:val="center"/>
        </w:tcPr>
        <w:p w14:paraId="171B68FA" w14:textId="77777777" w:rsidR="009A2910" w:rsidRDefault="009A2910" w:rsidP="009A2910">
          <w:pPr>
            <w:pStyle w:val="Tableentryheader"/>
          </w:pPr>
          <w:r w:rsidRPr="00C67170">
            <w:rPr>
              <w:noProof/>
              <w:lang w:eastAsia="en-GB"/>
            </w:rPr>
            <w:drawing>
              <wp:anchor distT="0" distB="0" distL="114300" distR="114300" simplePos="0" relativeHeight="251659264" behindDoc="1" locked="0" layoutInCell="1" allowOverlap="1" wp14:anchorId="1559E1D0" wp14:editId="34389B37">
                <wp:simplePos x="0" y="0"/>
                <wp:positionH relativeFrom="column">
                  <wp:posOffset>26670</wp:posOffset>
                </wp:positionH>
                <wp:positionV relativeFrom="paragraph">
                  <wp:posOffset>-2540</wp:posOffset>
                </wp:positionV>
                <wp:extent cx="1311910" cy="390525"/>
                <wp:effectExtent l="0" t="0" r="2540" b="9525"/>
                <wp:wrapNone/>
                <wp:docPr id="394197238" name="Picture 394197238"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cstate="print"/>
                        <a:srcRect t="-14080" b="-12669"/>
                        <a:stretch/>
                      </pic:blipFill>
                      <pic:spPr bwMode="auto">
                        <a:xfrm>
                          <a:off x="0" y="0"/>
                          <a:ext cx="1311910"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54" w:type="dxa"/>
          <w:gridSpan w:val="3"/>
          <w:tcBorders>
            <w:left w:val="nil"/>
            <w:bottom w:val="single" w:sz="12" w:space="0" w:color="943634" w:themeColor="accent2" w:themeShade="BF"/>
            <w:right w:val="nil"/>
          </w:tcBorders>
          <w:vAlign w:val="center"/>
        </w:tcPr>
        <w:p w14:paraId="11970B7A" w14:textId="226A1BB0" w:rsidR="009A2910" w:rsidRPr="00AD3B43" w:rsidRDefault="009A2910" w:rsidP="009A2910">
          <w:pPr>
            <w:pStyle w:val="Header-QCDs"/>
            <w:spacing w:after="0"/>
          </w:pPr>
          <w:r w:rsidRPr="00822D19">
            <w:t xml:space="preserve">Application </w:t>
          </w:r>
          <w:r>
            <w:t xml:space="preserve">for </w:t>
          </w:r>
          <w:r w:rsidR="002569AA">
            <w:t>extension</w:t>
          </w:r>
          <w:r>
            <w:t xml:space="preserve"> </w:t>
          </w:r>
          <w:r w:rsidR="002569AA">
            <w:t>of</w:t>
          </w:r>
          <w:r>
            <w:t xml:space="preserve"> an existing study</w:t>
          </w:r>
        </w:p>
      </w:tc>
    </w:tr>
  </w:tbl>
  <w:p w14:paraId="2DE85053" w14:textId="77777777" w:rsidR="006F4B78" w:rsidRPr="009A2910" w:rsidRDefault="006F4B78" w:rsidP="009A2910">
    <w:pPr>
      <w:pStyle w:val="Header"/>
      <w:spacing w:before="0" w:after="0"/>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36A2C"/>
    <w:multiLevelType w:val="hybridMultilevel"/>
    <w:tmpl w:val="72FCA60E"/>
    <w:lvl w:ilvl="0" w:tplc="4322F3CA">
      <w:start w:val="1"/>
      <w:numFmt w:val="bullet"/>
      <w:pStyle w:val="Bullet"/>
      <w:lvlText w:val="■"/>
      <w:lvlJc w:val="left"/>
      <w:pPr>
        <w:ind w:left="720" w:hanging="360"/>
      </w:pPr>
      <w:rPr>
        <w:rFonts w:ascii="Courier New" w:hAnsi="Courier New" w:hint="default"/>
        <w:sz w:val="12"/>
      </w:rPr>
    </w:lvl>
    <w:lvl w:ilvl="1" w:tplc="F4B467DA">
      <w:start w:val="1"/>
      <w:numFmt w:val="bullet"/>
      <w:pStyle w:val="Bullet2"/>
      <w:lvlText w:val="□"/>
      <w:lvlJc w:val="left"/>
      <w:pPr>
        <w:ind w:left="1440" w:hanging="360"/>
      </w:pPr>
      <w:rPr>
        <w:rFonts w:ascii="Courier New" w:hAnsi="Courier New" w:hint="default"/>
        <w:sz w:val="1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73B63"/>
    <w:multiLevelType w:val="hybridMultilevel"/>
    <w:tmpl w:val="10E6A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F16AC"/>
    <w:multiLevelType w:val="hybridMultilevel"/>
    <w:tmpl w:val="0B8E9C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F3E12"/>
    <w:multiLevelType w:val="multilevel"/>
    <w:tmpl w:val="DDCEDFB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912682"/>
    <w:multiLevelType w:val="hybridMultilevel"/>
    <w:tmpl w:val="FAC6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1C1537"/>
    <w:multiLevelType w:val="multilevel"/>
    <w:tmpl w:val="83C49244"/>
    <w:lvl w:ilvl="0">
      <w:start w:val="4"/>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9D81C3A"/>
    <w:multiLevelType w:val="multilevel"/>
    <w:tmpl w:val="6D4A3176"/>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9F926EA"/>
    <w:multiLevelType w:val="multilevel"/>
    <w:tmpl w:val="9E7C90BC"/>
    <w:lvl w:ilvl="0">
      <w:start w:val="5"/>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9136525">
    <w:abstractNumId w:val="0"/>
  </w:num>
  <w:num w:numId="2" w16cid:durableId="1683580770">
    <w:abstractNumId w:val="6"/>
  </w:num>
  <w:num w:numId="3" w16cid:durableId="712657581">
    <w:abstractNumId w:val="1"/>
  </w:num>
  <w:num w:numId="4" w16cid:durableId="579213166">
    <w:abstractNumId w:val="2"/>
  </w:num>
  <w:num w:numId="5" w16cid:durableId="165482237">
    <w:abstractNumId w:val="3"/>
  </w:num>
  <w:num w:numId="6" w16cid:durableId="1607689035">
    <w:abstractNumId w:val="4"/>
  </w:num>
  <w:num w:numId="7" w16cid:durableId="1723602252">
    <w:abstractNumId w:val="5"/>
  </w:num>
  <w:num w:numId="8" w16cid:durableId="686368427">
    <w:abstractNumId w:val="7"/>
  </w:num>
  <w:num w:numId="9" w16cid:durableId="1979023226">
    <w:abstractNumId w:val="0"/>
    <w:lvlOverride w:ilvl="0">
      <w:startOverride w:val="1"/>
    </w:lvlOverride>
  </w:num>
  <w:num w:numId="10" w16cid:durableId="1044795049">
    <w:abstractNumId w:val="0"/>
    <w:lvlOverride w:ilvl="0">
      <w:startOverride w:val="1"/>
    </w:lvlOverride>
  </w:num>
  <w:num w:numId="11" w16cid:durableId="122967797">
    <w:abstractNumId w:val="0"/>
    <w:lvlOverride w:ilvl="0">
      <w:startOverride w:val="1"/>
    </w:lvlOverride>
  </w:num>
  <w:num w:numId="12" w16cid:durableId="1181621425">
    <w:abstractNumId w:val="0"/>
    <w:lvlOverride w:ilvl="0">
      <w:startOverride w:val="1"/>
    </w:lvlOverride>
  </w:num>
  <w:num w:numId="13" w16cid:durableId="1085615049">
    <w:abstractNumId w:val="0"/>
    <w:lvlOverride w:ilvl="0">
      <w:startOverride w:val="1"/>
    </w:lvlOverride>
  </w:num>
  <w:num w:numId="14" w16cid:durableId="925188953">
    <w:abstractNumId w:val="0"/>
    <w:lvlOverride w:ilvl="0">
      <w:startOverride w:val="1"/>
    </w:lvlOverride>
  </w:num>
  <w:num w:numId="15" w16cid:durableId="371419512">
    <w:abstractNumId w:val="0"/>
    <w:lvlOverride w:ilvl="0">
      <w:startOverride w:val="1"/>
    </w:lvlOverride>
  </w:num>
  <w:num w:numId="16" w16cid:durableId="1888294107">
    <w:abstractNumId w:val="0"/>
    <w:lvlOverride w:ilvl="0">
      <w:startOverride w:val="1"/>
    </w:lvlOverride>
  </w:num>
  <w:num w:numId="17" w16cid:durableId="856576946">
    <w:abstractNumId w:val="0"/>
    <w:lvlOverride w:ilvl="0">
      <w:startOverride w:val="1"/>
    </w:lvlOverride>
  </w:num>
  <w:num w:numId="18" w16cid:durableId="203249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91"/>
    <w:rsid w:val="0000050A"/>
    <w:rsid w:val="000009E2"/>
    <w:rsid w:val="000023C5"/>
    <w:rsid w:val="00002B9E"/>
    <w:rsid w:val="00002C11"/>
    <w:rsid w:val="00003F7B"/>
    <w:rsid w:val="000046E0"/>
    <w:rsid w:val="000050F7"/>
    <w:rsid w:val="00005F1A"/>
    <w:rsid w:val="00007946"/>
    <w:rsid w:val="00010A28"/>
    <w:rsid w:val="000119F3"/>
    <w:rsid w:val="00011AFA"/>
    <w:rsid w:val="00011AFE"/>
    <w:rsid w:val="00015F3B"/>
    <w:rsid w:val="00016636"/>
    <w:rsid w:val="000177F6"/>
    <w:rsid w:val="000207C9"/>
    <w:rsid w:val="000209BC"/>
    <w:rsid w:val="000225C0"/>
    <w:rsid w:val="00022C0C"/>
    <w:rsid w:val="00023D67"/>
    <w:rsid w:val="00023FC8"/>
    <w:rsid w:val="00024D58"/>
    <w:rsid w:val="000259DA"/>
    <w:rsid w:val="000333D3"/>
    <w:rsid w:val="0003419E"/>
    <w:rsid w:val="0003463E"/>
    <w:rsid w:val="000356A5"/>
    <w:rsid w:val="0004013B"/>
    <w:rsid w:val="00041AA3"/>
    <w:rsid w:val="000426AC"/>
    <w:rsid w:val="000435CE"/>
    <w:rsid w:val="000444D0"/>
    <w:rsid w:val="00044DFC"/>
    <w:rsid w:val="00045CD0"/>
    <w:rsid w:val="00046371"/>
    <w:rsid w:val="00050205"/>
    <w:rsid w:val="00052D36"/>
    <w:rsid w:val="00052F7A"/>
    <w:rsid w:val="000555BF"/>
    <w:rsid w:val="00055913"/>
    <w:rsid w:val="00055C9B"/>
    <w:rsid w:val="0005601A"/>
    <w:rsid w:val="00056288"/>
    <w:rsid w:val="000562B5"/>
    <w:rsid w:val="00057080"/>
    <w:rsid w:val="000572E5"/>
    <w:rsid w:val="00060B74"/>
    <w:rsid w:val="00060DE7"/>
    <w:rsid w:val="0006176B"/>
    <w:rsid w:val="00061B3A"/>
    <w:rsid w:val="00064DFB"/>
    <w:rsid w:val="0006634F"/>
    <w:rsid w:val="00066C2F"/>
    <w:rsid w:val="00070F17"/>
    <w:rsid w:val="000714F4"/>
    <w:rsid w:val="0007206F"/>
    <w:rsid w:val="00073253"/>
    <w:rsid w:val="00073AEC"/>
    <w:rsid w:val="00074B32"/>
    <w:rsid w:val="00074F2D"/>
    <w:rsid w:val="00075683"/>
    <w:rsid w:val="000756CC"/>
    <w:rsid w:val="00075DD6"/>
    <w:rsid w:val="0007656C"/>
    <w:rsid w:val="0008040A"/>
    <w:rsid w:val="00080898"/>
    <w:rsid w:val="0008260A"/>
    <w:rsid w:val="000836D6"/>
    <w:rsid w:val="00083745"/>
    <w:rsid w:val="00084FBE"/>
    <w:rsid w:val="00085B64"/>
    <w:rsid w:val="000900E8"/>
    <w:rsid w:val="00090261"/>
    <w:rsid w:val="00090B98"/>
    <w:rsid w:val="00091419"/>
    <w:rsid w:val="000943D8"/>
    <w:rsid w:val="000952AE"/>
    <w:rsid w:val="0009570D"/>
    <w:rsid w:val="000962ED"/>
    <w:rsid w:val="0009669C"/>
    <w:rsid w:val="00097FC8"/>
    <w:rsid w:val="000A0217"/>
    <w:rsid w:val="000A07B7"/>
    <w:rsid w:val="000A1B20"/>
    <w:rsid w:val="000A2071"/>
    <w:rsid w:val="000A302B"/>
    <w:rsid w:val="000A7BC3"/>
    <w:rsid w:val="000B080A"/>
    <w:rsid w:val="000B086C"/>
    <w:rsid w:val="000B103C"/>
    <w:rsid w:val="000B3B91"/>
    <w:rsid w:val="000B4972"/>
    <w:rsid w:val="000B49C4"/>
    <w:rsid w:val="000B70B6"/>
    <w:rsid w:val="000C18A7"/>
    <w:rsid w:val="000C2421"/>
    <w:rsid w:val="000C2E28"/>
    <w:rsid w:val="000C3745"/>
    <w:rsid w:val="000C53B9"/>
    <w:rsid w:val="000C62BC"/>
    <w:rsid w:val="000C6729"/>
    <w:rsid w:val="000C6DD8"/>
    <w:rsid w:val="000D181F"/>
    <w:rsid w:val="000D29CE"/>
    <w:rsid w:val="000D3075"/>
    <w:rsid w:val="000D35C1"/>
    <w:rsid w:val="000D47E1"/>
    <w:rsid w:val="000D4BFA"/>
    <w:rsid w:val="000D5BFC"/>
    <w:rsid w:val="000D6520"/>
    <w:rsid w:val="000E0CBC"/>
    <w:rsid w:val="000E206E"/>
    <w:rsid w:val="000E24F7"/>
    <w:rsid w:val="000E524F"/>
    <w:rsid w:val="000E53AD"/>
    <w:rsid w:val="000E5C97"/>
    <w:rsid w:val="000E79C9"/>
    <w:rsid w:val="000F0785"/>
    <w:rsid w:val="000F13E7"/>
    <w:rsid w:val="000F1A31"/>
    <w:rsid w:val="000F2520"/>
    <w:rsid w:val="000F3547"/>
    <w:rsid w:val="000F3E8B"/>
    <w:rsid w:val="000F46A1"/>
    <w:rsid w:val="000F4C12"/>
    <w:rsid w:val="000F7253"/>
    <w:rsid w:val="000F7CD3"/>
    <w:rsid w:val="001013BB"/>
    <w:rsid w:val="00101DF5"/>
    <w:rsid w:val="00102215"/>
    <w:rsid w:val="00103DB5"/>
    <w:rsid w:val="00104F1B"/>
    <w:rsid w:val="0010582C"/>
    <w:rsid w:val="00105873"/>
    <w:rsid w:val="0011011E"/>
    <w:rsid w:val="001106C8"/>
    <w:rsid w:val="00112F26"/>
    <w:rsid w:val="00113288"/>
    <w:rsid w:val="001139C9"/>
    <w:rsid w:val="00113CE6"/>
    <w:rsid w:val="001172D5"/>
    <w:rsid w:val="00117A57"/>
    <w:rsid w:val="00117F1C"/>
    <w:rsid w:val="0012127A"/>
    <w:rsid w:val="00122676"/>
    <w:rsid w:val="0012294C"/>
    <w:rsid w:val="00122F6D"/>
    <w:rsid w:val="001235F9"/>
    <w:rsid w:val="00125F5E"/>
    <w:rsid w:val="00126F1C"/>
    <w:rsid w:val="001309F3"/>
    <w:rsid w:val="00132047"/>
    <w:rsid w:val="001324DB"/>
    <w:rsid w:val="00133AA6"/>
    <w:rsid w:val="00133E15"/>
    <w:rsid w:val="00133FC2"/>
    <w:rsid w:val="001343D4"/>
    <w:rsid w:val="00135B0F"/>
    <w:rsid w:val="00136086"/>
    <w:rsid w:val="00137F83"/>
    <w:rsid w:val="00141E30"/>
    <w:rsid w:val="0014276F"/>
    <w:rsid w:val="00143708"/>
    <w:rsid w:val="0014427A"/>
    <w:rsid w:val="0014499D"/>
    <w:rsid w:val="00144C92"/>
    <w:rsid w:val="00144EB1"/>
    <w:rsid w:val="00145D80"/>
    <w:rsid w:val="001464A1"/>
    <w:rsid w:val="00146A7C"/>
    <w:rsid w:val="00147F43"/>
    <w:rsid w:val="0015233C"/>
    <w:rsid w:val="00153368"/>
    <w:rsid w:val="001539C4"/>
    <w:rsid w:val="00153A37"/>
    <w:rsid w:val="001551CF"/>
    <w:rsid w:val="001560EE"/>
    <w:rsid w:val="00157C90"/>
    <w:rsid w:val="00160A39"/>
    <w:rsid w:val="0016155C"/>
    <w:rsid w:val="00162208"/>
    <w:rsid w:val="0016350A"/>
    <w:rsid w:val="001643EA"/>
    <w:rsid w:val="00164B70"/>
    <w:rsid w:val="001721AF"/>
    <w:rsid w:val="00172A01"/>
    <w:rsid w:val="00173179"/>
    <w:rsid w:val="00175810"/>
    <w:rsid w:val="00175A91"/>
    <w:rsid w:val="00175C71"/>
    <w:rsid w:val="0017638C"/>
    <w:rsid w:val="00176DBD"/>
    <w:rsid w:val="0017713F"/>
    <w:rsid w:val="0017749C"/>
    <w:rsid w:val="00177F63"/>
    <w:rsid w:val="00181C6F"/>
    <w:rsid w:val="0018209E"/>
    <w:rsid w:val="00182EF3"/>
    <w:rsid w:val="001846A8"/>
    <w:rsid w:val="0018530C"/>
    <w:rsid w:val="001870DE"/>
    <w:rsid w:val="00191BF8"/>
    <w:rsid w:val="00191E19"/>
    <w:rsid w:val="00192CFA"/>
    <w:rsid w:val="00193190"/>
    <w:rsid w:val="0019360E"/>
    <w:rsid w:val="001942AF"/>
    <w:rsid w:val="00195DFC"/>
    <w:rsid w:val="001968EC"/>
    <w:rsid w:val="00196F4D"/>
    <w:rsid w:val="0019747F"/>
    <w:rsid w:val="00197DA7"/>
    <w:rsid w:val="00197E76"/>
    <w:rsid w:val="001A01FE"/>
    <w:rsid w:val="001A16C5"/>
    <w:rsid w:val="001A22AC"/>
    <w:rsid w:val="001A3E1A"/>
    <w:rsid w:val="001A4355"/>
    <w:rsid w:val="001A4D95"/>
    <w:rsid w:val="001A4DF4"/>
    <w:rsid w:val="001A623F"/>
    <w:rsid w:val="001A7F4A"/>
    <w:rsid w:val="001B20E4"/>
    <w:rsid w:val="001B24C3"/>
    <w:rsid w:val="001B2D49"/>
    <w:rsid w:val="001B307F"/>
    <w:rsid w:val="001B31DA"/>
    <w:rsid w:val="001B4EB9"/>
    <w:rsid w:val="001B598E"/>
    <w:rsid w:val="001B6200"/>
    <w:rsid w:val="001B62A4"/>
    <w:rsid w:val="001B79A9"/>
    <w:rsid w:val="001C28BF"/>
    <w:rsid w:val="001C3A91"/>
    <w:rsid w:val="001C4AD4"/>
    <w:rsid w:val="001C6D6E"/>
    <w:rsid w:val="001C7612"/>
    <w:rsid w:val="001D106B"/>
    <w:rsid w:val="001D31C2"/>
    <w:rsid w:val="001D32B8"/>
    <w:rsid w:val="001D4480"/>
    <w:rsid w:val="001D4501"/>
    <w:rsid w:val="001D5DF6"/>
    <w:rsid w:val="001D5FAB"/>
    <w:rsid w:val="001D63AA"/>
    <w:rsid w:val="001D6773"/>
    <w:rsid w:val="001D6D1C"/>
    <w:rsid w:val="001D6ED5"/>
    <w:rsid w:val="001D7A59"/>
    <w:rsid w:val="001E0E70"/>
    <w:rsid w:val="001E13A6"/>
    <w:rsid w:val="001E17BE"/>
    <w:rsid w:val="001E2D10"/>
    <w:rsid w:val="001E32BF"/>
    <w:rsid w:val="001E4576"/>
    <w:rsid w:val="001E7B11"/>
    <w:rsid w:val="001E7B92"/>
    <w:rsid w:val="001F0DAA"/>
    <w:rsid w:val="001F1260"/>
    <w:rsid w:val="001F12A9"/>
    <w:rsid w:val="001F2791"/>
    <w:rsid w:val="001F34E4"/>
    <w:rsid w:val="001F3ADB"/>
    <w:rsid w:val="001F5061"/>
    <w:rsid w:val="001F56CD"/>
    <w:rsid w:val="001F575E"/>
    <w:rsid w:val="001F67F9"/>
    <w:rsid w:val="002023BB"/>
    <w:rsid w:val="00202BD7"/>
    <w:rsid w:val="00203A91"/>
    <w:rsid w:val="00203EF4"/>
    <w:rsid w:val="00204216"/>
    <w:rsid w:val="002042DC"/>
    <w:rsid w:val="0020432F"/>
    <w:rsid w:val="00204921"/>
    <w:rsid w:val="00204EEE"/>
    <w:rsid w:val="002054AD"/>
    <w:rsid w:val="00205824"/>
    <w:rsid w:val="00207633"/>
    <w:rsid w:val="00210307"/>
    <w:rsid w:val="00210935"/>
    <w:rsid w:val="00211EB0"/>
    <w:rsid w:val="00212305"/>
    <w:rsid w:val="002141D7"/>
    <w:rsid w:val="00214572"/>
    <w:rsid w:val="002177EF"/>
    <w:rsid w:val="002202F3"/>
    <w:rsid w:val="002211A4"/>
    <w:rsid w:val="00222133"/>
    <w:rsid w:val="00223C0A"/>
    <w:rsid w:val="00226913"/>
    <w:rsid w:val="00227A56"/>
    <w:rsid w:val="00230D56"/>
    <w:rsid w:val="0023177C"/>
    <w:rsid w:val="002327CC"/>
    <w:rsid w:val="00232DEA"/>
    <w:rsid w:val="00232FBC"/>
    <w:rsid w:val="0023337A"/>
    <w:rsid w:val="00233DBB"/>
    <w:rsid w:val="0023495E"/>
    <w:rsid w:val="00235935"/>
    <w:rsid w:val="00241DE1"/>
    <w:rsid w:val="00244465"/>
    <w:rsid w:val="002444D3"/>
    <w:rsid w:val="00244C81"/>
    <w:rsid w:val="00245BAF"/>
    <w:rsid w:val="0025029F"/>
    <w:rsid w:val="0025086C"/>
    <w:rsid w:val="00250A25"/>
    <w:rsid w:val="00250F80"/>
    <w:rsid w:val="002521FB"/>
    <w:rsid w:val="00252A30"/>
    <w:rsid w:val="002533BA"/>
    <w:rsid w:val="00255858"/>
    <w:rsid w:val="00256310"/>
    <w:rsid w:val="002569AA"/>
    <w:rsid w:val="00256F35"/>
    <w:rsid w:val="002570C9"/>
    <w:rsid w:val="002607BE"/>
    <w:rsid w:val="002609B0"/>
    <w:rsid w:val="0026152D"/>
    <w:rsid w:val="00262DB7"/>
    <w:rsid w:val="00265B71"/>
    <w:rsid w:val="00267F70"/>
    <w:rsid w:val="002709CB"/>
    <w:rsid w:val="00270AEF"/>
    <w:rsid w:val="0027102A"/>
    <w:rsid w:val="0027122E"/>
    <w:rsid w:val="00273BE8"/>
    <w:rsid w:val="00274A9D"/>
    <w:rsid w:val="002750CF"/>
    <w:rsid w:val="002753F8"/>
    <w:rsid w:val="00276681"/>
    <w:rsid w:val="00276C38"/>
    <w:rsid w:val="00276D44"/>
    <w:rsid w:val="00280FB5"/>
    <w:rsid w:val="0028103E"/>
    <w:rsid w:val="00281996"/>
    <w:rsid w:val="002845D8"/>
    <w:rsid w:val="00291344"/>
    <w:rsid w:val="00292136"/>
    <w:rsid w:val="002926DF"/>
    <w:rsid w:val="00292812"/>
    <w:rsid w:val="00294E2F"/>
    <w:rsid w:val="002954F6"/>
    <w:rsid w:val="002956E3"/>
    <w:rsid w:val="002A2863"/>
    <w:rsid w:val="002A3818"/>
    <w:rsid w:val="002A3A06"/>
    <w:rsid w:val="002A40A3"/>
    <w:rsid w:val="002A4F6C"/>
    <w:rsid w:val="002A736D"/>
    <w:rsid w:val="002A7ED6"/>
    <w:rsid w:val="002B0E6D"/>
    <w:rsid w:val="002B297C"/>
    <w:rsid w:val="002B3C37"/>
    <w:rsid w:val="002B3FC6"/>
    <w:rsid w:val="002B46E9"/>
    <w:rsid w:val="002B55A0"/>
    <w:rsid w:val="002B56C9"/>
    <w:rsid w:val="002B59EE"/>
    <w:rsid w:val="002B6E97"/>
    <w:rsid w:val="002B7330"/>
    <w:rsid w:val="002B7666"/>
    <w:rsid w:val="002C0017"/>
    <w:rsid w:val="002C01BD"/>
    <w:rsid w:val="002C0C5B"/>
    <w:rsid w:val="002C2B5B"/>
    <w:rsid w:val="002C42C3"/>
    <w:rsid w:val="002C6408"/>
    <w:rsid w:val="002C6953"/>
    <w:rsid w:val="002C77CB"/>
    <w:rsid w:val="002C7C96"/>
    <w:rsid w:val="002D2203"/>
    <w:rsid w:val="002D2272"/>
    <w:rsid w:val="002D52D6"/>
    <w:rsid w:val="002D5C58"/>
    <w:rsid w:val="002D60E8"/>
    <w:rsid w:val="002D758A"/>
    <w:rsid w:val="002D76B9"/>
    <w:rsid w:val="002D7811"/>
    <w:rsid w:val="002E0CED"/>
    <w:rsid w:val="002E0EA2"/>
    <w:rsid w:val="002E1F9E"/>
    <w:rsid w:val="002E3D23"/>
    <w:rsid w:val="002E3E5F"/>
    <w:rsid w:val="002E4308"/>
    <w:rsid w:val="002E5429"/>
    <w:rsid w:val="002E57C2"/>
    <w:rsid w:val="002E5E98"/>
    <w:rsid w:val="002F076E"/>
    <w:rsid w:val="002F1AF6"/>
    <w:rsid w:val="002F1FBF"/>
    <w:rsid w:val="002F2E4A"/>
    <w:rsid w:val="002F2F8C"/>
    <w:rsid w:val="002F3750"/>
    <w:rsid w:val="002F4F42"/>
    <w:rsid w:val="002F7DDE"/>
    <w:rsid w:val="00301D02"/>
    <w:rsid w:val="00301F1A"/>
    <w:rsid w:val="003022B4"/>
    <w:rsid w:val="00303EEA"/>
    <w:rsid w:val="00307DE3"/>
    <w:rsid w:val="0031011A"/>
    <w:rsid w:val="003116E0"/>
    <w:rsid w:val="00314C18"/>
    <w:rsid w:val="003152E2"/>
    <w:rsid w:val="0031628F"/>
    <w:rsid w:val="00320122"/>
    <w:rsid w:val="00320261"/>
    <w:rsid w:val="0032239E"/>
    <w:rsid w:val="00322ADB"/>
    <w:rsid w:val="00323926"/>
    <w:rsid w:val="00324490"/>
    <w:rsid w:val="003246EE"/>
    <w:rsid w:val="00325015"/>
    <w:rsid w:val="00326434"/>
    <w:rsid w:val="00326F7C"/>
    <w:rsid w:val="00332488"/>
    <w:rsid w:val="0033298A"/>
    <w:rsid w:val="00333341"/>
    <w:rsid w:val="00334C6E"/>
    <w:rsid w:val="003350B9"/>
    <w:rsid w:val="00340509"/>
    <w:rsid w:val="00341E42"/>
    <w:rsid w:val="003423E6"/>
    <w:rsid w:val="00343286"/>
    <w:rsid w:val="003435DF"/>
    <w:rsid w:val="00345B78"/>
    <w:rsid w:val="00345CAA"/>
    <w:rsid w:val="0035034C"/>
    <w:rsid w:val="00350D79"/>
    <w:rsid w:val="003538DC"/>
    <w:rsid w:val="00353D52"/>
    <w:rsid w:val="00353E8D"/>
    <w:rsid w:val="003545E9"/>
    <w:rsid w:val="003562BA"/>
    <w:rsid w:val="00360D8D"/>
    <w:rsid w:val="00361026"/>
    <w:rsid w:val="00361977"/>
    <w:rsid w:val="00363C74"/>
    <w:rsid w:val="00365473"/>
    <w:rsid w:val="0036597E"/>
    <w:rsid w:val="003659F4"/>
    <w:rsid w:val="00365FD2"/>
    <w:rsid w:val="003666DF"/>
    <w:rsid w:val="00366AEA"/>
    <w:rsid w:val="00366EA2"/>
    <w:rsid w:val="00370140"/>
    <w:rsid w:val="003705A7"/>
    <w:rsid w:val="00370ED1"/>
    <w:rsid w:val="00372AC1"/>
    <w:rsid w:val="00372FE2"/>
    <w:rsid w:val="003746D6"/>
    <w:rsid w:val="003757BD"/>
    <w:rsid w:val="00375996"/>
    <w:rsid w:val="00381684"/>
    <w:rsid w:val="003818D0"/>
    <w:rsid w:val="00381BD2"/>
    <w:rsid w:val="00382B40"/>
    <w:rsid w:val="003836F0"/>
    <w:rsid w:val="00386121"/>
    <w:rsid w:val="0038621E"/>
    <w:rsid w:val="00386248"/>
    <w:rsid w:val="0039263F"/>
    <w:rsid w:val="00394420"/>
    <w:rsid w:val="00395F50"/>
    <w:rsid w:val="003963AB"/>
    <w:rsid w:val="00396E27"/>
    <w:rsid w:val="00397210"/>
    <w:rsid w:val="003A2455"/>
    <w:rsid w:val="003A4938"/>
    <w:rsid w:val="003A5E7C"/>
    <w:rsid w:val="003A7460"/>
    <w:rsid w:val="003B0856"/>
    <w:rsid w:val="003B0FCE"/>
    <w:rsid w:val="003B1C32"/>
    <w:rsid w:val="003B2CB7"/>
    <w:rsid w:val="003B313E"/>
    <w:rsid w:val="003B33E3"/>
    <w:rsid w:val="003B57A8"/>
    <w:rsid w:val="003B6AE6"/>
    <w:rsid w:val="003B72FF"/>
    <w:rsid w:val="003B7395"/>
    <w:rsid w:val="003B7589"/>
    <w:rsid w:val="003C0F65"/>
    <w:rsid w:val="003C4E17"/>
    <w:rsid w:val="003C6D01"/>
    <w:rsid w:val="003C75AA"/>
    <w:rsid w:val="003C76AF"/>
    <w:rsid w:val="003C78E3"/>
    <w:rsid w:val="003D0454"/>
    <w:rsid w:val="003D1DB7"/>
    <w:rsid w:val="003D2C38"/>
    <w:rsid w:val="003D3197"/>
    <w:rsid w:val="003D3914"/>
    <w:rsid w:val="003E1D99"/>
    <w:rsid w:val="003E2973"/>
    <w:rsid w:val="003E2CDE"/>
    <w:rsid w:val="003E40CD"/>
    <w:rsid w:val="003E46D6"/>
    <w:rsid w:val="003E474F"/>
    <w:rsid w:val="003E504A"/>
    <w:rsid w:val="003E66D0"/>
    <w:rsid w:val="003E76C4"/>
    <w:rsid w:val="003F032F"/>
    <w:rsid w:val="003F0455"/>
    <w:rsid w:val="003F0B5C"/>
    <w:rsid w:val="003F2CBC"/>
    <w:rsid w:val="003F4242"/>
    <w:rsid w:val="003F5467"/>
    <w:rsid w:val="003F72FE"/>
    <w:rsid w:val="003F7CA8"/>
    <w:rsid w:val="004024E5"/>
    <w:rsid w:val="00403DC2"/>
    <w:rsid w:val="004043ED"/>
    <w:rsid w:val="00410632"/>
    <w:rsid w:val="00411B0C"/>
    <w:rsid w:val="00414252"/>
    <w:rsid w:val="00414476"/>
    <w:rsid w:val="00415AA0"/>
    <w:rsid w:val="00415F49"/>
    <w:rsid w:val="00417AB0"/>
    <w:rsid w:val="00420A97"/>
    <w:rsid w:val="00420C2B"/>
    <w:rsid w:val="00423192"/>
    <w:rsid w:val="0042407D"/>
    <w:rsid w:val="0042497A"/>
    <w:rsid w:val="004255BB"/>
    <w:rsid w:val="0042622C"/>
    <w:rsid w:val="00426DC2"/>
    <w:rsid w:val="00427936"/>
    <w:rsid w:val="0043075B"/>
    <w:rsid w:val="0043244C"/>
    <w:rsid w:val="00432D84"/>
    <w:rsid w:val="00433A79"/>
    <w:rsid w:val="00435C1A"/>
    <w:rsid w:val="0044090A"/>
    <w:rsid w:val="00441FBE"/>
    <w:rsid w:val="00442A54"/>
    <w:rsid w:val="00442C5D"/>
    <w:rsid w:val="00443135"/>
    <w:rsid w:val="0044396C"/>
    <w:rsid w:val="00445C91"/>
    <w:rsid w:val="00445EDA"/>
    <w:rsid w:val="004479F3"/>
    <w:rsid w:val="00451C0C"/>
    <w:rsid w:val="00451E56"/>
    <w:rsid w:val="00453A08"/>
    <w:rsid w:val="00457058"/>
    <w:rsid w:val="004571E1"/>
    <w:rsid w:val="00461CAD"/>
    <w:rsid w:val="004636AB"/>
    <w:rsid w:val="00464224"/>
    <w:rsid w:val="004643CD"/>
    <w:rsid w:val="004656B1"/>
    <w:rsid w:val="00467ADA"/>
    <w:rsid w:val="00467ECD"/>
    <w:rsid w:val="00474852"/>
    <w:rsid w:val="00475860"/>
    <w:rsid w:val="004773DD"/>
    <w:rsid w:val="0048006D"/>
    <w:rsid w:val="004800F2"/>
    <w:rsid w:val="00480AEE"/>
    <w:rsid w:val="00483838"/>
    <w:rsid w:val="00484838"/>
    <w:rsid w:val="00484AD3"/>
    <w:rsid w:val="00485988"/>
    <w:rsid w:val="00485B14"/>
    <w:rsid w:val="004870A9"/>
    <w:rsid w:val="00487631"/>
    <w:rsid w:val="00490159"/>
    <w:rsid w:val="00490707"/>
    <w:rsid w:val="00490AE1"/>
    <w:rsid w:val="00490D11"/>
    <w:rsid w:val="00495850"/>
    <w:rsid w:val="00496155"/>
    <w:rsid w:val="00497DF2"/>
    <w:rsid w:val="004A0B88"/>
    <w:rsid w:val="004A0FC2"/>
    <w:rsid w:val="004A2404"/>
    <w:rsid w:val="004A28B5"/>
    <w:rsid w:val="004A37FC"/>
    <w:rsid w:val="004A4033"/>
    <w:rsid w:val="004A4A5E"/>
    <w:rsid w:val="004A4D4A"/>
    <w:rsid w:val="004A4E66"/>
    <w:rsid w:val="004A59FB"/>
    <w:rsid w:val="004A5D09"/>
    <w:rsid w:val="004A6459"/>
    <w:rsid w:val="004A7226"/>
    <w:rsid w:val="004B07C9"/>
    <w:rsid w:val="004B0BD2"/>
    <w:rsid w:val="004B1FED"/>
    <w:rsid w:val="004B25A3"/>
    <w:rsid w:val="004B6678"/>
    <w:rsid w:val="004B78C7"/>
    <w:rsid w:val="004C1B18"/>
    <w:rsid w:val="004C23CF"/>
    <w:rsid w:val="004C2621"/>
    <w:rsid w:val="004C323D"/>
    <w:rsid w:val="004C673F"/>
    <w:rsid w:val="004D0051"/>
    <w:rsid w:val="004D07C0"/>
    <w:rsid w:val="004D1E5B"/>
    <w:rsid w:val="004D3000"/>
    <w:rsid w:val="004D3408"/>
    <w:rsid w:val="004D35F7"/>
    <w:rsid w:val="004D4C95"/>
    <w:rsid w:val="004D6DF4"/>
    <w:rsid w:val="004E1EAF"/>
    <w:rsid w:val="004E37EF"/>
    <w:rsid w:val="004E3BEA"/>
    <w:rsid w:val="004E403D"/>
    <w:rsid w:val="004E54FE"/>
    <w:rsid w:val="004E6649"/>
    <w:rsid w:val="004E7309"/>
    <w:rsid w:val="004F2193"/>
    <w:rsid w:val="004F223B"/>
    <w:rsid w:val="004F5143"/>
    <w:rsid w:val="004F5598"/>
    <w:rsid w:val="004F7F50"/>
    <w:rsid w:val="005004F5"/>
    <w:rsid w:val="005022CB"/>
    <w:rsid w:val="005041A0"/>
    <w:rsid w:val="0050559F"/>
    <w:rsid w:val="00506D71"/>
    <w:rsid w:val="0050757D"/>
    <w:rsid w:val="00507F34"/>
    <w:rsid w:val="005109E0"/>
    <w:rsid w:val="00512A9C"/>
    <w:rsid w:val="00512C1F"/>
    <w:rsid w:val="00512EA9"/>
    <w:rsid w:val="00513B85"/>
    <w:rsid w:val="005145AD"/>
    <w:rsid w:val="005211C8"/>
    <w:rsid w:val="00521D8E"/>
    <w:rsid w:val="005222A0"/>
    <w:rsid w:val="00523774"/>
    <w:rsid w:val="005238D9"/>
    <w:rsid w:val="00523ADF"/>
    <w:rsid w:val="0052402F"/>
    <w:rsid w:val="005241F6"/>
    <w:rsid w:val="0052420D"/>
    <w:rsid w:val="0052534E"/>
    <w:rsid w:val="005264B3"/>
    <w:rsid w:val="00530F54"/>
    <w:rsid w:val="005312AF"/>
    <w:rsid w:val="005339F1"/>
    <w:rsid w:val="005340F9"/>
    <w:rsid w:val="00535E74"/>
    <w:rsid w:val="005370F1"/>
    <w:rsid w:val="005402B3"/>
    <w:rsid w:val="0054326E"/>
    <w:rsid w:val="00544D76"/>
    <w:rsid w:val="005470F5"/>
    <w:rsid w:val="00550CBD"/>
    <w:rsid w:val="0055191D"/>
    <w:rsid w:val="00554AFF"/>
    <w:rsid w:val="00555D5E"/>
    <w:rsid w:val="00556BB4"/>
    <w:rsid w:val="00556C09"/>
    <w:rsid w:val="0056008D"/>
    <w:rsid w:val="005626C8"/>
    <w:rsid w:val="00562AB5"/>
    <w:rsid w:val="00562C25"/>
    <w:rsid w:val="005635DB"/>
    <w:rsid w:val="00563C54"/>
    <w:rsid w:val="00564B49"/>
    <w:rsid w:val="00564C07"/>
    <w:rsid w:val="0056563D"/>
    <w:rsid w:val="00566202"/>
    <w:rsid w:val="00566FA7"/>
    <w:rsid w:val="005672EF"/>
    <w:rsid w:val="0056732F"/>
    <w:rsid w:val="005718CB"/>
    <w:rsid w:val="005736E6"/>
    <w:rsid w:val="00573A9F"/>
    <w:rsid w:val="00575BC2"/>
    <w:rsid w:val="00575E7C"/>
    <w:rsid w:val="00576044"/>
    <w:rsid w:val="00577658"/>
    <w:rsid w:val="00581E11"/>
    <w:rsid w:val="005825DF"/>
    <w:rsid w:val="00582AC8"/>
    <w:rsid w:val="00583811"/>
    <w:rsid w:val="0058399E"/>
    <w:rsid w:val="005845E8"/>
    <w:rsid w:val="00586970"/>
    <w:rsid w:val="00587004"/>
    <w:rsid w:val="00587264"/>
    <w:rsid w:val="005875D4"/>
    <w:rsid w:val="00592A53"/>
    <w:rsid w:val="005930F0"/>
    <w:rsid w:val="00593838"/>
    <w:rsid w:val="00593E5D"/>
    <w:rsid w:val="00593EC7"/>
    <w:rsid w:val="00595018"/>
    <w:rsid w:val="0059505D"/>
    <w:rsid w:val="0059575E"/>
    <w:rsid w:val="005962CD"/>
    <w:rsid w:val="005A0AAE"/>
    <w:rsid w:val="005A1953"/>
    <w:rsid w:val="005A6A94"/>
    <w:rsid w:val="005A7172"/>
    <w:rsid w:val="005B06E9"/>
    <w:rsid w:val="005B14C6"/>
    <w:rsid w:val="005B3B48"/>
    <w:rsid w:val="005B3DFB"/>
    <w:rsid w:val="005B5CC2"/>
    <w:rsid w:val="005B68B1"/>
    <w:rsid w:val="005C03ED"/>
    <w:rsid w:val="005C09ED"/>
    <w:rsid w:val="005C0A0A"/>
    <w:rsid w:val="005C2A91"/>
    <w:rsid w:val="005C7700"/>
    <w:rsid w:val="005D13EC"/>
    <w:rsid w:val="005D140B"/>
    <w:rsid w:val="005D3269"/>
    <w:rsid w:val="005D5366"/>
    <w:rsid w:val="005D5583"/>
    <w:rsid w:val="005D798D"/>
    <w:rsid w:val="005E13F8"/>
    <w:rsid w:val="005E193B"/>
    <w:rsid w:val="005E1EA6"/>
    <w:rsid w:val="005E24D4"/>
    <w:rsid w:val="005E2D9C"/>
    <w:rsid w:val="005E2E56"/>
    <w:rsid w:val="005E3D29"/>
    <w:rsid w:val="005E643B"/>
    <w:rsid w:val="005E6A38"/>
    <w:rsid w:val="005E7B1F"/>
    <w:rsid w:val="005F00B2"/>
    <w:rsid w:val="005F5943"/>
    <w:rsid w:val="005F6A7C"/>
    <w:rsid w:val="006005AA"/>
    <w:rsid w:val="006013CD"/>
    <w:rsid w:val="00601B84"/>
    <w:rsid w:val="00601D4D"/>
    <w:rsid w:val="00602F60"/>
    <w:rsid w:val="006033BC"/>
    <w:rsid w:val="006035CE"/>
    <w:rsid w:val="0060488A"/>
    <w:rsid w:val="00606539"/>
    <w:rsid w:val="00606B89"/>
    <w:rsid w:val="00610483"/>
    <w:rsid w:val="00612B37"/>
    <w:rsid w:val="00612E91"/>
    <w:rsid w:val="00612F00"/>
    <w:rsid w:val="006132E8"/>
    <w:rsid w:val="00613963"/>
    <w:rsid w:val="00613BAD"/>
    <w:rsid w:val="00613F74"/>
    <w:rsid w:val="00614673"/>
    <w:rsid w:val="00614DCA"/>
    <w:rsid w:val="006159E3"/>
    <w:rsid w:val="0061698D"/>
    <w:rsid w:val="006169D5"/>
    <w:rsid w:val="00616C91"/>
    <w:rsid w:val="00622828"/>
    <w:rsid w:val="00623CC8"/>
    <w:rsid w:val="00626A04"/>
    <w:rsid w:val="00630260"/>
    <w:rsid w:val="006307F0"/>
    <w:rsid w:val="006327C3"/>
    <w:rsid w:val="00632B5D"/>
    <w:rsid w:val="00632B73"/>
    <w:rsid w:val="00634AFD"/>
    <w:rsid w:val="00635322"/>
    <w:rsid w:val="006375E0"/>
    <w:rsid w:val="00640A31"/>
    <w:rsid w:val="00642383"/>
    <w:rsid w:val="006425B7"/>
    <w:rsid w:val="006440B2"/>
    <w:rsid w:val="006455BA"/>
    <w:rsid w:val="00646BA5"/>
    <w:rsid w:val="00650A1E"/>
    <w:rsid w:val="00652D6F"/>
    <w:rsid w:val="006541C6"/>
    <w:rsid w:val="006546DF"/>
    <w:rsid w:val="00654DD4"/>
    <w:rsid w:val="00655302"/>
    <w:rsid w:val="006562A4"/>
    <w:rsid w:val="0066035C"/>
    <w:rsid w:val="0066044A"/>
    <w:rsid w:val="00661719"/>
    <w:rsid w:val="00662A7A"/>
    <w:rsid w:val="00663351"/>
    <w:rsid w:val="00664C6D"/>
    <w:rsid w:val="006675A5"/>
    <w:rsid w:val="00671C5A"/>
    <w:rsid w:val="0067216A"/>
    <w:rsid w:val="0067370D"/>
    <w:rsid w:val="00675C29"/>
    <w:rsid w:val="0067719A"/>
    <w:rsid w:val="006805C3"/>
    <w:rsid w:val="00680C34"/>
    <w:rsid w:val="0068180E"/>
    <w:rsid w:val="00681A8C"/>
    <w:rsid w:val="00682DE0"/>
    <w:rsid w:val="0068309C"/>
    <w:rsid w:val="00685F70"/>
    <w:rsid w:val="00686D26"/>
    <w:rsid w:val="006912EB"/>
    <w:rsid w:val="00691FDF"/>
    <w:rsid w:val="0069403B"/>
    <w:rsid w:val="00694969"/>
    <w:rsid w:val="00695FC9"/>
    <w:rsid w:val="006A000A"/>
    <w:rsid w:val="006A017B"/>
    <w:rsid w:val="006A0AC6"/>
    <w:rsid w:val="006A1353"/>
    <w:rsid w:val="006A3666"/>
    <w:rsid w:val="006A3F0F"/>
    <w:rsid w:val="006A4F5B"/>
    <w:rsid w:val="006A566F"/>
    <w:rsid w:val="006A5B34"/>
    <w:rsid w:val="006A6DE9"/>
    <w:rsid w:val="006A71EF"/>
    <w:rsid w:val="006A7962"/>
    <w:rsid w:val="006B06AE"/>
    <w:rsid w:val="006B06E3"/>
    <w:rsid w:val="006B1292"/>
    <w:rsid w:val="006B307F"/>
    <w:rsid w:val="006B3B72"/>
    <w:rsid w:val="006B478D"/>
    <w:rsid w:val="006B497A"/>
    <w:rsid w:val="006B5F28"/>
    <w:rsid w:val="006B7044"/>
    <w:rsid w:val="006B7978"/>
    <w:rsid w:val="006C0960"/>
    <w:rsid w:val="006C1125"/>
    <w:rsid w:val="006C3811"/>
    <w:rsid w:val="006C3897"/>
    <w:rsid w:val="006C3E7F"/>
    <w:rsid w:val="006C3FA5"/>
    <w:rsid w:val="006C41D5"/>
    <w:rsid w:val="006D2161"/>
    <w:rsid w:val="006D3037"/>
    <w:rsid w:val="006D4B9B"/>
    <w:rsid w:val="006D65F1"/>
    <w:rsid w:val="006D72EC"/>
    <w:rsid w:val="006D743A"/>
    <w:rsid w:val="006E1352"/>
    <w:rsid w:val="006E1853"/>
    <w:rsid w:val="006E3814"/>
    <w:rsid w:val="006E430B"/>
    <w:rsid w:val="006E608F"/>
    <w:rsid w:val="006E7178"/>
    <w:rsid w:val="006E7190"/>
    <w:rsid w:val="006E7638"/>
    <w:rsid w:val="006E7A4D"/>
    <w:rsid w:val="006F026D"/>
    <w:rsid w:val="006F034E"/>
    <w:rsid w:val="006F0669"/>
    <w:rsid w:val="006F1FE3"/>
    <w:rsid w:val="006F2653"/>
    <w:rsid w:val="006F2904"/>
    <w:rsid w:val="006F4B78"/>
    <w:rsid w:val="006F637C"/>
    <w:rsid w:val="007008F7"/>
    <w:rsid w:val="00702B99"/>
    <w:rsid w:val="00703375"/>
    <w:rsid w:val="00703B7E"/>
    <w:rsid w:val="0070407A"/>
    <w:rsid w:val="00704C3A"/>
    <w:rsid w:val="007052F3"/>
    <w:rsid w:val="00705531"/>
    <w:rsid w:val="00705679"/>
    <w:rsid w:val="007059DB"/>
    <w:rsid w:val="00705A38"/>
    <w:rsid w:val="007064CC"/>
    <w:rsid w:val="00710BB3"/>
    <w:rsid w:val="0071542D"/>
    <w:rsid w:val="00715C93"/>
    <w:rsid w:val="00715F1D"/>
    <w:rsid w:val="0072164F"/>
    <w:rsid w:val="00721D7B"/>
    <w:rsid w:val="007249E1"/>
    <w:rsid w:val="007262EC"/>
    <w:rsid w:val="00726D64"/>
    <w:rsid w:val="007271BF"/>
    <w:rsid w:val="007271CA"/>
    <w:rsid w:val="00730649"/>
    <w:rsid w:val="00730983"/>
    <w:rsid w:val="00732470"/>
    <w:rsid w:val="007328CA"/>
    <w:rsid w:val="00733314"/>
    <w:rsid w:val="00734D3A"/>
    <w:rsid w:val="00734FA5"/>
    <w:rsid w:val="00735640"/>
    <w:rsid w:val="00735CB0"/>
    <w:rsid w:val="0073728D"/>
    <w:rsid w:val="007375DA"/>
    <w:rsid w:val="00737C5C"/>
    <w:rsid w:val="0074006A"/>
    <w:rsid w:val="00740477"/>
    <w:rsid w:val="00742E52"/>
    <w:rsid w:val="007434EA"/>
    <w:rsid w:val="007451CC"/>
    <w:rsid w:val="00745F35"/>
    <w:rsid w:val="00747E98"/>
    <w:rsid w:val="0075002B"/>
    <w:rsid w:val="00750150"/>
    <w:rsid w:val="007505F3"/>
    <w:rsid w:val="00750A27"/>
    <w:rsid w:val="00751104"/>
    <w:rsid w:val="00751A05"/>
    <w:rsid w:val="00755F27"/>
    <w:rsid w:val="00756338"/>
    <w:rsid w:val="00756B69"/>
    <w:rsid w:val="00757127"/>
    <w:rsid w:val="00760515"/>
    <w:rsid w:val="007609FB"/>
    <w:rsid w:val="00762827"/>
    <w:rsid w:val="00766D2C"/>
    <w:rsid w:val="007734FE"/>
    <w:rsid w:val="0077480B"/>
    <w:rsid w:val="0077525B"/>
    <w:rsid w:val="00776542"/>
    <w:rsid w:val="007824A4"/>
    <w:rsid w:val="00782E88"/>
    <w:rsid w:val="00783804"/>
    <w:rsid w:val="00783AA9"/>
    <w:rsid w:val="00785220"/>
    <w:rsid w:val="007862AF"/>
    <w:rsid w:val="0078662D"/>
    <w:rsid w:val="007934CF"/>
    <w:rsid w:val="00794834"/>
    <w:rsid w:val="00795AD7"/>
    <w:rsid w:val="007965EB"/>
    <w:rsid w:val="0079793C"/>
    <w:rsid w:val="007A646A"/>
    <w:rsid w:val="007B0096"/>
    <w:rsid w:val="007B0A37"/>
    <w:rsid w:val="007B3F26"/>
    <w:rsid w:val="007B41D7"/>
    <w:rsid w:val="007B57B5"/>
    <w:rsid w:val="007B5C05"/>
    <w:rsid w:val="007B5C22"/>
    <w:rsid w:val="007B6182"/>
    <w:rsid w:val="007B6829"/>
    <w:rsid w:val="007B71ED"/>
    <w:rsid w:val="007B7721"/>
    <w:rsid w:val="007B7D1B"/>
    <w:rsid w:val="007C25C5"/>
    <w:rsid w:val="007C27DA"/>
    <w:rsid w:val="007C3211"/>
    <w:rsid w:val="007C3679"/>
    <w:rsid w:val="007C4E5C"/>
    <w:rsid w:val="007C6141"/>
    <w:rsid w:val="007C7A05"/>
    <w:rsid w:val="007C7C63"/>
    <w:rsid w:val="007D08A3"/>
    <w:rsid w:val="007D08CD"/>
    <w:rsid w:val="007D11A7"/>
    <w:rsid w:val="007D26DA"/>
    <w:rsid w:val="007D3B1B"/>
    <w:rsid w:val="007D5D4C"/>
    <w:rsid w:val="007E164F"/>
    <w:rsid w:val="007E3AC0"/>
    <w:rsid w:val="007E4707"/>
    <w:rsid w:val="007F26CC"/>
    <w:rsid w:val="007F5001"/>
    <w:rsid w:val="007F5279"/>
    <w:rsid w:val="007F7850"/>
    <w:rsid w:val="0080010F"/>
    <w:rsid w:val="00801402"/>
    <w:rsid w:val="00802038"/>
    <w:rsid w:val="008027A8"/>
    <w:rsid w:val="008030F4"/>
    <w:rsid w:val="00804443"/>
    <w:rsid w:val="00805E9A"/>
    <w:rsid w:val="0080712B"/>
    <w:rsid w:val="00807648"/>
    <w:rsid w:val="008101C6"/>
    <w:rsid w:val="008103A5"/>
    <w:rsid w:val="00810FF0"/>
    <w:rsid w:val="008129D7"/>
    <w:rsid w:val="008164F4"/>
    <w:rsid w:val="008168A8"/>
    <w:rsid w:val="00820327"/>
    <w:rsid w:val="00821FB5"/>
    <w:rsid w:val="00822F18"/>
    <w:rsid w:val="008242A0"/>
    <w:rsid w:val="008246F3"/>
    <w:rsid w:val="0082724C"/>
    <w:rsid w:val="00827758"/>
    <w:rsid w:val="00827B42"/>
    <w:rsid w:val="00831D88"/>
    <w:rsid w:val="00833E80"/>
    <w:rsid w:val="008343D7"/>
    <w:rsid w:val="00837C9E"/>
    <w:rsid w:val="0084031C"/>
    <w:rsid w:val="00840CB1"/>
    <w:rsid w:val="008425E7"/>
    <w:rsid w:val="008428DF"/>
    <w:rsid w:val="008434F3"/>
    <w:rsid w:val="0084630C"/>
    <w:rsid w:val="008468F7"/>
    <w:rsid w:val="008506BF"/>
    <w:rsid w:val="008515C0"/>
    <w:rsid w:val="00851C28"/>
    <w:rsid w:val="00853D6D"/>
    <w:rsid w:val="00857A4D"/>
    <w:rsid w:val="00860374"/>
    <w:rsid w:val="00863ED1"/>
    <w:rsid w:val="00865AA6"/>
    <w:rsid w:val="00866961"/>
    <w:rsid w:val="008678A2"/>
    <w:rsid w:val="0087197F"/>
    <w:rsid w:val="00871E0F"/>
    <w:rsid w:val="00872E5E"/>
    <w:rsid w:val="008735D2"/>
    <w:rsid w:val="008737E8"/>
    <w:rsid w:val="008751DD"/>
    <w:rsid w:val="008752AB"/>
    <w:rsid w:val="008760C2"/>
    <w:rsid w:val="0087685A"/>
    <w:rsid w:val="00877136"/>
    <w:rsid w:val="00880305"/>
    <w:rsid w:val="0088269E"/>
    <w:rsid w:val="008851C8"/>
    <w:rsid w:val="00885441"/>
    <w:rsid w:val="00886577"/>
    <w:rsid w:val="008873B5"/>
    <w:rsid w:val="00890738"/>
    <w:rsid w:val="00890A49"/>
    <w:rsid w:val="00890D19"/>
    <w:rsid w:val="00891DE7"/>
    <w:rsid w:val="008922A3"/>
    <w:rsid w:val="00892B80"/>
    <w:rsid w:val="0089323D"/>
    <w:rsid w:val="008936F4"/>
    <w:rsid w:val="00893817"/>
    <w:rsid w:val="00893894"/>
    <w:rsid w:val="00896ABF"/>
    <w:rsid w:val="0089710B"/>
    <w:rsid w:val="008A2F50"/>
    <w:rsid w:val="008A4942"/>
    <w:rsid w:val="008A52CD"/>
    <w:rsid w:val="008A61C9"/>
    <w:rsid w:val="008A7F30"/>
    <w:rsid w:val="008B0B44"/>
    <w:rsid w:val="008B131E"/>
    <w:rsid w:val="008B242F"/>
    <w:rsid w:val="008B2856"/>
    <w:rsid w:val="008B422A"/>
    <w:rsid w:val="008B4935"/>
    <w:rsid w:val="008B5D3F"/>
    <w:rsid w:val="008B6C5F"/>
    <w:rsid w:val="008C1A73"/>
    <w:rsid w:val="008C1FCE"/>
    <w:rsid w:val="008C3D72"/>
    <w:rsid w:val="008C4525"/>
    <w:rsid w:val="008C67ED"/>
    <w:rsid w:val="008C7EDC"/>
    <w:rsid w:val="008D0485"/>
    <w:rsid w:val="008D0F92"/>
    <w:rsid w:val="008D3E3C"/>
    <w:rsid w:val="008D4B79"/>
    <w:rsid w:val="008D5E3A"/>
    <w:rsid w:val="008D5FA8"/>
    <w:rsid w:val="008D601C"/>
    <w:rsid w:val="008D6AC4"/>
    <w:rsid w:val="008D6AF5"/>
    <w:rsid w:val="008D6D17"/>
    <w:rsid w:val="008D6E37"/>
    <w:rsid w:val="008D78FE"/>
    <w:rsid w:val="008D7C7F"/>
    <w:rsid w:val="008E01FB"/>
    <w:rsid w:val="008E03AF"/>
    <w:rsid w:val="008E0429"/>
    <w:rsid w:val="008E08D8"/>
    <w:rsid w:val="008E0D07"/>
    <w:rsid w:val="008E15EE"/>
    <w:rsid w:val="008E251A"/>
    <w:rsid w:val="008E2B74"/>
    <w:rsid w:val="008E452D"/>
    <w:rsid w:val="008E7780"/>
    <w:rsid w:val="008F0973"/>
    <w:rsid w:val="008F0DC0"/>
    <w:rsid w:val="008F1130"/>
    <w:rsid w:val="008F1A2B"/>
    <w:rsid w:val="008F1E70"/>
    <w:rsid w:val="008F1F62"/>
    <w:rsid w:val="008F226A"/>
    <w:rsid w:val="008F258F"/>
    <w:rsid w:val="008F2B57"/>
    <w:rsid w:val="008F316B"/>
    <w:rsid w:val="008F340E"/>
    <w:rsid w:val="008F470E"/>
    <w:rsid w:val="008F47E6"/>
    <w:rsid w:val="008F4F84"/>
    <w:rsid w:val="008F6BE6"/>
    <w:rsid w:val="008F6E5B"/>
    <w:rsid w:val="008F7018"/>
    <w:rsid w:val="008F7CFB"/>
    <w:rsid w:val="00900608"/>
    <w:rsid w:val="00900683"/>
    <w:rsid w:val="00901158"/>
    <w:rsid w:val="00902573"/>
    <w:rsid w:val="0090275E"/>
    <w:rsid w:val="00903282"/>
    <w:rsid w:val="0090496C"/>
    <w:rsid w:val="00904B92"/>
    <w:rsid w:val="009052EF"/>
    <w:rsid w:val="0090537B"/>
    <w:rsid w:val="00905D46"/>
    <w:rsid w:val="00907632"/>
    <w:rsid w:val="00910E5F"/>
    <w:rsid w:val="009132A8"/>
    <w:rsid w:val="00913869"/>
    <w:rsid w:val="00914BAF"/>
    <w:rsid w:val="00916133"/>
    <w:rsid w:val="00916552"/>
    <w:rsid w:val="00916A23"/>
    <w:rsid w:val="00921593"/>
    <w:rsid w:val="00921896"/>
    <w:rsid w:val="00926013"/>
    <w:rsid w:val="0092648E"/>
    <w:rsid w:val="00926C31"/>
    <w:rsid w:val="0092747D"/>
    <w:rsid w:val="009327BB"/>
    <w:rsid w:val="00932984"/>
    <w:rsid w:val="009329AB"/>
    <w:rsid w:val="00932D53"/>
    <w:rsid w:val="009334B8"/>
    <w:rsid w:val="0093398C"/>
    <w:rsid w:val="00936BC7"/>
    <w:rsid w:val="00937CC4"/>
    <w:rsid w:val="00941053"/>
    <w:rsid w:val="00942EBF"/>
    <w:rsid w:val="00943324"/>
    <w:rsid w:val="00943883"/>
    <w:rsid w:val="00943D96"/>
    <w:rsid w:val="009440E2"/>
    <w:rsid w:val="00946233"/>
    <w:rsid w:val="00946260"/>
    <w:rsid w:val="00950916"/>
    <w:rsid w:val="009512A2"/>
    <w:rsid w:val="009512EF"/>
    <w:rsid w:val="00953D7E"/>
    <w:rsid w:val="00954FD0"/>
    <w:rsid w:val="009567AF"/>
    <w:rsid w:val="0095721B"/>
    <w:rsid w:val="0095794D"/>
    <w:rsid w:val="00960A89"/>
    <w:rsid w:val="00960C5F"/>
    <w:rsid w:val="00961C22"/>
    <w:rsid w:val="0096310C"/>
    <w:rsid w:val="009634C9"/>
    <w:rsid w:val="00963DD8"/>
    <w:rsid w:val="009643FD"/>
    <w:rsid w:val="00964672"/>
    <w:rsid w:val="00964C93"/>
    <w:rsid w:val="00964CDA"/>
    <w:rsid w:val="009674FF"/>
    <w:rsid w:val="009678C7"/>
    <w:rsid w:val="00970FCE"/>
    <w:rsid w:val="00972C67"/>
    <w:rsid w:val="00972D4F"/>
    <w:rsid w:val="00977D77"/>
    <w:rsid w:val="009804C1"/>
    <w:rsid w:val="00980E3B"/>
    <w:rsid w:val="0098303A"/>
    <w:rsid w:val="00983567"/>
    <w:rsid w:val="00984BCB"/>
    <w:rsid w:val="00984D76"/>
    <w:rsid w:val="00986A6D"/>
    <w:rsid w:val="00991A2D"/>
    <w:rsid w:val="00992650"/>
    <w:rsid w:val="00993D6E"/>
    <w:rsid w:val="009942C9"/>
    <w:rsid w:val="00994812"/>
    <w:rsid w:val="00994EC4"/>
    <w:rsid w:val="00994ED9"/>
    <w:rsid w:val="0099718A"/>
    <w:rsid w:val="00997F40"/>
    <w:rsid w:val="009A0E66"/>
    <w:rsid w:val="009A1170"/>
    <w:rsid w:val="009A1688"/>
    <w:rsid w:val="009A2910"/>
    <w:rsid w:val="009A2BDE"/>
    <w:rsid w:val="009A422C"/>
    <w:rsid w:val="009A539A"/>
    <w:rsid w:val="009A69FF"/>
    <w:rsid w:val="009A7FA1"/>
    <w:rsid w:val="009B07A0"/>
    <w:rsid w:val="009B1D0B"/>
    <w:rsid w:val="009B40FD"/>
    <w:rsid w:val="009B65CB"/>
    <w:rsid w:val="009C1255"/>
    <w:rsid w:val="009C1965"/>
    <w:rsid w:val="009C1CA9"/>
    <w:rsid w:val="009D0066"/>
    <w:rsid w:val="009D094D"/>
    <w:rsid w:val="009D1FC1"/>
    <w:rsid w:val="009D218F"/>
    <w:rsid w:val="009D2A92"/>
    <w:rsid w:val="009D3016"/>
    <w:rsid w:val="009D348E"/>
    <w:rsid w:val="009D512B"/>
    <w:rsid w:val="009D5658"/>
    <w:rsid w:val="009D5690"/>
    <w:rsid w:val="009D5B93"/>
    <w:rsid w:val="009D7D14"/>
    <w:rsid w:val="009E0383"/>
    <w:rsid w:val="009E0B65"/>
    <w:rsid w:val="009E0C02"/>
    <w:rsid w:val="009E1111"/>
    <w:rsid w:val="009E3176"/>
    <w:rsid w:val="009E3C75"/>
    <w:rsid w:val="009E5481"/>
    <w:rsid w:val="009F3DEB"/>
    <w:rsid w:val="009F4CC6"/>
    <w:rsid w:val="009F53EA"/>
    <w:rsid w:val="00A01F1F"/>
    <w:rsid w:val="00A03140"/>
    <w:rsid w:val="00A03783"/>
    <w:rsid w:val="00A05B3F"/>
    <w:rsid w:val="00A0784A"/>
    <w:rsid w:val="00A1216F"/>
    <w:rsid w:val="00A122A1"/>
    <w:rsid w:val="00A12B4E"/>
    <w:rsid w:val="00A14922"/>
    <w:rsid w:val="00A1493C"/>
    <w:rsid w:val="00A14A9A"/>
    <w:rsid w:val="00A1505A"/>
    <w:rsid w:val="00A15B52"/>
    <w:rsid w:val="00A16AFB"/>
    <w:rsid w:val="00A17E2F"/>
    <w:rsid w:val="00A17E9A"/>
    <w:rsid w:val="00A207D8"/>
    <w:rsid w:val="00A208F3"/>
    <w:rsid w:val="00A21C3A"/>
    <w:rsid w:val="00A22924"/>
    <w:rsid w:val="00A23EA9"/>
    <w:rsid w:val="00A2452C"/>
    <w:rsid w:val="00A2637A"/>
    <w:rsid w:val="00A272FF"/>
    <w:rsid w:val="00A2757F"/>
    <w:rsid w:val="00A2761D"/>
    <w:rsid w:val="00A30098"/>
    <w:rsid w:val="00A30802"/>
    <w:rsid w:val="00A30CA8"/>
    <w:rsid w:val="00A32E8A"/>
    <w:rsid w:val="00A331BB"/>
    <w:rsid w:val="00A34B24"/>
    <w:rsid w:val="00A3639E"/>
    <w:rsid w:val="00A40496"/>
    <w:rsid w:val="00A406EF"/>
    <w:rsid w:val="00A417E3"/>
    <w:rsid w:val="00A4193D"/>
    <w:rsid w:val="00A41B1B"/>
    <w:rsid w:val="00A43645"/>
    <w:rsid w:val="00A44663"/>
    <w:rsid w:val="00A449D1"/>
    <w:rsid w:val="00A44F22"/>
    <w:rsid w:val="00A467A7"/>
    <w:rsid w:val="00A46B1C"/>
    <w:rsid w:val="00A503C1"/>
    <w:rsid w:val="00A52933"/>
    <w:rsid w:val="00A52BBC"/>
    <w:rsid w:val="00A53492"/>
    <w:rsid w:val="00A53D7A"/>
    <w:rsid w:val="00A5416F"/>
    <w:rsid w:val="00A56F5B"/>
    <w:rsid w:val="00A608CA"/>
    <w:rsid w:val="00A612F5"/>
    <w:rsid w:val="00A6145A"/>
    <w:rsid w:val="00A64610"/>
    <w:rsid w:val="00A64F0C"/>
    <w:rsid w:val="00A65F0B"/>
    <w:rsid w:val="00A6643E"/>
    <w:rsid w:val="00A67D05"/>
    <w:rsid w:val="00A72B88"/>
    <w:rsid w:val="00A754A7"/>
    <w:rsid w:val="00A775D4"/>
    <w:rsid w:val="00A7782A"/>
    <w:rsid w:val="00A77943"/>
    <w:rsid w:val="00A801FE"/>
    <w:rsid w:val="00A80758"/>
    <w:rsid w:val="00A8134E"/>
    <w:rsid w:val="00A81D97"/>
    <w:rsid w:val="00A81E90"/>
    <w:rsid w:val="00A82E11"/>
    <w:rsid w:val="00A83F3B"/>
    <w:rsid w:val="00A84055"/>
    <w:rsid w:val="00A841B6"/>
    <w:rsid w:val="00A86323"/>
    <w:rsid w:val="00A86A6F"/>
    <w:rsid w:val="00A91C19"/>
    <w:rsid w:val="00A92E8A"/>
    <w:rsid w:val="00A94E82"/>
    <w:rsid w:val="00A94ED3"/>
    <w:rsid w:val="00A950B0"/>
    <w:rsid w:val="00A9596B"/>
    <w:rsid w:val="00A962C7"/>
    <w:rsid w:val="00AA2EC8"/>
    <w:rsid w:val="00AA4366"/>
    <w:rsid w:val="00AA5787"/>
    <w:rsid w:val="00AB1366"/>
    <w:rsid w:val="00AB16FA"/>
    <w:rsid w:val="00AB19E3"/>
    <w:rsid w:val="00AB1EEC"/>
    <w:rsid w:val="00AB3632"/>
    <w:rsid w:val="00AB4197"/>
    <w:rsid w:val="00AB42D1"/>
    <w:rsid w:val="00AB4CC7"/>
    <w:rsid w:val="00AB5580"/>
    <w:rsid w:val="00AB7A51"/>
    <w:rsid w:val="00AC077C"/>
    <w:rsid w:val="00AC2406"/>
    <w:rsid w:val="00AC47ED"/>
    <w:rsid w:val="00AC50F8"/>
    <w:rsid w:val="00AC5AEE"/>
    <w:rsid w:val="00AC5B34"/>
    <w:rsid w:val="00AC5BAC"/>
    <w:rsid w:val="00AC7056"/>
    <w:rsid w:val="00AC7111"/>
    <w:rsid w:val="00AC7800"/>
    <w:rsid w:val="00AD1DB2"/>
    <w:rsid w:val="00AD3B43"/>
    <w:rsid w:val="00AD4255"/>
    <w:rsid w:val="00AD45B9"/>
    <w:rsid w:val="00AD7111"/>
    <w:rsid w:val="00AE1E21"/>
    <w:rsid w:val="00AE3F96"/>
    <w:rsid w:val="00AE4A8A"/>
    <w:rsid w:val="00AF066F"/>
    <w:rsid w:val="00AF0788"/>
    <w:rsid w:val="00AF2CA7"/>
    <w:rsid w:val="00AF6FA0"/>
    <w:rsid w:val="00B0074C"/>
    <w:rsid w:val="00B00DA8"/>
    <w:rsid w:val="00B00E5F"/>
    <w:rsid w:val="00B0147B"/>
    <w:rsid w:val="00B01730"/>
    <w:rsid w:val="00B01821"/>
    <w:rsid w:val="00B024AB"/>
    <w:rsid w:val="00B0359D"/>
    <w:rsid w:val="00B04D6F"/>
    <w:rsid w:val="00B07769"/>
    <w:rsid w:val="00B1068D"/>
    <w:rsid w:val="00B130AA"/>
    <w:rsid w:val="00B13995"/>
    <w:rsid w:val="00B17576"/>
    <w:rsid w:val="00B17BA0"/>
    <w:rsid w:val="00B2013B"/>
    <w:rsid w:val="00B22F04"/>
    <w:rsid w:val="00B237A0"/>
    <w:rsid w:val="00B23FBE"/>
    <w:rsid w:val="00B24511"/>
    <w:rsid w:val="00B24C88"/>
    <w:rsid w:val="00B252FB"/>
    <w:rsid w:val="00B2634F"/>
    <w:rsid w:val="00B27CBC"/>
    <w:rsid w:val="00B3162E"/>
    <w:rsid w:val="00B3208D"/>
    <w:rsid w:val="00B32171"/>
    <w:rsid w:val="00B322DB"/>
    <w:rsid w:val="00B3285B"/>
    <w:rsid w:val="00B32BCF"/>
    <w:rsid w:val="00B32F40"/>
    <w:rsid w:val="00B36873"/>
    <w:rsid w:val="00B3766D"/>
    <w:rsid w:val="00B37FC3"/>
    <w:rsid w:val="00B412DB"/>
    <w:rsid w:val="00B42DEF"/>
    <w:rsid w:val="00B44C9F"/>
    <w:rsid w:val="00B45C45"/>
    <w:rsid w:val="00B50597"/>
    <w:rsid w:val="00B507E4"/>
    <w:rsid w:val="00B54995"/>
    <w:rsid w:val="00B60502"/>
    <w:rsid w:val="00B61C13"/>
    <w:rsid w:val="00B624A3"/>
    <w:rsid w:val="00B62F08"/>
    <w:rsid w:val="00B65B9A"/>
    <w:rsid w:val="00B71AE6"/>
    <w:rsid w:val="00B71CD8"/>
    <w:rsid w:val="00B72530"/>
    <w:rsid w:val="00B733A8"/>
    <w:rsid w:val="00B809E6"/>
    <w:rsid w:val="00B80BAF"/>
    <w:rsid w:val="00B81221"/>
    <w:rsid w:val="00B81D79"/>
    <w:rsid w:val="00B822AD"/>
    <w:rsid w:val="00B8316E"/>
    <w:rsid w:val="00B8352F"/>
    <w:rsid w:val="00B86315"/>
    <w:rsid w:val="00B90A84"/>
    <w:rsid w:val="00B91ED4"/>
    <w:rsid w:val="00B925E9"/>
    <w:rsid w:val="00B926EF"/>
    <w:rsid w:val="00B92A51"/>
    <w:rsid w:val="00B9339B"/>
    <w:rsid w:val="00B96730"/>
    <w:rsid w:val="00B979C5"/>
    <w:rsid w:val="00B97C22"/>
    <w:rsid w:val="00BA2E2F"/>
    <w:rsid w:val="00BA3ED0"/>
    <w:rsid w:val="00BA4A3E"/>
    <w:rsid w:val="00BA6945"/>
    <w:rsid w:val="00BA6E59"/>
    <w:rsid w:val="00BA7334"/>
    <w:rsid w:val="00BB0129"/>
    <w:rsid w:val="00BB0228"/>
    <w:rsid w:val="00BB0B8E"/>
    <w:rsid w:val="00BB1170"/>
    <w:rsid w:val="00BB18FC"/>
    <w:rsid w:val="00BB1BB1"/>
    <w:rsid w:val="00BB20FB"/>
    <w:rsid w:val="00BB277E"/>
    <w:rsid w:val="00BB3504"/>
    <w:rsid w:val="00BB3B41"/>
    <w:rsid w:val="00BB3F87"/>
    <w:rsid w:val="00BB4563"/>
    <w:rsid w:val="00BB5830"/>
    <w:rsid w:val="00BB593C"/>
    <w:rsid w:val="00BB6A00"/>
    <w:rsid w:val="00BB6BDF"/>
    <w:rsid w:val="00BB753A"/>
    <w:rsid w:val="00BB792C"/>
    <w:rsid w:val="00BB7AD3"/>
    <w:rsid w:val="00BB7CE1"/>
    <w:rsid w:val="00BC04E6"/>
    <w:rsid w:val="00BC0CF7"/>
    <w:rsid w:val="00BC11DA"/>
    <w:rsid w:val="00BC11E1"/>
    <w:rsid w:val="00BC162B"/>
    <w:rsid w:val="00BC1919"/>
    <w:rsid w:val="00BC1EB3"/>
    <w:rsid w:val="00BC4C27"/>
    <w:rsid w:val="00BC6CF5"/>
    <w:rsid w:val="00BC7298"/>
    <w:rsid w:val="00BD0534"/>
    <w:rsid w:val="00BD099B"/>
    <w:rsid w:val="00BD1EF2"/>
    <w:rsid w:val="00BD48EE"/>
    <w:rsid w:val="00BD526A"/>
    <w:rsid w:val="00BD53E5"/>
    <w:rsid w:val="00BD5E73"/>
    <w:rsid w:val="00BD7378"/>
    <w:rsid w:val="00BD7FFB"/>
    <w:rsid w:val="00BE1E63"/>
    <w:rsid w:val="00BE3BFE"/>
    <w:rsid w:val="00BE6ADF"/>
    <w:rsid w:val="00BE790E"/>
    <w:rsid w:val="00BE7AC3"/>
    <w:rsid w:val="00BF16CB"/>
    <w:rsid w:val="00BF1FAE"/>
    <w:rsid w:val="00BF25F7"/>
    <w:rsid w:val="00BF2B45"/>
    <w:rsid w:val="00BF3AC0"/>
    <w:rsid w:val="00BF46BF"/>
    <w:rsid w:val="00BF6F3F"/>
    <w:rsid w:val="00BF7E6A"/>
    <w:rsid w:val="00C0051A"/>
    <w:rsid w:val="00C00D42"/>
    <w:rsid w:val="00C0169D"/>
    <w:rsid w:val="00C02275"/>
    <w:rsid w:val="00C02953"/>
    <w:rsid w:val="00C07EF3"/>
    <w:rsid w:val="00C106F6"/>
    <w:rsid w:val="00C117E0"/>
    <w:rsid w:val="00C12E78"/>
    <w:rsid w:val="00C13808"/>
    <w:rsid w:val="00C14321"/>
    <w:rsid w:val="00C14DE2"/>
    <w:rsid w:val="00C1750D"/>
    <w:rsid w:val="00C17ED7"/>
    <w:rsid w:val="00C210EA"/>
    <w:rsid w:val="00C22BE3"/>
    <w:rsid w:val="00C22EAB"/>
    <w:rsid w:val="00C22F20"/>
    <w:rsid w:val="00C24D7A"/>
    <w:rsid w:val="00C26803"/>
    <w:rsid w:val="00C27AF4"/>
    <w:rsid w:val="00C30106"/>
    <w:rsid w:val="00C320A9"/>
    <w:rsid w:val="00C32324"/>
    <w:rsid w:val="00C32FFA"/>
    <w:rsid w:val="00C342BA"/>
    <w:rsid w:val="00C34479"/>
    <w:rsid w:val="00C34CFD"/>
    <w:rsid w:val="00C35A5C"/>
    <w:rsid w:val="00C41799"/>
    <w:rsid w:val="00C41A2C"/>
    <w:rsid w:val="00C423D6"/>
    <w:rsid w:val="00C425B8"/>
    <w:rsid w:val="00C42776"/>
    <w:rsid w:val="00C4291B"/>
    <w:rsid w:val="00C4296A"/>
    <w:rsid w:val="00C4575A"/>
    <w:rsid w:val="00C469F4"/>
    <w:rsid w:val="00C471D0"/>
    <w:rsid w:val="00C47A41"/>
    <w:rsid w:val="00C5081C"/>
    <w:rsid w:val="00C50853"/>
    <w:rsid w:val="00C53853"/>
    <w:rsid w:val="00C53DFD"/>
    <w:rsid w:val="00C54127"/>
    <w:rsid w:val="00C546A6"/>
    <w:rsid w:val="00C55C6D"/>
    <w:rsid w:val="00C55F85"/>
    <w:rsid w:val="00C56758"/>
    <w:rsid w:val="00C5676C"/>
    <w:rsid w:val="00C56B33"/>
    <w:rsid w:val="00C578E4"/>
    <w:rsid w:val="00C57DB9"/>
    <w:rsid w:val="00C6167B"/>
    <w:rsid w:val="00C61B81"/>
    <w:rsid w:val="00C61B8C"/>
    <w:rsid w:val="00C63B17"/>
    <w:rsid w:val="00C66466"/>
    <w:rsid w:val="00C665F0"/>
    <w:rsid w:val="00C6752B"/>
    <w:rsid w:val="00C7132E"/>
    <w:rsid w:val="00C71581"/>
    <w:rsid w:val="00C7289B"/>
    <w:rsid w:val="00C72DEA"/>
    <w:rsid w:val="00C73141"/>
    <w:rsid w:val="00C73622"/>
    <w:rsid w:val="00C74008"/>
    <w:rsid w:val="00C743A9"/>
    <w:rsid w:val="00C750B6"/>
    <w:rsid w:val="00C76284"/>
    <w:rsid w:val="00C763AA"/>
    <w:rsid w:val="00C7688B"/>
    <w:rsid w:val="00C80909"/>
    <w:rsid w:val="00C81191"/>
    <w:rsid w:val="00C82628"/>
    <w:rsid w:val="00C82F7F"/>
    <w:rsid w:val="00C84BCF"/>
    <w:rsid w:val="00C84BE8"/>
    <w:rsid w:val="00C86990"/>
    <w:rsid w:val="00C904B3"/>
    <w:rsid w:val="00C911EC"/>
    <w:rsid w:val="00C92D46"/>
    <w:rsid w:val="00C93494"/>
    <w:rsid w:val="00C94204"/>
    <w:rsid w:val="00C94215"/>
    <w:rsid w:val="00C94E72"/>
    <w:rsid w:val="00C95220"/>
    <w:rsid w:val="00C955F8"/>
    <w:rsid w:val="00C963C9"/>
    <w:rsid w:val="00CA044C"/>
    <w:rsid w:val="00CA1E48"/>
    <w:rsid w:val="00CA2C1A"/>
    <w:rsid w:val="00CA3028"/>
    <w:rsid w:val="00CA31CA"/>
    <w:rsid w:val="00CA6ACB"/>
    <w:rsid w:val="00CA6F99"/>
    <w:rsid w:val="00CB0A11"/>
    <w:rsid w:val="00CB0AFE"/>
    <w:rsid w:val="00CB371B"/>
    <w:rsid w:val="00CB697A"/>
    <w:rsid w:val="00CB750D"/>
    <w:rsid w:val="00CC014A"/>
    <w:rsid w:val="00CC03E7"/>
    <w:rsid w:val="00CC2B29"/>
    <w:rsid w:val="00CC4802"/>
    <w:rsid w:val="00CC56EE"/>
    <w:rsid w:val="00CC6BC1"/>
    <w:rsid w:val="00CC7EBC"/>
    <w:rsid w:val="00CD0562"/>
    <w:rsid w:val="00CD1184"/>
    <w:rsid w:val="00CD177A"/>
    <w:rsid w:val="00CD4083"/>
    <w:rsid w:val="00CD425D"/>
    <w:rsid w:val="00CD4E90"/>
    <w:rsid w:val="00CD5871"/>
    <w:rsid w:val="00CD5E24"/>
    <w:rsid w:val="00CD71C8"/>
    <w:rsid w:val="00CE063A"/>
    <w:rsid w:val="00CE1311"/>
    <w:rsid w:val="00CE15C6"/>
    <w:rsid w:val="00CE25CF"/>
    <w:rsid w:val="00CE25ED"/>
    <w:rsid w:val="00CE2BEB"/>
    <w:rsid w:val="00CE3B6E"/>
    <w:rsid w:val="00CE44CF"/>
    <w:rsid w:val="00CE4DF4"/>
    <w:rsid w:val="00CE5735"/>
    <w:rsid w:val="00CE7DAE"/>
    <w:rsid w:val="00CF06C1"/>
    <w:rsid w:val="00CF070B"/>
    <w:rsid w:val="00CF121E"/>
    <w:rsid w:val="00CF1420"/>
    <w:rsid w:val="00CF23DE"/>
    <w:rsid w:val="00CF3BC7"/>
    <w:rsid w:val="00CF55EC"/>
    <w:rsid w:val="00CF729F"/>
    <w:rsid w:val="00D00012"/>
    <w:rsid w:val="00D016C5"/>
    <w:rsid w:val="00D02937"/>
    <w:rsid w:val="00D03EF9"/>
    <w:rsid w:val="00D04B42"/>
    <w:rsid w:val="00D04C0F"/>
    <w:rsid w:val="00D0761B"/>
    <w:rsid w:val="00D11344"/>
    <w:rsid w:val="00D11DD6"/>
    <w:rsid w:val="00D12C2C"/>
    <w:rsid w:val="00D136E0"/>
    <w:rsid w:val="00D14A53"/>
    <w:rsid w:val="00D16D12"/>
    <w:rsid w:val="00D172D7"/>
    <w:rsid w:val="00D2159F"/>
    <w:rsid w:val="00D21ED0"/>
    <w:rsid w:val="00D23119"/>
    <w:rsid w:val="00D2363B"/>
    <w:rsid w:val="00D23E1D"/>
    <w:rsid w:val="00D23EFA"/>
    <w:rsid w:val="00D24B21"/>
    <w:rsid w:val="00D2677D"/>
    <w:rsid w:val="00D26EB7"/>
    <w:rsid w:val="00D2771C"/>
    <w:rsid w:val="00D27B0E"/>
    <w:rsid w:val="00D32A8C"/>
    <w:rsid w:val="00D32ECE"/>
    <w:rsid w:val="00D34168"/>
    <w:rsid w:val="00D358D1"/>
    <w:rsid w:val="00D36E74"/>
    <w:rsid w:val="00D36FF6"/>
    <w:rsid w:val="00D40E98"/>
    <w:rsid w:val="00D41206"/>
    <w:rsid w:val="00D42848"/>
    <w:rsid w:val="00D4317A"/>
    <w:rsid w:val="00D442CC"/>
    <w:rsid w:val="00D4441F"/>
    <w:rsid w:val="00D46095"/>
    <w:rsid w:val="00D46F31"/>
    <w:rsid w:val="00D50301"/>
    <w:rsid w:val="00D51B89"/>
    <w:rsid w:val="00D51D6F"/>
    <w:rsid w:val="00D55A2D"/>
    <w:rsid w:val="00D55C03"/>
    <w:rsid w:val="00D60FB9"/>
    <w:rsid w:val="00D613BA"/>
    <w:rsid w:val="00D61621"/>
    <w:rsid w:val="00D616FF"/>
    <w:rsid w:val="00D61A09"/>
    <w:rsid w:val="00D633A1"/>
    <w:rsid w:val="00D651E4"/>
    <w:rsid w:val="00D6630F"/>
    <w:rsid w:val="00D66D23"/>
    <w:rsid w:val="00D6710F"/>
    <w:rsid w:val="00D7019B"/>
    <w:rsid w:val="00D707C6"/>
    <w:rsid w:val="00D71206"/>
    <w:rsid w:val="00D7124D"/>
    <w:rsid w:val="00D716E8"/>
    <w:rsid w:val="00D72CF9"/>
    <w:rsid w:val="00D73D65"/>
    <w:rsid w:val="00D73DFF"/>
    <w:rsid w:val="00D760B2"/>
    <w:rsid w:val="00D761FD"/>
    <w:rsid w:val="00D76739"/>
    <w:rsid w:val="00D76886"/>
    <w:rsid w:val="00D77371"/>
    <w:rsid w:val="00D77566"/>
    <w:rsid w:val="00D7779A"/>
    <w:rsid w:val="00D778FD"/>
    <w:rsid w:val="00D77FDC"/>
    <w:rsid w:val="00D8275E"/>
    <w:rsid w:val="00D833CC"/>
    <w:rsid w:val="00D85484"/>
    <w:rsid w:val="00D85D93"/>
    <w:rsid w:val="00D86A3F"/>
    <w:rsid w:val="00D87CDE"/>
    <w:rsid w:val="00D9085E"/>
    <w:rsid w:val="00D91335"/>
    <w:rsid w:val="00D91340"/>
    <w:rsid w:val="00D9225E"/>
    <w:rsid w:val="00D92275"/>
    <w:rsid w:val="00D9278F"/>
    <w:rsid w:val="00D929A8"/>
    <w:rsid w:val="00D93F9F"/>
    <w:rsid w:val="00D94458"/>
    <w:rsid w:val="00D949E4"/>
    <w:rsid w:val="00D94DB9"/>
    <w:rsid w:val="00D9677C"/>
    <w:rsid w:val="00DA0D60"/>
    <w:rsid w:val="00DA1686"/>
    <w:rsid w:val="00DA185C"/>
    <w:rsid w:val="00DA28BC"/>
    <w:rsid w:val="00DA54A6"/>
    <w:rsid w:val="00DA5DB3"/>
    <w:rsid w:val="00DA5FCD"/>
    <w:rsid w:val="00DA71BD"/>
    <w:rsid w:val="00DB0DD3"/>
    <w:rsid w:val="00DB291E"/>
    <w:rsid w:val="00DB3AA5"/>
    <w:rsid w:val="00DB642B"/>
    <w:rsid w:val="00DC11FC"/>
    <w:rsid w:val="00DC174F"/>
    <w:rsid w:val="00DC1E54"/>
    <w:rsid w:val="00DC41B1"/>
    <w:rsid w:val="00DC42F7"/>
    <w:rsid w:val="00DC47DE"/>
    <w:rsid w:val="00DC4E78"/>
    <w:rsid w:val="00DC6935"/>
    <w:rsid w:val="00DD298C"/>
    <w:rsid w:val="00DD2FAB"/>
    <w:rsid w:val="00DD330F"/>
    <w:rsid w:val="00DD4235"/>
    <w:rsid w:val="00DD443B"/>
    <w:rsid w:val="00DD4CEA"/>
    <w:rsid w:val="00DD559F"/>
    <w:rsid w:val="00DE0D4A"/>
    <w:rsid w:val="00DE12E9"/>
    <w:rsid w:val="00DE2015"/>
    <w:rsid w:val="00DE2612"/>
    <w:rsid w:val="00DE2964"/>
    <w:rsid w:val="00DE3C10"/>
    <w:rsid w:val="00DE41EC"/>
    <w:rsid w:val="00DE4539"/>
    <w:rsid w:val="00DE6241"/>
    <w:rsid w:val="00DE7058"/>
    <w:rsid w:val="00DE7B67"/>
    <w:rsid w:val="00DF04BB"/>
    <w:rsid w:val="00DF0935"/>
    <w:rsid w:val="00DF1CC9"/>
    <w:rsid w:val="00DF21F8"/>
    <w:rsid w:val="00DF2391"/>
    <w:rsid w:val="00DF3292"/>
    <w:rsid w:val="00DF414C"/>
    <w:rsid w:val="00DF588F"/>
    <w:rsid w:val="00DF730C"/>
    <w:rsid w:val="00E00210"/>
    <w:rsid w:val="00E031D8"/>
    <w:rsid w:val="00E03B7D"/>
    <w:rsid w:val="00E03D2D"/>
    <w:rsid w:val="00E053AF"/>
    <w:rsid w:val="00E05449"/>
    <w:rsid w:val="00E05C9B"/>
    <w:rsid w:val="00E07751"/>
    <w:rsid w:val="00E10B0F"/>
    <w:rsid w:val="00E110E9"/>
    <w:rsid w:val="00E11C9B"/>
    <w:rsid w:val="00E11FA8"/>
    <w:rsid w:val="00E1202F"/>
    <w:rsid w:val="00E1337A"/>
    <w:rsid w:val="00E13BCB"/>
    <w:rsid w:val="00E147CD"/>
    <w:rsid w:val="00E14F22"/>
    <w:rsid w:val="00E218DA"/>
    <w:rsid w:val="00E21C2D"/>
    <w:rsid w:val="00E226AD"/>
    <w:rsid w:val="00E236BA"/>
    <w:rsid w:val="00E244A8"/>
    <w:rsid w:val="00E2571B"/>
    <w:rsid w:val="00E25AC0"/>
    <w:rsid w:val="00E32187"/>
    <w:rsid w:val="00E32E78"/>
    <w:rsid w:val="00E33298"/>
    <w:rsid w:val="00E33C64"/>
    <w:rsid w:val="00E33CE5"/>
    <w:rsid w:val="00E444CF"/>
    <w:rsid w:val="00E45106"/>
    <w:rsid w:val="00E51171"/>
    <w:rsid w:val="00E51FF5"/>
    <w:rsid w:val="00E5337D"/>
    <w:rsid w:val="00E539D1"/>
    <w:rsid w:val="00E54E39"/>
    <w:rsid w:val="00E55AE5"/>
    <w:rsid w:val="00E567E3"/>
    <w:rsid w:val="00E5796A"/>
    <w:rsid w:val="00E579A1"/>
    <w:rsid w:val="00E57A43"/>
    <w:rsid w:val="00E60E93"/>
    <w:rsid w:val="00E6160B"/>
    <w:rsid w:val="00E61CDB"/>
    <w:rsid w:val="00E61D49"/>
    <w:rsid w:val="00E620E5"/>
    <w:rsid w:val="00E622A8"/>
    <w:rsid w:val="00E6408D"/>
    <w:rsid w:val="00E70776"/>
    <w:rsid w:val="00E712F5"/>
    <w:rsid w:val="00E7203D"/>
    <w:rsid w:val="00E725AE"/>
    <w:rsid w:val="00E72715"/>
    <w:rsid w:val="00E770FE"/>
    <w:rsid w:val="00E77B90"/>
    <w:rsid w:val="00E80A5D"/>
    <w:rsid w:val="00E8282E"/>
    <w:rsid w:val="00E836E3"/>
    <w:rsid w:val="00E8460E"/>
    <w:rsid w:val="00E84B03"/>
    <w:rsid w:val="00E90EE6"/>
    <w:rsid w:val="00E91061"/>
    <w:rsid w:val="00E91205"/>
    <w:rsid w:val="00E93C54"/>
    <w:rsid w:val="00E95B78"/>
    <w:rsid w:val="00E96CC5"/>
    <w:rsid w:val="00E97DE8"/>
    <w:rsid w:val="00E97F16"/>
    <w:rsid w:val="00EA1B41"/>
    <w:rsid w:val="00EA2D44"/>
    <w:rsid w:val="00EA30E0"/>
    <w:rsid w:val="00EA3720"/>
    <w:rsid w:val="00EA5EEE"/>
    <w:rsid w:val="00EB04CC"/>
    <w:rsid w:val="00EB07A6"/>
    <w:rsid w:val="00EB0BF5"/>
    <w:rsid w:val="00EB36FC"/>
    <w:rsid w:val="00EB39C9"/>
    <w:rsid w:val="00EB6FEC"/>
    <w:rsid w:val="00EB77B9"/>
    <w:rsid w:val="00EC20A4"/>
    <w:rsid w:val="00EC304A"/>
    <w:rsid w:val="00EC370E"/>
    <w:rsid w:val="00EC47EE"/>
    <w:rsid w:val="00EC60DD"/>
    <w:rsid w:val="00EC732E"/>
    <w:rsid w:val="00ED301A"/>
    <w:rsid w:val="00ED3B25"/>
    <w:rsid w:val="00ED6528"/>
    <w:rsid w:val="00ED77D6"/>
    <w:rsid w:val="00EE0072"/>
    <w:rsid w:val="00EE24A1"/>
    <w:rsid w:val="00EE5873"/>
    <w:rsid w:val="00EE5CE5"/>
    <w:rsid w:val="00EE6642"/>
    <w:rsid w:val="00EE67A9"/>
    <w:rsid w:val="00EE7572"/>
    <w:rsid w:val="00EF119B"/>
    <w:rsid w:val="00EF17BD"/>
    <w:rsid w:val="00EF508D"/>
    <w:rsid w:val="00EF509B"/>
    <w:rsid w:val="00EF6DC4"/>
    <w:rsid w:val="00F048DE"/>
    <w:rsid w:val="00F065BB"/>
    <w:rsid w:val="00F07010"/>
    <w:rsid w:val="00F07DA8"/>
    <w:rsid w:val="00F10349"/>
    <w:rsid w:val="00F11B24"/>
    <w:rsid w:val="00F11B75"/>
    <w:rsid w:val="00F158E1"/>
    <w:rsid w:val="00F15BCC"/>
    <w:rsid w:val="00F15DD6"/>
    <w:rsid w:val="00F178E9"/>
    <w:rsid w:val="00F21267"/>
    <w:rsid w:val="00F21986"/>
    <w:rsid w:val="00F221AA"/>
    <w:rsid w:val="00F228F4"/>
    <w:rsid w:val="00F24220"/>
    <w:rsid w:val="00F24B48"/>
    <w:rsid w:val="00F25EEE"/>
    <w:rsid w:val="00F27146"/>
    <w:rsid w:val="00F2779D"/>
    <w:rsid w:val="00F27F88"/>
    <w:rsid w:val="00F36D5A"/>
    <w:rsid w:val="00F403F1"/>
    <w:rsid w:val="00F412E5"/>
    <w:rsid w:val="00F417BC"/>
    <w:rsid w:val="00F42D3F"/>
    <w:rsid w:val="00F42FF8"/>
    <w:rsid w:val="00F43094"/>
    <w:rsid w:val="00F4341D"/>
    <w:rsid w:val="00F44B2E"/>
    <w:rsid w:val="00F45758"/>
    <w:rsid w:val="00F476EE"/>
    <w:rsid w:val="00F50D72"/>
    <w:rsid w:val="00F51E7A"/>
    <w:rsid w:val="00F538DE"/>
    <w:rsid w:val="00F54FE6"/>
    <w:rsid w:val="00F55588"/>
    <w:rsid w:val="00F56994"/>
    <w:rsid w:val="00F60CEC"/>
    <w:rsid w:val="00F61210"/>
    <w:rsid w:val="00F62998"/>
    <w:rsid w:val="00F63ABB"/>
    <w:rsid w:val="00F64BC2"/>
    <w:rsid w:val="00F6562E"/>
    <w:rsid w:val="00F70A62"/>
    <w:rsid w:val="00F72275"/>
    <w:rsid w:val="00F72524"/>
    <w:rsid w:val="00F74BF1"/>
    <w:rsid w:val="00F74BFF"/>
    <w:rsid w:val="00F80F70"/>
    <w:rsid w:val="00F81B66"/>
    <w:rsid w:val="00F82241"/>
    <w:rsid w:val="00F827FA"/>
    <w:rsid w:val="00F82854"/>
    <w:rsid w:val="00F852E5"/>
    <w:rsid w:val="00F864CE"/>
    <w:rsid w:val="00F86BB3"/>
    <w:rsid w:val="00F87E1E"/>
    <w:rsid w:val="00F87E78"/>
    <w:rsid w:val="00F90CAF"/>
    <w:rsid w:val="00F91AE6"/>
    <w:rsid w:val="00F9241B"/>
    <w:rsid w:val="00F93336"/>
    <w:rsid w:val="00F935C8"/>
    <w:rsid w:val="00F9361C"/>
    <w:rsid w:val="00F938ED"/>
    <w:rsid w:val="00F946D6"/>
    <w:rsid w:val="00F94FC0"/>
    <w:rsid w:val="00F95A70"/>
    <w:rsid w:val="00F9654B"/>
    <w:rsid w:val="00F96D3F"/>
    <w:rsid w:val="00FA28F1"/>
    <w:rsid w:val="00FA2B91"/>
    <w:rsid w:val="00FA40B2"/>
    <w:rsid w:val="00FA4644"/>
    <w:rsid w:val="00FA4980"/>
    <w:rsid w:val="00FA4D1D"/>
    <w:rsid w:val="00FA4DB0"/>
    <w:rsid w:val="00FA50AE"/>
    <w:rsid w:val="00FA5371"/>
    <w:rsid w:val="00FA57E7"/>
    <w:rsid w:val="00FA647B"/>
    <w:rsid w:val="00FA7D56"/>
    <w:rsid w:val="00FB0D7A"/>
    <w:rsid w:val="00FB2FBA"/>
    <w:rsid w:val="00FB3F2E"/>
    <w:rsid w:val="00FB40C8"/>
    <w:rsid w:val="00FB6EE9"/>
    <w:rsid w:val="00FB7B86"/>
    <w:rsid w:val="00FC0074"/>
    <w:rsid w:val="00FC1DDF"/>
    <w:rsid w:val="00FC29BB"/>
    <w:rsid w:val="00FC2A73"/>
    <w:rsid w:val="00FC76F9"/>
    <w:rsid w:val="00FC7AFB"/>
    <w:rsid w:val="00FD0532"/>
    <w:rsid w:val="00FD171B"/>
    <w:rsid w:val="00FD1931"/>
    <w:rsid w:val="00FD2C84"/>
    <w:rsid w:val="00FD34DD"/>
    <w:rsid w:val="00FD3FCF"/>
    <w:rsid w:val="00FD433C"/>
    <w:rsid w:val="00FD4E05"/>
    <w:rsid w:val="00FD606D"/>
    <w:rsid w:val="00FD709F"/>
    <w:rsid w:val="00FE1C3A"/>
    <w:rsid w:val="00FE1F36"/>
    <w:rsid w:val="00FE290A"/>
    <w:rsid w:val="00FE3C82"/>
    <w:rsid w:val="00FE6A57"/>
    <w:rsid w:val="00FE7FE7"/>
    <w:rsid w:val="00FF183F"/>
    <w:rsid w:val="00FF2222"/>
    <w:rsid w:val="00FF288A"/>
    <w:rsid w:val="00FF3B46"/>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6BF1"/>
  <w15:docId w15:val="{B728F90C-6F0A-4EB9-AD0A-27F89E36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4C"/>
    <w:pPr>
      <w:spacing w:before="120" w:after="120"/>
      <w:jc w:val="both"/>
    </w:pPr>
    <w:rPr>
      <w:rFonts w:ascii="Arial" w:hAnsi="Arial"/>
      <w:szCs w:val="22"/>
      <w:lang w:eastAsia="en-US"/>
    </w:rPr>
  </w:style>
  <w:style w:type="paragraph" w:styleId="Heading1">
    <w:name w:val="heading 1"/>
    <w:basedOn w:val="Normal"/>
    <w:next w:val="Normal"/>
    <w:link w:val="Heading1Char"/>
    <w:uiPriority w:val="9"/>
    <w:qFormat/>
    <w:rsid w:val="00204921"/>
    <w:pPr>
      <w:jc w:val="center"/>
      <w:outlineLvl w:val="0"/>
    </w:pPr>
    <w:rPr>
      <w:rFonts w:cs="Arial"/>
      <w:bCs/>
      <w:color w:val="943634" w:themeColor="accent2" w:themeShade="BF"/>
      <w:sz w:val="28"/>
      <w:szCs w:val="28"/>
      <w:u w:val="single"/>
    </w:rPr>
  </w:style>
  <w:style w:type="paragraph" w:styleId="Heading2">
    <w:name w:val="heading 2"/>
    <w:basedOn w:val="Normal"/>
    <w:next w:val="Normal"/>
    <w:link w:val="Heading2Char"/>
    <w:uiPriority w:val="9"/>
    <w:unhideWhenUsed/>
    <w:qFormat/>
    <w:rsid w:val="0066035C"/>
    <w:pPr>
      <w:keepNext/>
      <w:keepLines/>
      <w:spacing w:before="40" w:after="0"/>
      <w:outlineLvl w:val="1"/>
    </w:pPr>
    <w:rPr>
      <w:rFonts w:eastAsiaTheme="majorEastAsia"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A91"/>
    <w:pPr>
      <w:tabs>
        <w:tab w:val="center" w:pos="4513"/>
        <w:tab w:val="right" w:pos="9026"/>
      </w:tabs>
    </w:pPr>
  </w:style>
  <w:style w:type="character" w:customStyle="1" w:styleId="HeaderChar">
    <w:name w:val="Header Char"/>
    <w:basedOn w:val="DefaultParagraphFont"/>
    <w:link w:val="Header"/>
    <w:uiPriority w:val="99"/>
    <w:rsid w:val="00175A91"/>
    <w:rPr>
      <w:sz w:val="22"/>
      <w:szCs w:val="22"/>
      <w:lang w:eastAsia="en-US"/>
    </w:rPr>
  </w:style>
  <w:style w:type="paragraph" w:styleId="Footer">
    <w:name w:val="footer"/>
    <w:basedOn w:val="Normal"/>
    <w:link w:val="FooterChar"/>
    <w:uiPriority w:val="99"/>
    <w:unhideWhenUsed/>
    <w:qFormat/>
    <w:rsid w:val="00023D67"/>
    <w:pPr>
      <w:tabs>
        <w:tab w:val="center" w:pos="4513"/>
        <w:tab w:val="right" w:pos="9026"/>
      </w:tabs>
    </w:pPr>
    <w:rPr>
      <w:rFonts w:ascii="Tahoma" w:hAnsi="Tahoma"/>
      <w:color w:val="943634"/>
      <w:sz w:val="16"/>
    </w:rPr>
  </w:style>
  <w:style w:type="character" w:customStyle="1" w:styleId="FooterChar">
    <w:name w:val="Footer Char"/>
    <w:basedOn w:val="DefaultParagraphFont"/>
    <w:link w:val="Footer"/>
    <w:uiPriority w:val="99"/>
    <w:rsid w:val="00023D67"/>
    <w:rPr>
      <w:rFonts w:ascii="Tahoma" w:hAnsi="Tahoma"/>
      <w:color w:val="943634"/>
      <w:sz w:val="16"/>
      <w:szCs w:val="22"/>
      <w:lang w:eastAsia="en-US"/>
    </w:rPr>
  </w:style>
  <w:style w:type="paragraph" w:styleId="BalloonText">
    <w:name w:val="Balloon Text"/>
    <w:basedOn w:val="Normal"/>
    <w:link w:val="BalloonTextChar"/>
    <w:uiPriority w:val="99"/>
    <w:semiHidden/>
    <w:unhideWhenUsed/>
    <w:rsid w:val="0017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91"/>
    <w:rPr>
      <w:rFonts w:ascii="Tahoma" w:hAnsi="Tahoma" w:cs="Tahoma"/>
      <w:sz w:val="16"/>
      <w:szCs w:val="16"/>
      <w:lang w:eastAsia="en-US"/>
    </w:rPr>
  </w:style>
  <w:style w:type="table" w:styleId="TableGrid">
    <w:name w:val="Table Grid"/>
    <w:basedOn w:val="TableNormal"/>
    <w:uiPriority w:val="59"/>
    <w:rsid w:val="00175A9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175A91"/>
    <w:pPr>
      <w:ind w:left="720"/>
      <w:contextualSpacing/>
    </w:pPr>
  </w:style>
  <w:style w:type="character" w:styleId="Hyperlink">
    <w:name w:val="Hyperlink"/>
    <w:basedOn w:val="DefaultParagraphFont"/>
    <w:rsid w:val="00175A91"/>
    <w:rPr>
      <w:color w:val="0000FF"/>
      <w:u w:val="single"/>
    </w:rPr>
  </w:style>
  <w:style w:type="paragraph" w:customStyle="1" w:styleId="Level3">
    <w:name w:val="Level 3"/>
    <w:basedOn w:val="Normal"/>
    <w:rsid w:val="008F6E5B"/>
    <w:pPr>
      <w:spacing w:after="240" w:line="312" w:lineRule="auto"/>
      <w:outlineLvl w:val="2"/>
    </w:pPr>
    <w:rPr>
      <w:rFonts w:ascii="Times New Roman" w:eastAsia="Times New Roman" w:hAnsi="Times New Roman"/>
      <w:sz w:val="24"/>
      <w:szCs w:val="20"/>
      <w:lang w:eastAsia="en-GB"/>
    </w:rPr>
  </w:style>
  <w:style w:type="paragraph" w:customStyle="1" w:styleId="Level2">
    <w:name w:val="Level 2"/>
    <w:basedOn w:val="Normal"/>
    <w:rsid w:val="008F6E5B"/>
    <w:pPr>
      <w:spacing w:after="240" w:line="312" w:lineRule="auto"/>
      <w:outlineLvl w:val="1"/>
    </w:pPr>
    <w:rPr>
      <w:rFonts w:ascii="Times New Roman" w:eastAsia="Times New Roman" w:hAnsi="Times New Roman"/>
      <w:sz w:val="24"/>
      <w:szCs w:val="20"/>
      <w:lang w:eastAsia="en-GB"/>
    </w:rPr>
  </w:style>
  <w:style w:type="paragraph" w:customStyle="1" w:styleId="Level1">
    <w:name w:val="Level 1"/>
    <w:basedOn w:val="Normal"/>
    <w:rsid w:val="0009570D"/>
    <w:pPr>
      <w:numPr>
        <w:numId w:val="5"/>
      </w:numPr>
      <w:spacing w:after="240" w:line="312" w:lineRule="auto"/>
      <w:outlineLvl w:val="0"/>
    </w:pPr>
    <w:rPr>
      <w:rFonts w:ascii="Times New Roman" w:eastAsia="Times New Roman" w:hAnsi="Times New Roman"/>
      <w:sz w:val="24"/>
      <w:szCs w:val="20"/>
      <w:lang w:eastAsia="en-GB"/>
    </w:rPr>
  </w:style>
  <w:style w:type="paragraph" w:customStyle="1" w:styleId="Level4">
    <w:name w:val="Level 4"/>
    <w:basedOn w:val="Normal"/>
    <w:rsid w:val="0009570D"/>
    <w:pPr>
      <w:tabs>
        <w:tab w:val="num" w:pos="2835"/>
      </w:tabs>
      <w:spacing w:after="240" w:line="312" w:lineRule="auto"/>
      <w:ind w:left="2835" w:hanging="1134"/>
      <w:outlineLvl w:val="3"/>
    </w:pPr>
    <w:rPr>
      <w:rFonts w:ascii="Times New Roman" w:eastAsia="Times New Roman" w:hAnsi="Times New Roman"/>
      <w:sz w:val="24"/>
      <w:szCs w:val="20"/>
      <w:lang w:eastAsia="en-GB"/>
    </w:rPr>
  </w:style>
  <w:style w:type="paragraph" w:customStyle="1" w:styleId="Level5">
    <w:name w:val="Level 5"/>
    <w:basedOn w:val="Normal"/>
    <w:rsid w:val="0009570D"/>
    <w:pPr>
      <w:tabs>
        <w:tab w:val="num" w:pos="2835"/>
      </w:tabs>
      <w:spacing w:after="240" w:line="312" w:lineRule="auto"/>
      <w:ind w:left="2835" w:hanging="1134"/>
      <w:outlineLvl w:val="4"/>
    </w:pPr>
    <w:rPr>
      <w:rFonts w:ascii="Times New Roman" w:eastAsia="Times New Roman" w:hAnsi="Times New Roman"/>
      <w:sz w:val="24"/>
      <w:szCs w:val="20"/>
      <w:lang w:eastAsia="en-GB"/>
    </w:rPr>
  </w:style>
  <w:style w:type="paragraph" w:customStyle="1" w:styleId="Tableentryheader">
    <w:name w:val="Table entry header"/>
    <w:basedOn w:val="Header"/>
    <w:link w:val="TableentryheaderChar"/>
    <w:qFormat/>
    <w:rsid w:val="008C67ED"/>
    <w:pPr>
      <w:spacing w:before="0" w:after="0"/>
      <w:jc w:val="center"/>
    </w:pPr>
    <w:rPr>
      <w:rFonts w:cs="Arial"/>
      <w:szCs w:val="20"/>
    </w:rPr>
  </w:style>
  <w:style w:type="character" w:customStyle="1" w:styleId="Heading1Char">
    <w:name w:val="Heading 1 Char"/>
    <w:basedOn w:val="DefaultParagraphFont"/>
    <w:link w:val="Heading1"/>
    <w:uiPriority w:val="9"/>
    <w:rsid w:val="00204921"/>
    <w:rPr>
      <w:rFonts w:ascii="Arial" w:hAnsi="Arial" w:cs="Arial"/>
      <w:bCs/>
      <w:color w:val="943634" w:themeColor="accent2" w:themeShade="BF"/>
      <w:sz w:val="28"/>
      <w:szCs w:val="28"/>
      <w:u w:val="single"/>
      <w:lang w:eastAsia="en-US"/>
    </w:rPr>
  </w:style>
  <w:style w:type="character" w:customStyle="1" w:styleId="TableentryheaderChar">
    <w:name w:val="Table entry header Char"/>
    <w:basedOn w:val="HeaderChar"/>
    <w:link w:val="Tableentryheader"/>
    <w:rsid w:val="008C67ED"/>
    <w:rPr>
      <w:rFonts w:ascii="Arial" w:hAnsi="Arial" w:cs="Arial"/>
      <w:sz w:val="22"/>
      <w:szCs w:val="22"/>
      <w:lang w:eastAsia="en-US"/>
    </w:rPr>
  </w:style>
  <w:style w:type="paragraph" w:customStyle="1" w:styleId="Bullet">
    <w:name w:val="Bullet"/>
    <w:basedOn w:val="ListParagraph"/>
    <w:link w:val="BulletChar"/>
    <w:qFormat/>
    <w:rsid w:val="006A0AC6"/>
    <w:pPr>
      <w:numPr>
        <w:numId w:val="1"/>
      </w:numPr>
      <w:spacing w:before="60" w:after="60"/>
      <w:ind w:left="340" w:hanging="340"/>
      <w:contextualSpacing w:val="0"/>
    </w:pPr>
    <w:rPr>
      <w:rFonts w:cs="Arial"/>
      <w:szCs w:val="20"/>
    </w:rPr>
  </w:style>
  <w:style w:type="character" w:styleId="SubtleEmphasis">
    <w:name w:val="Subtle Emphasis"/>
    <w:uiPriority w:val="19"/>
    <w:qFormat/>
    <w:rsid w:val="005470F5"/>
    <w:rPr>
      <w:rFonts w:ascii="Arial" w:hAnsi="Arial" w:cs="Arial"/>
      <w:b/>
      <w:i/>
      <w:sz w:val="20"/>
      <w:szCs w:val="20"/>
    </w:rPr>
  </w:style>
  <w:style w:type="character" w:customStyle="1" w:styleId="ListParagraphChar">
    <w:name w:val="List Paragraph Char"/>
    <w:basedOn w:val="DefaultParagraphFont"/>
    <w:link w:val="ListParagraph"/>
    <w:uiPriority w:val="34"/>
    <w:rsid w:val="005340F9"/>
    <w:rPr>
      <w:sz w:val="22"/>
      <w:szCs w:val="22"/>
      <w:lang w:eastAsia="en-US"/>
    </w:rPr>
  </w:style>
  <w:style w:type="character" w:customStyle="1" w:styleId="BulletChar">
    <w:name w:val="Bullet Char"/>
    <w:basedOn w:val="ListParagraphChar"/>
    <w:link w:val="Bullet"/>
    <w:rsid w:val="006A0AC6"/>
    <w:rPr>
      <w:rFonts w:ascii="Arial" w:hAnsi="Arial" w:cs="Arial"/>
      <w:sz w:val="22"/>
      <w:szCs w:val="22"/>
      <w:lang w:eastAsia="en-US"/>
    </w:rPr>
  </w:style>
  <w:style w:type="character" w:customStyle="1" w:styleId="UnresolvedMention1">
    <w:name w:val="Unresolved Mention1"/>
    <w:basedOn w:val="DefaultParagraphFont"/>
    <w:uiPriority w:val="99"/>
    <w:semiHidden/>
    <w:unhideWhenUsed/>
    <w:rsid w:val="008428DF"/>
    <w:rPr>
      <w:color w:val="605E5C"/>
      <w:shd w:val="clear" w:color="auto" w:fill="E1DFDD"/>
    </w:rPr>
  </w:style>
  <w:style w:type="paragraph" w:customStyle="1" w:styleId="Bullet2">
    <w:name w:val="Bullet 2"/>
    <w:basedOn w:val="Bullet"/>
    <w:link w:val="Bullet2Char"/>
    <w:qFormat/>
    <w:rsid w:val="006A0AC6"/>
    <w:pPr>
      <w:numPr>
        <w:ilvl w:val="1"/>
      </w:numPr>
      <w:ind w:left="1134" w:hanging="340"/>
    </w:pPr>
  </w:style>
  <w:style w:type="character" w:customStyle="1" w:styleId="Heading2Char">
    <w:name w:val="Heading 2 Char"/>
    <w:basedOn w:val="DefaultParagraphFont"/>
    <w:link w:val="Heading2"/>
    <w:uiPriority w:val="9"/>
    <w:rsid w:val="0066035C"/>
    <w:rPr>
      <w:rFonts w:ascii="Arial" w:eastAsiaTheme="majorEastAsia" w:hAnsi="Arial" w:cs="Arial"/>
      <w:sz w:val="26"/>
      <w:szCs w:val="26"/>
      <w:lang w:eastAsia="en-US"/>
    </w:rPr>
  </w:style>
  <w:style w:type="character" w:customStyle="1" w:styleId="Bullet2Char">
    <w:name w:val="Bullet 2 Char"/>
    <w:basedOn w:val="BulletChar"/>
    <w:link w:val="Bullet2"/>
    <w:rsid w:val="006A0AC6"/>
    <w:rPr>
      <w:rFonts w:ascii="Arial" w:hAnsi="Arial" w:cs="Arial"/>
      <w:sz w:val="22"/>
      <w:szCs w:val="22"/>
      <w:lang w:eastAsia="en-US"/>
    </w:rPr>
  </w:style>
  <w:style w:type="paragraph" w:customStyle="1" w:styleId="Tableheader">
    <w:name w:val="Table header"/>
    <w:basedOn w:val="Heading2"/>
    <w:link w:val="TableheaderChar"/>
    <w:qFormat/>
    <w:rsid w:val="00E03D2D"/>
    <w:pPr>
      <w:spacing w:before="60" w:after="60"/>
    </w:pPr>
  </w:style>
  <w:style w:type="paragraph" w:customStyle="1" w:styleId="Tableentrymainform">
    <w:name w:val="Table entry main form"/>
    <w:basedOn w:val="Tableentryheader"/>
    <w:link w:val="TableentrymainformChar"/>
    <w:qFormat/>
    <w:rsid w:val="00403DC2"/>
    <w:pPr>
      <w:spacing w:before="60" w:after="60"/>
    </w:pPr>
  </w:style>
  <w:style w:type="character" w:customStyle="1" w:styleId="TableheaderChar">
    <w:name w:val="Table header Char"/>
    <w:basedOn w:val="Heading2Char"/>
    <w:link w:val="Tableheader"/>
    <w:rsid w:val="00E03D2D"/>
    <w:rPr>
      <w:rFonts w:ascii="Arial" w:eastAsiaTheme="majorEastAsia" w:hAnsi="Arial" w:cs="Arial"/>
      <w:sz w:val="26"/>
      <w:szCs w:val="26"/>
      <w:lang w:eastAsia="en-US"/>
    </w:rPr>
  </w:style>
  <w:style w:type="paragraph" w:customStyle="1" w:styleId="pageheader">
    <w:name w:val="page header"/>
    <w:basedOn w:val="Heading1"/>
    <w:qFormat/>
    <w:rsid w:val="00AB4197"/>
    <w:pPr>
      <w:keepNext/>
      <w:tabs>
        <w:tab w:val="center" w:pos="4513"/>
      </w:tabs>
      <w:spacing w:before="60" w:after="60"/>
      <w:outlineLvl w:val="9"/>
    </w:pPr>
    <w:rPr>
      <w:rFonts w:ascii="Tahoma" w:eastAsia="Times New Roman" w:hAnsi="Tahoma" w:cs="Tahoma"/>
      <w:color w:val="943634"/>
      <w:kern w:val="32"/>
      <w:u w:val="none"/>
    </w:rPr>
  </w:style>
  <w:style w:type="character" w:customStyle="1" w:styleId="TableentrymainformChar">
    <w:name w:val="Table entry main form Char"/>
    <w:basedOn w:val="TableentryheaderChar"/>
    <w:link w:val="Tableentrymainform"/>
    <w:rsid w:val="00403DC2"/>
    <w:rPr>
      <w:rFonts w:ascii="Arial" w:hAnsi="Arial" w:cs="Arial"/>
      <w:sz w:val="22"/>
      <w:szCs w:val="22"/>
      <w:lang w:eastAsia="en-US"/>
    </w:rPr>
  </w:style>
  <w:style w:type="character" w:styleId="Emphasis">
    <w:name w:val="Emphasis"/>
    <w:basedOn w:val="DefaultParagraphFont"/>
    <w:uiPriority w:val="20"/>
    <w:qFormat/>
    <w:rsid w:val="00AC5B34"/>
    <w:rPr>
      <w:rFonts w:ascii="Arial" w:hAnsi="Arial"/>
      <w:i/>
      <w:iCs/>
      <w:sz w:val="20"/>
      <w:szCs w:val="18"/>
    </w:rPr>
  </w:style>
  <w:style w:type="paragraph" w:customStyle="1" w:styleId="Checkbox">
    <w:name w:val="Check box"/>
    <w:basedOn w:val="Tableentrymainform"/>
    <w:link w:val="CheckboxChar"/>
    <w:qFormat/>
    <w:rsid w:val="008F0DC0"/>
  </w:style>
  <w:style w:type="character" w:customStyle="1" w:styleId="CheckboxChar">
    <w:name w:val="Check box Char"/>
    <w:basedOn w:val="TableentrymainformChar"/>
    <w:link w:val="Checkbox"/>
    <w:rsid w:val="008F0DC0"/>
    <w:rPr>
      <w:rFonts w:ascii="Arial" w:hAnsi="Arial" w:cs="Arial"/>
      <w:sz w:val="22"/>
      <w:szCs w:val="22"/>
      <w:lang w:eastAsia="en-US"/>
    </w:rPr>
  </w:style>
  <w:style w:type="character" w:styleId="PlaceholderText">
    <w:name w:val="Placeholder Text"/>
    <w:basedOn w:val="DefaultParagraphFont"/>
    <w:uiPriority w:val="99"/>
    <w:semiHidden/>
    <w:rsid w:val="004C323D"/>
    <w:rPr>
      <w:color w:val="808080"/>
    </w:rPr>
  </w:style>
  <w:style w:type="paragraph" w:customStyle="1" w:styleId="Header-QCDs">
    <w:name w:val="Header - QCDs"/>
    <w:basedOn w:val="Header"/>
    <w:autoRedefine/>
    <w:qFormat/>
    <w:rsid w:val="00F87E1E"/>
    <w:pPr>
      <w:tabs>
        <w:tab w:val="clear" w:pos="4513"/>
        <w:tab w:val="clear" w:pos="9026"/>
        <w:tab w:val="center" w:pos="4153"/>
        <w:tab w:val="right" w:pos="8306"/>
      </w:tabs>
      <w:spacing w:before="0" w:after="300"/>
      <w:contextualSpacing/>
      <w:jc w:val="right"/>
    </w:pPr>
    <w:rPr>
      <w:rFonts w:ascii="Tahoma" w:eastAsia="Times New Roman" w:hAnsi="Tahoma" w:cs="Arial"/>
      <w:color w:val="943634" w:themeColor="accent2"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hallinor@bham.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bicknell@b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bicknell@bh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elejc\Desktop\HBRC%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E6CBD9142440B8DBF93D7D177BB78"/>
        <w:category>
          <w:name w:val="General"/>
          <w:gallery w:val="placeholder"/>
        </w:category>
        <w:types>
          <w:type w:val="bbPlcHdr"/>
        </w:types>
        <w:behaviors>
          <w:behavior w:val="content"/>
        </w:behaviors>
        <w:guid w:val="{78D39630-AE96-4185-B84E-9F1CDCAC5335}"/>
      </w:docPartPr>
      <w:docPartBody>
        <w:p w:rsidR="00D35249" w:rsidRDefault="006978A7" w:rsidP="006978A7">
          <w:pPr>
            <w:pStyle w:val="9C1E6CBD9142440B8DBF93D7D177BB78"/>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5475F4AC295D433484156DA4DDF2F6C7"/>
        <w:category>
          <w:name w:val="General"/>
          <w:gallery w:val="placeholder"/>
        </w:category>
        <w:types>
          <w:type w:val="bbPlcHdr"/>
        </w:types>
        <w:behaviors>
          <w:behavior w:val="content"/>
        </w:behaviors>
        <w:guid w:val="{06A60709-46A5-41C1-B718-C28FAAE8D313}"/>
      </w:docPartPr>
      <w:docPartBody>
        <w:p w:rsidR="00D35249" w:rsidRDefault="006978A7" w:rsidP="006978A7">
          <w:pPr>
            <w:pStyle w:val="5475F4AC295D433484156DA4DDF2F6C7"/>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9DC5E9CE2C144B10876BFEE6C545F28A"/>
        <w:category>
          <w:name w:val="General"/>
          <w:gallery w:val="placeholder"/>
        </w:category>
        <w:types>
          <w:type w:val="bbPlcHdr"/>
        </w:types>
        <w:behaviors>
          <w:behavior w:val="content"/>
        </w:behaviors>
        <w:guid w:val="{38454662-52B9-4C0F-B482-E6F003C715D9}"/>
      </w:docPartPr>
      <w:docPartBody>
        <w:p w:rsidR="00D35249" w:rsidRDefault="006978A7" w:rsidP="006978A7">
          <w:pPr>
            <w:pStyle w:val="9DC5E9CE2C144B10876BFEE6C545F28A"/>
          </w:pPr>
          <w:r>
            <w:rPr>
              <w:rStyle w:val="PlaceholderText"/>
            </w:rPr>
            <w:t>Please confirm the current UoB Core account code, or the POET and Task code</w:t>
          </w:r>
        </w:p>
      </w:docPartBody>
    </w:docPart>
    <w:docPart>
      <w:docPartPr>
        <w:name w:val="7A099A9731C14EE5B2C351205B3DECE6"/>
        <w:category>
          <w:name w:val="General"/>
          <w:gallery w:val="placeholder"/>
        </w:category>
        <w:types>
          <w:type w:val="bbPlcHdr"/>
        </w:types>
        <w:behaviors>
          <w:behavior w:val="content"/>
        </w:behaviors>
        <w:guid w:val="{B208BC08-CF81-4A23-8F30-2FDAB939E962}"/>
      </w:docPartPr>
      <w:docPartBody>
        <w:p w:rsidR="00D35249" w:rsidRDefault="006978A7" w:rsidP="006978A7">
          <w:pPr>
            <w:pStyle w:val="7A099A9731C14EE5B2C351205B3DECE6"/>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A89CB244430645DFA89877C47CC805AE"/>
        <w:category>
          <w:name w:val="General"/>
          <w:gallery w:val="placeholder"/>
        </w:category>
        <w:types>
          <w:type w:val="bbPlcHdr"/>
        </w:types>
        <w:behaviors>
          <w:behavior w:val="content"/>
        </w:behaviors>
        <w:guid w:val="{896EC9C5-73BF-4330-BBC8-F4BA14E89CE4}"/>
      </w:docPartPr>
      <w:docPartBody>
        <w:p w:rsidR="00D35249" w:rsidRDefault="006978A7" w:rsidP="006978A7">
          <w:pPr>
            <w:pStyle w:val="A89CB244430645DFA89877C47CC805AE"/>
          </w:pPr>
          <w:r>
            <w:rPr>
              <w:rStyle w:val="PlaceholderText"/>
            </w:rPr>
            <w:t>Please confirm the current invoice address and details</w:t>
          </w:r>
        </w:p>
      </w:docPartBody>
    </w:docPart>
    <w:docPart>
      <w:docPartPr>
        <w:name w:val="F51A41A6955F4D7D8A7C903BC5CA94EE"/>
        <w:category>
          <w:name w:val="General"/>
          <w:gallery w:val="placeholder"/>
        </w:category>
        <w:types>
          <w:type w:val="bbPlcHdr"/>
        </w:types>
        <w:behaviors>
          <w:behavior w:val="content"/>
        </w:behaviors>
        <w:guid w:val="{7589C40F-4A39-4AD1-B99F-4BE79DAEE683}"/>
      </w:docPartPr>
      <w:docPartBody>
        <w:p w:rsidR="00D35249" w:rsidRDefault="006978A7" w:rsidP="006978A7">
          <w:pPr>
            <w:pStyle w:val="F51A41A6955F4D7D8A7C903BC5CA94EE"/>
          </w:pPr>
          <w:r>
            <w:rPr>
              <w:rStyle w:val="PlaceholderText"/>
            </w:rPr>
            <w:t>Please provide the name(s) of the funder(s) or award(s)</w:t>
          </w:r>
        </w:p>
      </w:docPartBody>
    </w:docPart>
    <w:docPart>
      <w:docPartPr>
        <w:name w:val="F26BD413CC6F4209AE9FBD2C6C5CF706"/>
        <w:category>
          <w:name w:val="General"/>
          <w:gallery w:val="placeholder"/>
        </w:category>
        <w:types>
          <w:type w:val="bbPlcHdr"/>
        </w:types>
        <w:behaviors>
          <w:behavior w:val="content"/>
        </w:behaviors>
        <w:guid w:val="{5BBE11BF-8A7E-4C2B-8640-7DFAD6F8D672}"/>
      </w:docPartPr>
      <w:docPartBody>
        <w:p w:rsidR="00D35249" w:rsidRDefault="006978A7" w:rsidP="006978A7">
          <w:pPr>
            <w:pStyle w:val="F26BD413CC6F4209AE9FBD2C6C5CF706"/>
          </w:pPr>
          <w:r w:rsidRPr="000A6435">
            <w:rPr>
              <w:rStyle w:val="PlaceholderText"/>
            </w:rPr>
            <w:t>Click or tap to enter a date.</w:t>
          </w:r>
        </w:p>
      </w:docPartBody>
    </w:docPart>
    <w:docPart>
      <w:docPartPr>
        <w:name w:val="8FE657232620404EA75FC3B7FB5D6E72"/>
        <w:category>
          <w:name w:val="General"/>
          <w:gallery w:val="placeholder"/>
        </w:category>
        <w:types>
          <w:type w:val="bbPlcHdr"/>
        </w:types>
        <w:behaviors>
          <w:behavior w:val="content"/>
        </w:behaviors>
        <w:guid w:val="{60714993-D45E-49A0-8CB2-6A867246967A}"/>
      </w:docPartPr>
      <w:docPartBody>
        <w:p w:rsidR="00D35249" w:rsidRDefault="006978A7" w:rsidP="006978A7">
          <w:pPr>
            <w:pStyle w:val="8FE657232620404EA75FC3B7FB5D6E72"/>
          </w:pPr>
          <w:r w:rsidRPr="000A64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A4"/>
    <w:rsid w:val="002202F3"/>
    <w:rsid w:val="006978A7"/>
    <w:rsid w:val="006C3811"/>
    <w:rsid w:val="00AF6FA0"/>
    <w:rsid w:val="00C22F20"/>
    <w:rsid w:val="00C423D6"/>
    <w:rsid w:val="00CD177A"/>
    <w:rsid w:val="00D35249"/>
    <w:rsid w:val="00E350A4"/>
    <w:rsid w:val="00E4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8A7"/>
    <w:rPr>
      <w:color w:val="808080"/>
    </w:rPr>
  </w:style>
  <w:style w:type="paragraph" w:customStyle="1" w:styleId="9C1E6CBD9142440B8DBF93D7D177BB78">
    <w:name w:val="9C1E6CBD9142440B8DBF93D7D177BB78"/>
    <w:rsid w:val="006978A7"/>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F26BD413CC6F4209AE9FBD2C6C5CF706">
    <w:name w:val="F26BD413CC6F4209AE9FBD2C6C5CF706"/>
    <w:rsid w:val="006978A7"/>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8FE657232620404EA75FC3B7FB5D6E72">
    <w:name w:val="8FE657232620404EA75FC3B7FB5D6E72"/>
    <w:rsid w:val="006978A7"/>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7A099A9731C14EE5B2C351205B3DECE6">
    <w:name w:val="7A099A9731C14EE5B2C351205B3DECE6"/>
    <w:rsid w:val="006978A7"/>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F51A41A6955F4D7D8A7C903BC5CA94EE">
    <w:name w:val="F51A41A6955F4D7D8A7C903BC5CA94EE"/>
    <w:rsid w:val="006978A7"/>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5475F4AC295D433484156DA4DDF2F6C7">
    <w:name w:val="5475F4AC295D433484156DA4DDF2F6C7"/>
    <w:rsid w:val="006978A7"/>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9DC5E9CE2C144B10876BFEE6C545F28A">
    <w:name w:val="9DC5E9CE2C144B10876BFEE6C545F28A"/>
    <w:rsid w:val="006978A7"/>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A89CB244430645DFA89877C47CC805AE">
    <w:name w:val="A89CB244430645DFA89877C47CC805AE"/>
    <w:rsid w:val="006978A7"/>
    <w:pPr>
      <w:spacing w:before="120" w:after="120" w:line="240" w:lineRule="auto"/>
      <w:jc w:val="both"/>
    </w:pPr>
    <w:rPr>
      <w:rFonts w:ascii="Arial" w:eastAsia="Calibri" w:hAnsi="Arial" w:cs="Times New Roman"/>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HBRC application</Template>
  <TotalTime>3</TotalTime>
  <Pages>2</Pages>
  <Words>415</Words>
  <Characters>2301</Characters>
  <Application>Microsoft Office Word</Application>
  <DocSecurity>4</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2663</CharactersWithSpaces>
  <SharedDoc>false</SharedDoc>
  <HLinks>
    <vt:vector size="12" baseType="variant">
      <vt:variant>
        <vt:i4>7340037</vt:i4>
      </vt:variant>
      <vt:variant>
        <vt:i4>3</vt:i4>
      </vt:variant>
      <vt:variant>
        <vt:i4>0</vt:i4>
      </vt:variant>
      <vt:variant>
        <vt:i4>5</vt:i4>
      </vt:variant>
      <vt:variant>
        <vt:lpwstr>mailto:j.c.steele@bham.ac.uk</vt:lpwstr>
      </vt:variant>
      <vt:variant>
        <vt:lpwstr/>
      </vt:variant>
      <vt:variant>
        <vt:i4>7340037</vt:i4>
      </vt:variant>
      <vt:variant>
        <vt:i4>0</vt:i4>
      </vt:variant>
      <vt:variant>
        <vt:i4>0</vt:i4>
      </vt:variant>
      <vt:variant>
        <vt:i4>5</vt:i4>
      </vt:variant>
      <vt:variant>
        <vt:lpwstr>mailto:j.c.steele@bham.ac.uk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steelejc</dc:creator>
  <cp:lastModifiedBy>Rebecca Merchant (CMH - Administration)</cp:lastModifiedBy>
  <cp:revision>2</cp:revision>
  <cp:lastPrinted>2010-06-18T09:55:00Z</cp:lastPrinted>
  <dcterms:created xsi:type="dcterms:W3CDTF">2025-12-17T11:01:00Z</dcterms:created>
  <dcterms:modified xsi:type="dcterms:W3CDTF">2025-12-17T11:01:00Z</dcterms:modified>
</cp:coreProperties>
</file>