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D15F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C9534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The University of Birmingham </w:t>
      </w:r>
    </w:p>
    <w:p w14:paraId="536AFC3B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C9534F">
        <w:rPr>
          <w:rFonts w:asciiTheme="majorHAnsi" w:hAnsiTheme="majorHAnsi" w:cstheme="majorHAnsi"/>
          <w:b/>
          <w:bCs/>
          <w:i/>
          <w:iCs/>
          <w:sz w:val="28"/>
          <w:szCs w:val="28"/>
        </w:rPr>
        <w:t>Pension and Assurance Scheme</w:t>
      </w:r>
    </w:p>
    <w:p w14:paraId="4A5B51A7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p w14:paraId="2C5854ED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</w:rPr>
      </w:pPr>
      <w:r w:rsidRPr="00C9534F">
        <w:rPr>
          <w:rFonts w:asciiTheme="majorHAnsi" w:hAnsiTheme="majorHAnsi" w:cstheme="majorHAnsi"/>
          <w:b/>
          <w:bCs/>
        </w:rPr>
        <w:t>Members and Dependents Details for Death in Service Insurance</w:t>
      </w:r>
    </w:p>
    <w:p w14:paraId="53BED918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</w:rPr>
      </w:pPr>
    </w:p>
    <w:p w14:paraId="5B9B551E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</w:rPr>
      </w:pPr>
      <w:r w:rsidRPr="00C9534F">
        <w:rPr>
          <w:rFonts w:asciiTheme="majorHAnsi" w:hAnsiTheme="majorHAnsi" w:cstheme="majorHAnsi"/>
          <w:b/>
          <w:bCs/>
        </w:rPr>
        <w:t>Please complete in ink using BLOCK CAPITALS</w:t>
      </w:r>
    </w:p>
    <w:p w14:paraId="711D5336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</w:rPr>
      </w:pPr>
    </w:p>
    <w:p w14:paraId="0D0E2D5D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  <w:sz w:val="24"/>
          <w:szCs w:val="24"/>
        </w:rPr>
      </w:pPr>
      <w:r w:rsidRPr="00C9534F">
        <w:rPr>
          <w:rFonts w:asciiTheme="majorHAnsi" w:hAnsiTheme="majorHAnsi" w:cstheme="majorHAnsi"/>
          <w:b/>
          <w:bCs/>
          <w:sz w:val="24"/>
          <w:szCs w:val="24"/>
        </w:rPr>
        <w:t>Member Details</w:t>
      </w:r>
    </w:p>
    <w:p w14:paraId="73EF0E3E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F1C11" w:rsidRPr="00C9534F" w14:paraId="75B67150" w14:textId="77777777" w:rsidTr="003F1C11">
        <w:trPr>
          <w:trHeight w:val="377"/>
        </w:trPr>
        <w:tc>
          <w:tcPr>
            <w:tcW w:w="2689" w:type="dxa"/>
          </w:tcPr>
          <w:p w14:paraId="350248F9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  <w:r w:rsidRPr="00C9534F">
              <w:rPr>
                <w:rFonts w:asciiTheme="majorHAnsi" w:hAnsiTheme="majorHAnsi" w:cstheme="majorHAnsi"/>
                <w:b/>
                <w:bCs/>
              </w:rPr>
              <w:t>Full Name</w:t>
            </w:r>
          </w:p>
        </w:tc>
        <w:tc>
          <w:tcPr>
            <w:tcW w:w="6327" w:type="dxa"/>
          </w:tcPr>
          <w:p w14:paraId="33B65A64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1C11" w:rsidRPr="00C9534F" w14:paraId="0EA7CE8C" w14:textId="77777777" w:rsidTr="003F1C11">
        <w:trPr>
          <w:trHeight w:val="377"/>
        </w:trPr>
        <w:tc>
          <w:tcPr>
            <w:tcW w:w="2689" w:type="dxa"/>
          </w:tcPr>
          <w:p w14:paraId="7325F2BC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  <w:r w:rsidRPr="00C9534F">
              <w:rPr>
                <w:rFonts w:asciiTheme="majorHAnsi" w:hAnsiTheme="majorHAnsi" w:cstheme="majorHAnsi"/>
                <w:b/>
                <w:bCs/>
              </w:rPr>
              <w:t>Date of Birth</w:t>
            </w:r>
          </w:p>
        </w:tc>
        <w:tc>
          <w:tcPr>
            <w:tcW w:w="6327" w:type="dxa"/>
          </w:tcPr>
          <w:p w14:paraId="11DE0D10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6AB7905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p w14:paraId="0B4E9C72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  <w:r w:rsidRPr="00C9534F">
        <w:rPr>
          <w:rFonts w:asciiTheme="majorHAnsi" w:hAnsiTheme="majorHAnsi" w:cstheme="majorHAnsi"/>
        </w:rPr>
        <w:t>I hereby notify the Trustees of the University of Birmingham Pension and Assurance Scheme (BPAS) that the details shown below regarding my dependents are correct at the date shown below.</w:t>
      </w:r>
    </w:p>
    <w:p w14:paraId="61D47CE8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p w14:paraId="2FC8B2AA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  <w:r w:rsidRPr="00C9534F">
        <w:rPr>
          <w:rFonts w:asciiTheme="majorHAnsi" w:hAnsiTheme="majorHAnsi" w:cstheme="majorHAnsi"/>
        </w:rPr>
        <w:t>I understand that, in the event of any change in circumstances, it is my responsibility to see that any such change is made known to the Trustees by submitting a further form.</w:t>
      </w:r>
    </w:p>
    <w:p w14:paraId="417AEA31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p w14:paraId="237729C0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  <w:r w:rsidRPr="00C9534F">
        <w:rPr>
          <w:rFonts w:asciiTheme="majorHAnsi" w:hAnsiTheme="majorHAnsi" w:cstheme="majorHAnsi"/>
        </w:rPr>
        <w:t>This form supersedes any previous details provided.</w:t>
      </w:r>
    </w:p>
    <w:p w14:paraId="2D897D53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p w14:paraId="0E999313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  <w:sz w:val="24"/>
          <w:szCs w:val="24"/>
        </w:rPr>
      </w:pPr>
      <w:r w:rsidRPr="00C9534F">
        <w:rPr>
          <w:rFonts w:asciiTheme="majorHAnsi" w:hAnsiTheme="majorHAnsi" w:cstheme="majorHAnsi"/>
          <w:b/>
          <w:bCs/>
          <w:sz w:val="24"/>
          <w:szCs w:val="24"/>
        </w:rPr>
        <w:t>Dependents</w:t>
      </w:r>
    </w:p>
    <w:p w14:paraId="34AC030A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455"/>
        <w:gridCol w:w="2455"/>
      </w:tblGrid>
      <w:tr w:rsidR="003F1C11" w:rsidRPr="00C9534F" w14:paraId="6D91DC02" w14:textId="77777777" w:rsidTr="00296693">
        <w:tc>
          <w:tcPr>
            <w:tcW w:w="4106" w:type="dxa"/>
          </w:tcPr>
          <w:p w14:paraId="45FD66E2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  <w:r w:rsidRPr="00C9534F">
              <w:rPr>
                <w:rFonts w:asciiTheme="majorHAnsi" w:hAnsiTheme="majorHAnsi" w:cstheme="majorHAnsi"/>
                <w:b/>
                <w:bCs/>
              </w:rPr>
              <w:t>Full Name</w:t>
            </w:r>
          </w:p>
        </w:tc>
        <w:tc>
          <w:tcPr>
            <w:tcW w:w="2455" w:type="dxa"/>
          </w:tcPr>
          <w:p w14:paraId="2560B42F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  <w:r w:rsidRPr="00C9534F">
              <w:rPr>
                <w:rFonts w:asciiTheme="majorHAnsi" w:hAnsiTheme="majorHAnsi" w:cstheme="majorHAnsi"/>
                <w:b/>
                <w:bCs/>
              </w:rPr>
              <w:t>Relationship to member (if any)</w:t>
            </w:r>
          </w:p>
        </w:tc>
        <w:tc>
          <w:tcPr>
            <w:tcW w:w="2455" w:type="dxa"/>
          </w:tcPr>
          <w:p w14:paraId="09ED3EE0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  <w:r w:rsidRPr="00C9534F">
              <w:rPr>
                <w:rFonts w:asciiTheme="majorHAnsi" w:hAnsiTheme="majorHAnsi" w:cstheme="majorHAnsi"/>
                <w:b/>
                <w:bCs/>
              </w:rPr>
              <w:t>Date of Birth (if under 18 or still in full time education)</w:t>
            </w:r>
          </w:p>
        </w:tc>
      </w:tr>
      <w:tr w:rsidR="003F1C11" w:rsidRPr="00C9534F" w14:paraId="515FB210" w14:textId="77777777" w:rsidTr="003F1C11">
        <w:trPr>
          <w:trHeight w:val="297"/>
        </w:trPr>
        <w:tc>
          <w:tcPr>
            <w:tcW w:w="4106" w:type="dxa"/>
          </w:tcPr>
          <w:p w14:paraId="0FB22141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3FB27D13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3D75202A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1C11" w:rsidRPr="00C9534F" w14:paraId="0BDB9763" w14:textId="77777777" w:rsidTr="003F1C11">
        <w:trPr>
          <w:trHeight w:val="272"/>
        </w:trPr>
        <w:tc>
          <w:tcPr>
            <w:tcW w:w="4106" w:type="dxa"/>
          </w:tcPr>
          <w:p w14:paraId="5F3F029A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0F53B247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18EB0997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1C11" w:rsidRPr="00C9534F" w14:paraId="4A17E780" w14:textId="77777777" w:rsidTr="003F1C11">
        <w:trPr>
          <w:trHeight w:val="277"/>
        </w:trPr>
        <w:tc>
          <w:tcPr>
            <w:tcW w:w="4106" w:type="dxa"/>
          </w:tcPr>
          <w:p w14:paraId="024B66EB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21B7F075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28907CFE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1C11" w:rsidRPr="00C9534F" w14:paraId="3F85DA6B" w14:textId="77777777" w:rsidTr="00296693">
        <w:tc>
          <w:tcPr>
            <w:tcW w:w="4106" w:type="dxa"/>
          </w:tcPr>
          <w:p w14:paraId="1219016E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645889F6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33B19AA1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1C11" w:rsidRPr="00C9534F" w14:paraId="4316FA16" w14:textId="77777777" w:rsidTr="003F1C11">
        <w:trPr>
          <w:trHeight w:val="285"/>
        </w:trPr>
        <w:tc>
          <w:tcPr>
            <w:tcW w:w="4106" w:type="dxa"/>
          </w:tcPr>
          <w:p w14:paraId="0D19231A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186442F6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55" w:type="dxa"/>
          </w:tcPr>
          <w:p w14:paraId="596998C7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384F821" w14:textId="77777777" w:rsidR="003F1C11" w:rsidRPr="00C9534F" w:rsidRDefault="003F1C11" w:rsidP="003F1C1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3F1C11" w:rsidRPr="00C9534F" w14:paraId="6E380BAC" w14:textId="77777777" w:rsidTr="00296693">
        <w:tc>
          <w:tcPr>
            <w:tcW w:w="4106" w:type="dxa"/>
          </w:tcPr>
          <w:p w14:paraId="7F2FF788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  <w:r w:rsidRPr="00C9534F">
              <w:rPr>
                <w:rFonts w:asciiTheme="majorHAnsi" w:hAnsiTheme="majorHAnsi" w:cstheme="majorHAnsi"/>
                <w:b/>
                <w:bCs/>
              </w:rPr>
              <w:t>Address of dependent if different from your own address</w:t>
            </w:r>
          </w:p>
        </w:tc>
      </w:tr>
      <w:tr w:rsidR="003F1C11" w:rsidRPr="00C9534F" w14:paraId="573F9403" w14:textId="77777777" w:rsidTr="003F1C11">
        <w:trPr>
          <w:trHeight w:val="329"/>
        </w:trPr>
        <w:tc>
          <w:tcPr>
            <w:tcW w:w="4106" w:type="dxa"/>
          </w:tcPr>
          <w:p w14:paraId="7724BBA5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1C11" w:rsidRPr="00C9534F" w14:paraId="48BDE6A1" w14:textId="77777777" w:rsidTr="00296693">
        <w:tc>
          <w:tcPr>
            <w:tcW w:w="4106" w:type="dxa"/>
          </w:tcPr>
          <w:p w14:paraId="3D1E26A9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1C11" w:rsidRPr="00C9534F" w14:paraId="5D9A5B0D" w14:textId="77777777" w:rsidTr="003F1C11">
        <w:trPr>
          <w:trHeight w:val="281"/>
        </w:trPr>
        <w:tc>
          <w:tcPr>
            <w:tcW w:w="4106" w:type="dxa"/>
          </w:tcPr>
          <w:p w14:paraId="38458209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1C11" w:rsidRPr="00C9534F" w14:paraId="7A3C3435" w14:textId="77777777" w:rsidTr="003F1C11">
        <w:trPr>
          <w:trHeight w:val="270"/>
        </w:trPr>
        <w:tc>
          <w:tcPr>
            <w:tcW w:w="4106" w:type="dxa"/>
          </w:tcPr>
          <w:p w14:paraId="05A3DC04" w14:textId="77777777" w:rsidR="003F1C11" w:rsidRPr="00C9534F" w:rsidRDefault="003F1C11" w:rsidP="002966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2ABBC47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p w14:paraId="4162E6B4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p w14:paraId="0A396B6C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</w:rPr>
      </w:pPr>
      <w:r w:rsidRPr="00C9534F">
        <w:rPr>
          <w:rFonts w:asciiTheme="majorHAnsi" w:hAnsiTheme="majorHAnsi" w:cstheme="majorHAnsi"/>
          <w:b/>
          <w:bCs/>
        </w:rPr>
        <w:t>Signature of member</w:t>
      </w:r>
      <w:r w:rsidRPr="00C9534F">
        <w:rPr>
          <w:rFonts w:asciiTheme="majorHAnsi" w:hAnsiTheme="majorHAnsi" w:cstheme="majorHAnsi"/>
          <w:b/>
          <w:bCs/>
        </w:rPr>
        <w:tab/>
        <w:t xml:space="preserve"> _________________________________________________________</w:t>
      </w:r>
    </w:p>
    <w:p w14:paraId="57DAD484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</w:rPr>
      </w:pPr>
    </w:p>
    <w:p w14:paraId="0117B455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  <w:r w:rsidRPr="00C9534F">
        <w:rPr>
          <w:rFonts w:asciiTheme="majorHAnsi" w:hAnsiTheme="majorHAnsi" w:cstheme="majorHAnsi"/>
          <w:b/>
          <w:bCs/>
        </w:rPr>
        <w:t>Date of signed</w:t>
      </w:r>
      <w:r w:rsidRPr="00C9534F">
        <w:rPr>
          <w:rFonts w:asciiTheme="majorHAnsi" w:hAnsiTheme="majorHAnsi" w:cstheme="majorHAnsi"/>
          <w:b/>
          <w:bCs/>
        </w:rPr>
        <w:tab/>
      </w:r>
      <w:r w:rsidRPr="00C9534F">
        <w:rPr>
          <w:rFonts w:asciiTheme="majorHAnsi" w:hAnsiTheme="majorHAnsi" w:cstheme="majorHAnsi"/>
          <w:b/>
          <w:bCs/>
        </w:rPr>
        <w:tab/>
      </w:r>
      <w:r w:rsidRPr="00C9534F">
        <w:rPr>
          <w:rFonts w:asciiTheme="majorHAnsi" w:hAnsiTheme="majorHAnsi" w:cstheme="majorHAnsi"/>
        </w:rPr>
        <w:t>_________________________________________________________</w:t>
      </w:r>
      <w:r w:rsidRPr="00C9534F">
        <w:rPr>
          <w:rFonts w:asciiTheme="majorHAnsi" w:hAnsiTheme="majorHAnsi" w:cstheme="majorHAnsi"/>
        </w:rPr>
        <w:tab/>
      </w:r>
    </w:p>
    <w:p w14:paraId="056DD555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</w:p>
    <w:p w14:paraId="7F4FE365" w14:textId="77777777" w:rsidR="003F1C11" w:rsidRPr="00C9534F" w:rsidRDefault="003F1C11" w:rsidP="003F1C11">
      <w:pPr>
        <w:spacing w:line="0" w:lineRule="atLeast"/>
        <w:rPr>
          <w:rFonts w:asciiTheme="majorHAnsi" w:hAnsiTheme="majorHAnsi" w:cstheme="majorHAnsi"/>
          <w:b/>
          <w:bCs/>
        </w:rPr>
      </w:pPr>
      <w:r w:rsidRPr="00C9534F">
        <w:rPr>
          <w:rFonts w:asciiTheme="majorHAnsi" w:hAnsiTheme="majorHAnsi" w:cstheme="majorHAnsi"/>
          <w:b/>
          <w:bCs/>
        </w:rPr>
        <w:t>Please return this form to the Pensions Section, Central Staff Hub,</w:t>
      </w:r>
    </w:p>
    <w:p w14:paraId="4395F844" w14:textId="53C914CA" w:rsidR="00AA0D0B" w:rsidRPr="00C9534F" w:rsidRDefault="003F1C11" w:rsidP="003F1C11">
      <w:pPr>
        <w:spacing w:line="0" w:lineRule="atLeast"/>
        <w:rPr>
          <w:rFonts w:asciiTheme="majorHAnsi" w:hAnsiTheme="majorHAnsi" w:cstheme="majorHAnsi"/>
        </w:rPr>
      </w:pPr>
      <w:r w:rsidRPr="00C9534F">
        <w:rPr>
          <w:rFonts w:asciiTheme="majorHAnsi" w:hAnsiTheme="majorHAnsi" w:cstheme="majorHAnsi"/>
          <w:b/>
          <w:bCs/>
        </w:rPr>
        <w:t xml:space="preserve">University of Birmingham, Edgbaston, Birmingham B15 2TT </w:t>
      </w:r>
    </w:p>
    <w:sectPr w:rsidR="00AA0D0B" w:rsidRPr="00C9534F" w:rsidSect="00FE5596">
      <w:headerReference w:type="first" r:id="rId7"/>
      <w:pgSz w:w="11906" w:h="16838" w:code="9"/>
      <w:pgMar w:top="2269" w:right="992" w:bottom="1701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C6C3" w14:textId="77777777" w:rsidR="00FE5596" w:rsidRDefault="00FE5596">
      <w:pPr>
        <w:spacing w:line="240" w:lineRule="auto"/>
      </w:pPr>
      <w:r>
        <w:separator/>
      </w:r>
    </w:p>
  </w:endnote>
  <w:endnote w:type="continuationSeparator" w:id="0">
    <w:p w14:paraId="2FE27D33" w14:textId="77777777" w:rsidR="00FE5596" w:rsidRDefault="00FE5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OS Blake">
    <w:altName w:val="Corbel"/>
    <w:charset w:val="00"/>
    <w:family w:val="swiss"/>
    <w:pitch w:val="variable"/>
    <w:sig w:usb0="8000002F" w:usb1="4000004A" w:usb2="00000000" w:usb3="00000000" w:csb0="00000011" w:csb1="00000000"/>
  </w:font>
  <w:font w:name="TUOS Stephenson">
    <w:altName w:val="Cambria Math"/>
    <w:charset w:val="00"/>
    <w:family w:val="roman"/>
    <w:pitch w:val="variable"/>
    <w:sig w:usb0="8000002F" w:usb1="4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137E" w14:textId="77777777" w:rsidR="00FE5596" w:rsidRDefault="00FE5596">
      <w:pPr>
        <w:spacing w:line="240" w:lineRule="auto"/>
      </w:pPr>
      <w:r>
        <w:separator/>
      </w:r>
    </w:p>
  </w:footnote>
  <w:footnote w:type="continuationSeparator" w:id="0">
    <w:p w14:paraId="2913D697" w14:textId="77777777" w:rsidR="00FE5596" w:rsidRDefault="00FE5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48E2" w14:textId="77777777" w:rsidR="00ED2DC4" w:rsidRDefault="00D30E95">
    <w:pPr>
      <w:pStyle w:val="Header"/>
      <w:spacing w:line="240" w:lineRule="auto"/>
      <w:rPr>
        <w:sz w:val="20"/>
      </w:rPr>
    </w:pPr>
    <w:r>
      <w:rPr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11815C34" wp14:editId="2ABAF023">
          <wp:simplePos x="0" y="0"/>
          <wp:positionH relativeFrom="column">
            <wp:posOffset>4071620</wp:posOffset>
          </wp:positionH>
          <wp:positionV relativeFrom="paragraph">
            <wp:posOffset>129540</wp:posOffset>
          </wp:positionV>
          <wp:extent cx="2319020" cy="772795"/>
          <wp:effectExtent l="0" t="0" r="5080" b="825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 of Birmingham logo - full colour RBG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B00B9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170" w:hanging="170"/>
      </w:pPr>
    </w:lvl>
  </w:abstractNum>
  <w:abstractNum w:abstractNumId="1" w15:restartNumberingAfterBreak="0">
    <w:nsid w:val="2F88281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79F558C"/>
    <w:multiLevelType w:val="hybridMultilevel"/>
    <w:tmpl w:val="3E48C850"/>
    <w:lvl w:ilvl="0" w:tplc="CDD610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21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B20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EA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2E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30F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44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9A6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ECE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586233">
    <w:abstractNumId w:val="2"/>
  </w:num>
  <w:num w:numId="2" w16cid:durableId="1587809752">
    <w:abstractNumId w:val="1"/>
  </w:num>
  <w:num w:numId="3" w16cid:durableId="4561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96"/>
    <w:rsid w:val="000B5CA4"/>
    <w:rsid w:val="00164F91"/>
    <w:rsid w:val="001D21FB"/>
    <w:rsid w:val="002048A7"/>
    <w:rsid w:val="00227A83"/>
    <w:rsid w:val="00244D00"/>
    <w:rsid w:val="00314A80"/>
    <w:rsid w:val="003F1C11"/>
    <w:rsid w:val="00434C03"/>
    <w:rsid w:val="004C7199"/>
    <w:rsid w:val="005500FB"/>
    <w:rsid w:val="005A4FC0"/>
    <w:rsid w:val="006F22F4"/>
    <w:rsid w:val="007302AD"/>
    <w:rsid w:val="007C0E65"/>
    <w:rsid w:val="009E061E"/>
    <w:rsid w:val="00AA0D0B"/>
    <w:rsid w:val="00AE2341"/>
    <w:rsid w:val="00C9534F"/>
    <w:rsid w:val="00D30E95"/>
    <w:rsid w:val="00DB375D"/>
    <w:rsid w:val="00E51AA5"/>
    <w:rsid w:val="00E94889"/>
    <w:rsid w:val="00ED6C9F"/>
    <w:rsid w:val="00FD3D6B"/>
    <w:rsid w:val="00FE55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3EEDD043"/>
  <w15:docId w15:val="{9126378C-65EA-4AC8-83C7-A7D81A17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tLeast"/>
    </w:pPr>
    <w:rPr>
      <w:rFonts w:ascii="TUOS Blake" w:hAnsi="TUOS Blake"/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spacing w:line="380" w:lineRule="atLeast"/>
      <w:outlineLvl w:val="0"/>
    </w:pPr>
    <w:rPr>
      <w:b/>
      <w:color w:val="auto"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line="430" w:lineRule="atLeast"/>
      <w:outlineLvl w:val="1"/>
    </w:pPr>
    <w:rPr>
      <w:rFonts w:ascii="TUOS Stephenson" w:hAnsi="TUOS Stephenso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ViceChancellor">
    <w:name w:val="Vice Chancellor"/>
    <w:basedOn w:val="Normal"/>
    <w:pPr>
      <w:spacing w:line="240" w:lineRule="auto"/>
    </w:pPr>
    <w:rPr>
      <w:rFonts w:ascii="TUOS Stephenson" w:hAnsi="TUOS Stephenson"/>
      <w:sz w:val="20"/>
    </w:rPr>
  </w:style>
  <w:style w:type="paragraph" w:styleId="BodyText">
    <w:name w:val="Body Text"/>
    <w:basedOn w:val="Normal"/>
    <w:pPr>
      <w:spacing w:line="240" w:lineRule="atLeast"/>
    </w:pPr>
    <w:rPr>
      <w:sz w:val="20"/>
    </w:rPr>
  </w:style>
  <w:style w:type="paragraph" w:customStyle="1" w:styleId="NormalBold">
    <w:name w:val="Normal Bold"/>
    <w:basedOn w:val="Normal"/>
    <w:rPr>
      <w:b/>
    </w:rPr>
  </w:style>
  <w:style w:type="paragraph" w:styleId="ListNumber">
    <w:name w:val="List Number"/>
    <w:basedOn w:val="Normal"/>
    <w:pPr>
      <w:numPr>
        <w:numId w:val="3"/>
      </w:numPr>
      <w:tabs>
        <w:tab w:val="clear" w:pos="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C0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48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F1C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aa\Downloads\Agenda-template-2018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A97220D0A94E8418BD28254B5F4C" ma:contentTypeVersion="7" ma:contentTypeDescription="Create a new document." ma:contentTypeScope="" ma:versionID="85878a698423ca4caf107850ad333164">
  <xsd:schema xmlns:xsd="http://www.w3.org/2001/XMLSchema" xmlns:xs="http://www.w3.org/2001/XMLSchema" xmlns:p="http://schemas.microsoft.com/office/2006/metadata/properties" xmlns:ns2="1e02db7d-25f0-4167-be65-546a469496b8" targetNamespace="http://schemas.microsoft.com/office/2006/metadata/properties" ma:root="true" ma:fieldsID="da17633a9fe6d50339131c82a9c906a6" ns2:_="">
    <xsd:import namespace="1e02db7d-25f0-4167-be65-546a46949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2db7d-25f0-4167-be65-546a46949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2db7d-25f0-4167-be65-546a469496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D92AC-681C-4EED-BC3E-9723D3D0DFBE}"/>
</file>

<file path=customXml/itemProps2.xml><?xml version="1.0" encoding="utf-8"?>
<ds:datastoreItem xmlns:ds="http://schemas.openxmlformats.org/officeDocument/2006/customXml" ds:itemID="{F840E4B2-7B15-49E9-AEAD-57B16D2BC04E}"/>
</file>

<file path=customXml/itemProps3.xml><?xml version="1.0" encoding="utf-8"?>
<ds:datastoreItem xmlns:ds="http://schemas.openxmlformats.org/officeDocument/2006/customXml" ds:itemID="{402A8349-39BB-41F5-9566-28F7EB457B1E}"/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Agenda-template-2018 (2)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The University Of Sheffield</Company>
  <LinksUpToDate>false</LinksUpToDate>
  <CharactersWithSpaces>1113</CharactersWithSpaces>
  <SharedDoc>false</SharedDoc>
  <HLinks>
    <vt:vector size="6" baseType="variant">
      <vt:variant>
        <vt:i4>1572939</vt:i4>
      </vt:variant>
      <vt:variant>
        <vt:i4>-1</vt:i4>
      </vt:variant>
      <vt:variant>
        <vt:i4>2049</vt:i4>
      </vt:variant>
      <vt:variant>
        <vt:i4>1</vt:i4>
      </vt:variant>
      <vt:variant>
        <vt:lpwstr>tuoslogo_key_bw extended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Campaigns and Reputation</dc:creator>
  <cp:keywords/>
  <dc:description>Developed by Operandi Limited</dc:description>
  <cp:lastModifiedBy>Karen Roebuck (Central Staff Hub)</cp:lastModifiedBy>
  <cp:revision>3</cp:revision>
  <cp:lastPrinted>2023-03-22T09:33:00Z</cp:lastPrinted>
  <dcterms:created xsi:type="dcterms:W3CDTF">2023-03-22T09:34:00Z</dcterms:created>
  <dcterms:modified xsi:type="dcterms:W3CDTF">2023-03-22T09:37:00Z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0x010100D82FA97220D0A94E8418BD28254B5F4C</vt:lpwstr>
  </property>
</Properties>
</file>