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7CCE" w14:textId="77777777" w:rsidR="00D7036B" w:rsidRDefault="00D7036B" w:rsidP="00D7036B"/>
    <w:p w14:paraId="0AB4B984" w14:textId="77777777" w:rsidR="00895128" w:rsidRDefault="00895128" w:rsidP="00D7036B"/>
    <w:p w14:paraId="523DA5CA"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220E1000" w14:textId="35573AD0" w:rsidR="00895128" w:rsidRDefault="00895C73" w:rsidP="00A75686">
      <w:pPr>
        <w:pStyle w:val="Title"/>
      </w:pPr>
      <w:r>
        <w:t>Protocol Template for Non-CTIMPs &amp; Studies</w:t>
      </w:r>
    </w:p>
    <w:p w14:paraId="10888CC5" w14:textId="77777777" w:rsidR="00A31C6D" w:rsidRDefault="00A31C6D" w:rsidP="00A31C6D"/>
    <w:p w14:paraId="618D20F4"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013136" w14:paraId="5ED60D0E" w14:textId="77777777" w:rsidTr="00C90371">
        <w:tc>
          <w:tcPr>
            <w:tcW w:w="1696" w:type="dxa"/>
          </w:tcPr>
          <w:p w14:paraId="7E36241A" w14:textId="77777777" w:rsidR="00013136" w:rsidRPr="00895128" w:rsidRDefault="00013136" w:rsidP="00013136">
            <w:pPr>
              <w:rPr>
                <w:b/>
                <w:bCs/>
              </w:rPr>
            </w:pPr>
            <w:r w:rsidRPr="00895128">
              <w:rPr>
                <w:b/>
                <w:bCs/>
              </w:rPr>
              <w:t>Supersedes:</w:t>
            </w:r>
          </w:p>
        </w:tc>
        <w:tc>
          <w:tcPr>
            <w:tcW w:w="7321" w:type="dxa"/>
          </w:tcPr>
          <w:p w14:paraId="7E13F61F" w14:textId="0269230F" w:rsidR="00013136" w:rsidRDefault="00895C73" w:rsidP="00013136">
            <w:r w:rsidRPr="00895C73">
              <w:t xml:space="preserve">Protocol Template for </w:t>
            </w:r>
            <w:r>
              <w:t>n</w:t>
            </w:r>
            <w:r w:rsidRPr="00895C73">
              <w:t>on-CTIMP</w:t>
            </w:r>
            <w:r>
              <w:t>s</w:t>
            </w:r>
            <w:r w:rsidRPr="00895C73">
              <w:t xml:space="preserve"> &amp; Studies (UoB-ESD-QCD-004, v1.0)</w:t>
            </w:r>
          </w:p>
        </w:tc>
      </w:tr>
      <w:tr w:rsidR="008F09E5" w14:paraId="6693C8C4" w14:textId="77777777" w:rsidTr="00C90371">
        <w:tc>
          <w:tcPr>
            <w:tcW w:w="1696" w:type="dxa"/>
          </w:tcPr>
          <w:p w14:paraId="54BFAD6C" w14:textId="77777777" w:rsidR="008F09E5" w:rsidRPr="00895128" w:rsidRDefault="008F09E5" w:rsidP="008F09E5">
            <w:pPr>
              <w:rPr>
                <w:b/>
                <w:bCs/>
              </w:rPr>
            </w:pPr>
            <w:r w:rsidRPr="00895128">
              <w:rPr>
                <w:b/>
                <w:bCs/>
              </w:rPr>
              <w:t>Last reviewed:</w:t>
            </w:r>
          </w:p>
        </w:tc>
        <w:tc>
          <w:tcPr>
            <w:tcW w:w="7321" w:type="dxa"/>
          </w:tcPr>
          <w:p w14:paraId="586CF22F" w14:textId="6BE3566D" w:rsidR="008F09E5" w:rsidRDefault="008F09E5" w:rsidP="008F09E5">
            <w:r>
              <w:t>Dec-2025</w:t>
            </w:r>
          </w:p>
        </w:tc>
      </w:tr>
      <w:tr w:rsidR="008F09E5" w14:paraId="4523658B" w14:textId="77777777" w:rsidTr="00C90371">
        <w:tc>
          <w:tcPr>
            <w:tcW w:w="1696" w:type="dxa"/>
          </w:tcPr>
          <w:p w14:paraId="4E8A0349" w14:textId="77777777" w:rsidR="008F09E5" w:rsidRPr="00895128" w:rsidRDefault="008F09E5" w:rsidP="008F09E5">
            <w:pPr>
              <w:rPr>
                <w:b/>
                <w:bCs/>
              </w:rPr>
            </w:pPr>
            <w:r w:rsidRPr="00895128">
              <w:rPr>
                <w:b/>
                <w:bCs/>
              </w:rPr>
              <w:t>Next review in:</w:t>
            </w:r>
          </w:p>
        </w:tc>
        <w:tc>
          <w:tcPr>
            <w:tcW w:w="7321" w:type="dxa"/>
          </w:tcPr>
          <w:p w14:paraId="1FACD991" w14:textId="0B77778E" w:rsidR="008F09E5" w:rsidRDefault="008F09E5" w:rsidP="008F09E5">
            <w:r>
              <w:t>2028, Quarter 4 (Oct-Dec)</w:t>
            </w:r>
          </w:p>
        </w:tc>
      </w:tr>
    </w:tbl>
    <w:p w14:paraId="79FB657A" w14:textId="77777777" w:rsidR="00895128" w:rsidRDefault="00895128" w:rsidP="00A31C6D"/>
    <w:p w14:paraId="3C70ED4F" w14:textId="77777777" w:rsidR="00895128" w:rsidRDefault="00895128" w:rsidP="00A31C6D"/>
    <w:p w14:paraId="534CD06E" w14:textId="77777777" w:rsidR="00895128" w:rsidRDefault="00895128" w:rsidP="00A31C6D"/>
    <w:p w14:paraId="44E4F8E8"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1F2DBA2B" w14:textId="77777777" w:rsidR="00A86630" w:rsidRDefault="00A86630" w:rsidP="007773B9">
      <w:pPr>
        <w:tabs>
          <w:tab w:val="left" w:pos="3654"/>
        </w:tabs>
      </w:pPr>
    </w:p>
    <w:p w14:paraId="384BCDF3" w14:textId="77777777" w:rsidR="00A86630" w:rsidRDefault="00A86630" w:rsidP="007773B9">
      <w:pPr>
        <w:tabs>
          <w:tab w:val="left" w:pos="3654"/>
        </w:tabs>
      </w:pPr>
    </w:p>
    <w:p w14:paraId="4F28C44F" w14:textId="77777777" w:rsidR="0097056C" w:rsidRPr="007773B9" w:rsidRDefault="0097056C" w:rsidP="007773B9">
      <w:pPr>
        <w:tabs>
          <w:tab w:val="left" w:pos="3654"/>
        </w:tabs>
        <w:sectPr w:rsidR="0097056C" w:rsidRPr="007773B9" w:rsidSect="00EA11E4">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7859F31D" w14:textId="77777777" w:rsidR="00895C73" w:rsidRPr="003F499F" w:rsidRDefault="00895C73" w:rsidP="00895C73">
      <w:pPr>
        <w:pStyle w:val="Heading1"/>
        <w:spacing w:before="0"/>
      </w:pPr>
      <w:bookmarkStart w:id="0" w:name="_Toc153528138"/>
      <w:bookmarkStart w:id="1" w:name="_Toc215839646"/>
      <w:bookmarkStart w:id="2" w:name="_Toc216447821"/>
      <w:bookmarkStart w:id="3" w:name="_Toc320536979"/>
      <w:r>
        <w:lastRenderedPageBreak/>
        <w:t>Purpose</w:t>
      </w:r>
      <w:bookmarkEnd w:id="0"/>
      <w:bookmarkEnd w:id="1"/>
      <w:bookmarkEnd w:id="2"/>
    </w:p>
    <w:p w14:paraId="2DD0A403" w14:textId="33551AFD" w:rsidR="00895C73" w:rsidRDefault="00895C73" w:rsidP="00895C73">
      <w:pPr>
        <w:rPr>
          <w:b/>
          <w:caps/>
        </w:rPr>
      </w:pPr>
      <w:bookmarkStart w:id="4" w:name="_Toc153528139"/>
      <w:bookmarkEnd w:id="3"/>
      <w:r w:rsidRPr="00284CB5">
        <w:t>This document contains a template that can be used to create a protocol for non-</w:t>
      </w:r>
      <w:r w:rsidR="00291E4F">
        <w:t>c</w:t>
      </w:r>
      <w:r w:rsidRPr="00284CB5">
        <w:t xml:space="preserve">linical </w:t>
      </w:r>
      <w:r w:rsidR="00291E4F">
        <w:t>t</w:t>
      </w:r>
      <w:r w:rsidRPr="00284CB5">
        <w:t>rials of an</w:t>
      </w:r>
      <w:r w:rsidR="00291E4F">
        <w:t xml:space="preserve"> i</w:t>
      </w:r>
      <w:r w:rsidRPr="00284CB5">
        <w:t xml:space="preserve">nvestigational </w:t>
      </w:r>
      <w:r w:rsidR="00291E4F">
        <w:t>p</w:t>
      </w:r>
      <w:r w:rsidRPr="00284CB5">
        <w:t xml:space="preserve">roduct (non-CTIMPs) and </w:t>
      </w:r>
      <w:r w:rsidR="00055EE4">
        <w:t xml:space="preserve">clinical </w:t>
      </w:r>
      <w:r w:rsidRPr="00284CB5">
        <w:t xml:space="preserve">studies. This template is designed to be used in conjunction with the </w:t>
      </w:r>
      <w:r w:rsidRPr="00284CB5">
        <w:rPr>
          <w:rStyle w:val="DocrefChar"/>
        </w:rPr>
        <w:t>Protocol Development Tool for non-CTIMPs &amp; Studies (UoB-ESD-QCD-003)</w:t>
      </w:r>
      <w:r w:rsidRPr="00284CB5">
        <w:t xml:space="preserve">. </w:t>
      </w:r>
    </w:p>
    <w:p w14:paraId="3830BFF6" w14:textId="77777777" w:rsidR="00895C73" w:rsidRDefault="00895C73" w:rsidP="00895C73">
      <w:pPr>
        <w:pStyle w:val="Heading1"/>
      </w:pPr>
      <w:bookmarkStart w:id="5" w:name="_Toc215839647"/>
      <w:bookmarkStart w:id="6" w:name="_Toc216447822"/>
      <w:r w:rsidRPr="00B63F21">
        <w:t>Scope</w:t>
      </w:r>
      <w:bookmarkEnd w:id="4"/>
      <w:bookmarkEnd w:id="5"/>
      <w:bookmarkEnd w:id="6"/>
    </w:p>
    <w:p w14:paraId="41411509" w14:textId="77777777" w:rsidR="00895C73" w:rsidRDefault="00895C73" w:rsidP="00895C73">
      <w:r>
        <w:t>This is an optional QCD and may be used to support the development of a protocol for all clinical research.</w:t>
      </w:r>
    </w:p>
    <w:p w14:paraId="78D0DDD9" w14:textId="77777777" w:rsidR="00895C73" w:rsidRPr="00C34A3B" w:rsidRDefault="00895C73" w:rsidP="00895C73">
      <w:pPr>
        <w:pStyle w:val="Heading1"/>
      </w:pPr>
      <w:bookmarkStart w:id="7" w:name="_Toc153528140"/>
      <w:bookmarkStart w:id="8" w:name="_Toc215839648"/>
      <w:bookmarkStart w:id="9" w:name="_Toc216447823"/>
      <w:r w:rsidRPr="00B63F21">
        <w:t>Implementation plan</w:t>
      </w:r>
      <w:bookmarkEnd w:id="7"/>
      <w:bookmarkEnd w:id="8"/>
      <w:bookmarkEnd w:id="9"/>
    </w:p>
    <w:p w14:paraId="7FDBB707" w14:textId="77777777" w:rsidR="00895C73" w:rsidRPr="00C34A3B" w:rsidRDefault="00895C73" w:rsidP="00895C73">
      <w:r>
        <w:t>This QCD will be implemented in line with this document’s effective date.</w:t>
      </w:r>
    </w:p>
    <w:p w14:paraId="2B0988A5" w14:textId="77777777" w:rsidR="00895C73" w:rsidRDefault="00895C73" w:rsidP="00895C73">
      <w:pPr>
        <w:pStyle w:val="Heading1"/>
      </w:pPr>
      <w:bookmarkStart w:id="10" w:name="_Ref153523581"/>
      <w:bookmarkStart w:id="11" w:name="_Toc153528141"/>
      <w:bookmarkStart w:id="12" w:name="_Toc215839649"/>
      <w:bookmarkStart w:id="13" w:name="_Toc216447824"/>
      <w:r>
        <w:t>Stakeholders</w:t>
      </w:r>
      <w:bookmarkEnd w:id="10"/>
      <w:bookmarkEnd w:id="11"/>
      <w:bookmarkEnd w:id="12"/>
      <w:bookmarkEnd w:id="13"/>
    </w:p>
    <w:p w14:paraId="27CBFA95" w14:textId="77777777" w:rsidR="00895C73" w:rsidRPr="000A2BA6" w:rsidRDefault="00895C73" w:rsidP="00895C73">
      <w:pPr>
        <w:pStyle w:val="bullet10"/>
      </w:pPr>
      <w:r>
        <w:t>Members of staff required to write a protocol for clinical research</w:t>
      </w:r>
    </w:p>
    <w:p w14:paraId="5758FB65" w14:textId="77777777" w:rsidR="00895C73" w:rsidRDefault="00895C73" w:rsidP="00895C73">
      <w:pPr>
        <w:pStyle w:val="Heading1"/>
      </w:pPr>
      <w:bookmarkStart w:id="14" w:name="_Toc215839650"/>
      <w:bookmarkStart w:id="15" w:name="_Toc216447825"/>
      <w:r>
        <w:t>Instructions</w:t>
      </w:r>
      <w:bookmarkEnd w:id="14"/>
      <w:bookmarkEnd w:id="15"/>
    </w:p>
    <w:p w14:paraId="0BB146A8" w14:textId="77777777" w:rsidR="00895C73" w:rsidRPr="002E5998" w:rsidRDefault="00895C73" w:rsidP="00895C73">
      <w:pPr>
        <w:pStyle w:val="Numberlist"/>
        <w:ind w:left="360" w:hanging="360"/>
      </w:pPr>
      <w:bookmarkStart w:id="16" w:name="_Toc153528153"/>
      <w:r w:rsidRPr="002E5998">
        <w:t>Save a copy of this QCD.</w:t>
      </w:r>
    </w:p>
    <w:p w14:paraId="2AF06344" w14:textId="77777777" w:rsidR="00895C73" w:rsidRPr="002E5998" w:rsidRDefault="00895C73" w:rsidP="00895C73">
      <w:pPr>
        <w:pStyle w:val="Numberlist"/>
        <w:ind w:left="360" w:hanging="360"/>
      </w:pPr>
      <w:r w:rsidRPr="002E5998">
        <w:t>Update the document’s header details (e.g. with the project ID) and footer details (e.g., with local filename and version number), retaining the document reference to this QCD.</w:t>
      </w:r>
    </w:p>
    <w:p w14:paraId="631CDF13" w14:textId="77777777" w:rsidR="00895C73" w:rsidRPr="002E5998" w:rsidRDefault="00895C73" w:rsidP="00895C73">
      <w:pPr>
        <w:pStyle w:val="Numberlist"/>
        <w:ind w:left="360" w:hanging="360"/>
      </w:pPr>
      <w:r w:rsidRPr="002E5998">
        <w:t xml:space="preserve">When ready, delete these introduction pages (i.e., pages 1 to 4). </w:t>
      </w:r>
    </w:p>
    <w:p w14:paraId="65A6BEA8" w14:textId="77777777" w:rsidR="00895C73" w:rsidRPr="002E5998" w:rsidRDefault="00895C73" w:rsidP="00895C73">
      <w:pPr>
        <w:pStyle w:val="Heading2"/>
      </w:pPr>
      <w:bookmarkStart w:id="17" w:name="_Toc215839651"/>
      <w:bookmarkStart w:id="18" w:name="_Toc216447826"/>
      <w:r>
        <w:t>How to use the template</w:t>
      </w:r>
      <w:bookmarkEnd w:id="17"/>
      <w:bookmarkEnd w:id="18"/>
    </w:p>
    <w:p w14:paraId="48ED1C4E" w14:textId="77777777" w:rsidR="00895C73" w:rsidRPr="002E5998" w:rsidRDefault="00895C73" w:rsidP="00895C73">
      <w:pPr>
        <w:pStyle w:val="Numberlist"/>
        <w:numPr>
          <w:ilvl w:val="0"/>
          <w:numId w:val="21"/>
        </w:numPr>
      </w:pPr>
      <w:r w:rsidRPr="002E5998">
        <w:t xml:space="preserve">Complete all sections of the template in line with your project’s requirements/design. Refer to the </w:t>
      </w:r>
      <w:r w:rsidRPr="002E5998">
        <w:rPr>
          <w:rStyle w:val="DocrefChar"/>
        </w:rPr>
        <w:t>Protocol Development Tool for non-CTIMPs &amp; Studies (UoB-ESD-QCD-003)</w:t>
      </w:r>
      <w:r w:rsidRPr="002E5998">
        <w:t xml:space="preserve"> for guidance on what should be included in each section. </w:t>
      </w:r>
    </w:p>
    <w:p w14:paraId="4B63BE0B" w14:textId="77777777" w:rsidR="00895C73" w:rsidRPr="002E5998" w:rsidRDefault="00895C73" w:rsidP="00895C73">
      <w:pPr>
        <w:pStyle w:val="Numberlist"/>
        <w:ind w:left="360" w:hanging="360"/>
      </w:pPr>
      <w:r w:rsidRPr="002E5998">
        <w:t xml:space="preserve">Follow the procedures in the </w:t>
      </w:r>
      <w:r w:rsidRPr="002E5998">
        <w:rPr>
          <w:rStyle w:val="DocrefChar"/>
        </w:rPr>
        <w:t>Essential Documents Development &amp; Maintenance SOP (UoB-ESD-SOP-001)</w:t>
      </w:r>
      <w:r>
        <w:rPr>
          <w:rStyle w:val="DocrefChar"/>
        </w:rPr>
        <w:t xml:space="preserve"> and Project Set-up SOP (UoB-SET-SOP-001)</w:t>
      </w:r>
      <w:r w:rsidRPr="002E5998">
        <w:t xml:space="preserve"> for submitting the protocol for approval and filing. </w:t>
      </w:r>
    </w:p>
    <w:p w14:paraId="4C7E8071" w14:textId="77777777" w:rsidR="00895C73" w:rsidRDefault="00895C73" w:rsidP="00895C73">
      <w:pPr>
        <w:pStyle w:val="Heading1"/>
      </w:pPr>
      <w:bookmarkStart w:id="19" w:name="_Toc215839652"/>
      <w:bookmarkStart w:id="20" w:name="_Toc216447827"/>
      <w:r w:rsidRPr="006561C0">
        <w:t>Related</w:t>
      </w:r>
      <w:r>
        <w:t xml:space="preserve"> documents</w:t>
      </w:r>
      <w:bookmarkEnd w:id="16"/>
      <w:bookmarkEnd w:id="19"/>
      <w:bookmarkEnd w:id="20"/>
    </w:p>
    <w:p w14:paraId="2C123DBA" w14:textId="77777777" w:rsidR="00895C73" w:rsidRDefault="00895C73" w:rsidP="00895C73">
      <w:pPr>
        <w:pStyle w:val="Heading2"/>
      </w:pPr>
      <w:bookmarkStart w:id="21" w:name="_Toc153528154"/>
      <w:bookmarkStart w:id="22" w:name="_Toc215839653"/>
      <w:bookmarkStart w:id="23" w:name="_Toc216447828"/>
      <w:r>
        <w:t>Associated QMS documents</w:t>
      </w:r>
      <w:bookmarkEnd w:id="21"/>
      <w:bookmarkEnd w:id="22"/>
      <w:bookmarkEnd w:id="23"/>
    </w:p>
    <w:p w14:paraId="52D6D7C5" w14:textId="77777777" w:rsidR="00895C73" w:rsidRDefault="00895C73" w:rsidP="00895C73">
      <w:pPr>
        <w:pStyle w:val="bullet10"/>
      </w:pPr>
      <w:r>
        <w:t>UoB-ESD-SOP-001 Essential Documents Development and Maintenance</w:t>
      </w:r>
    </w:p>
    <w:p w14:paraId="17207A2F" w14:textId="77777777" w:rsidR="00895C73" w:rsidRDefault="00895C73" w:rsidP="00895C73">
      <w:pPr>
        <w:pStyle w:val="bullet10"/>
      </w:pPr>
      <w:r>
        <w:t>UoB-ESD-QCD-003 Protocol Development Tool for non-CTIMPs &amp; Studies</w:t>
      </w:r>
    </w:p>
    <w:p w14:paraId="53FC19D7" w14:textId="77777777" w:rsidR="00895C73" w:rsidRDefault="00895C73" w:rsidP="00895C73">
      <w:pPr>
        <w:pStyle w:val="bullet10"/>
      </w:pPr>
      <w:r>
        <w:t>UoB-ESD-QCD-005 Essential Document Checklist</w:t>
      </w:r>
    </w:p>
    <w:p w14:paraId="097832DD" w14:textId="77777777" w:rsidR="00895C73" w:rsidRDefault="00895C73" w:rsidP="00895C73">
      <w:pPr>
        <w:pStyle w:val="bullet10"/>
      </w:pPr>
      <w:r>
        <w:t>UoB-ESD-QCD-006 Version Control Log</w:t>
      </w:r>
    </w:p>
    <w:p w14:paraId="6343EF05" w14:textId="77777777" w:rsidR="00895C73" w:rsidRDefault="00895C73" w:rsidP="00895C73">
      <w:pPr>
        <w:pStyle w:val="Heading2"/>
      </w:pPr>
      <w:bookmarkStart w:id="24" w:name="_Toc215839654"/>
      <w:bookmarkStart w:id="25" w:name="_Toc216447829"/>
      <w:r>
        <w:t>Additional QMS documents</w:t>
      </w:r>
      <w:bookmarkEnd w:id="24"/>
      <w:bookmarkEnd w:id="25"/>
    </w:p>
    <w:p w14:paraId="40358F7F" w14:textId="77777777" w:rsidR="00895C73" w:rsidRPr="00C15E23" w:rsidRDefault="00895C73" w:rsidP="00895C73">
      <w:pPr>
        <w:pStyle w:val="bullet10"/>
      </w:pPr>
      <w:r>
        <w:t>UoB-SET-SOP-001 Project Set-up</w:t>
      </w:r>
    </w:p>
    <w:p w14:paraId="4ADC1362" w14:textId="175751AC" w:rsidR="00E832FE" w:rsidRDefault="00895C73" w:rsidP="00E832FE">
      <w:r>
        <w:t xml:space="preserve">Access to the full UoB QMS for clinical research is available via the </w:t>
      </w:r>
      <w:hyperlink r:id="rId15" w:tooltip="Link to CRCT website" w:history="1">
        <w:r>
          <w:rPr>
            <w:rStyle w:val="Hyperlink"/>
            <w:lang w:eastAsia="en-GB"/>
          </w:rPr>
          <w:t>CRCT website</w:t>
        </w:r>
      </w:hyperlink>
      <w:r>
        <w:rPr>
          <w:lang w:eastAsia="en-GB"/>
        </w:rPr>
        <w:t>.</w:t>
      </w:r>
    </w:p>
    <w:p w14:paraId="710CEFC8" w14:textId="77777777" w:rsidR="000C4F7B" w:rsidRDefault="000C4F7B">
      <w:pPr>
        <w:spacing w:before="0" w:after="200" w:line="276" w:lineRule="auto"/>
        <w:jc w:val="left"/>
      </w:pPr>
      <w:bookmarkStart w:id="26" w:name="_Toc153528158"/>
      <w:r>
        <w:br w:type="page"/>
      </w:r>
    </w:p>
    <w:p w14:paraId="39665B19" w14:textId="1994805B" w:rsidR="00234600" w:rsidRPr="00901562" w:rsidRDefault="00234600" w:rsidP="000C4F7B">
      <w:pPr>
        <w:pStyle w:val="Heading1"/>
      </w:pPr>
      <w:bookmarkStart w:id="27" w:name="_Toc216447830"/>
      <w:r>
        <w:lastRenderedPageBreak/>
        <w:t xml:space="preserve">Document </w:t>
      </w:r>
      <w:r w:rsidR="003E6162">
        <w:t>contributors</w:t>
      </w:r>
      <w:bookmarkEnd w:id="26"/>
      <w:bookmarkEnd w:id="27"/>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6AC1C388" w14:textId="77777777" w:rsidTr="00D242C8">
        <w:trPr>
          <w:trHeight w:val="454"/>
        </w:trPr>
        <w:tc>
          <w:tcPr>
            <w:tcW w:w="5000" w:type="pct"/>
            <w:shd w:val="clear" w:color="auto" w:fill="DBE5F1" w:themeFill="accent1" w:themeFillTint="33"/>
            <w:vAlign w:val="center"/>
          </w:tcPr>
          <w:p w14:paraId="26C19019" w14:textId="77777777" w:rsidR="00D242C8" w:rsidRPr="002B6735" w:rsidRDefault="00D242C8" w:rsidP="002B6735">
            <w:pPr>
              <w:pStyle w:val="Contributorstabletext"/>
              <w:rPr>
                <w:b/>
                <w:bCs/>
              </w:rPr>
            </w:pPr>
            <w:bookmarkStart w:id="28" w:name="_Toc143768371"/>
            <w:r w:rsidRPr="002B6735">
              <w:rPr>
                <w:b/>
                <w:bCs/>
              </w:rPr>
              <w:t>Author</w:t>
            </w:r>
            <w:r w:rsidR="002B6735" w:rsidRPr="002B6735">
              <w:rPr>
                <w:b/>
                <w:bCs/>
              </w:rPr>
              <w:t>(s)</w:t>
            </w:r>
          </w:p>
        </w:tc>
      </w:tr>
      <w:tr w:rsidR="00D242C8" w14:paraId="41DE42BB" w14:textId="77777777" w:rsidTr="00F6365D">
        <w:trPr>
          <w:trHeight w:val="454"/>
        </w:trPr>
        <w:tc>
          <w:tcPr>
            <w:tcW w:w="5000" w:type="pct"/>
            <w:vAlign w:val="center"/>
          </w:tcPr>
          <w:p w14:paraId="0D34D83F" w14:textId="7A20BA53" w:rsidR="00895C73" w:rsidRDefault="00895C73" w:rsidP="00895C73">
            <w:pPr>
              <w:pStyle w:val="Contributorstabletext"/>
            </w:pPr>
            <w:r>
              <w:t>Helen Wright (Quality Assurance Trainee)</w:t>
            </w:r>
          </w:p>
          <w:p w14:paraId="267717F1" w14:textId="3F58A91A" w:rsidR="00D242C8" w:rsidRDefault="00895C73" w:rsidP="00895C73">
            <w:pPr>
              <w:pStyle w:val="Contributorstabletext"/>
            </w:pPr>
            <w:r>
              <w:t>Enayet Amin (Senior Quality Assurance Officer)</w:t>
            </w:r>
          </w:p>
        </w:tc>
      </w:tr>
      <w:tr w:rsidR="00D242C8" w14:paraId="15569E3E" w14:textId="77777777" w:rsidTr="002B6735">
        <w:trPr>
          <w:trHeight w:val="454"/>
        </w:trPr>
        <w:tc>
          <w:tcPr>
            <w:tcW w:w="5000" w:type="pct"/>
            <w:shd w:val="clear" w:color="auto" w:fill="DBE5F1" w:themeFill="accent1" w:themeFillTint="33"/>
          </w:tcPr>
          <w:p w14:paraId="06B2D308" w14:textId="77777777" w:rsidR="00D242C8" w:rsidRPr="002B6735" w:rsidRDefault="002B6735" w:rsidP="002B6735">
            <w:pPr>
              <w:pStyle w:val="Contributorstabletext"/>
              <w:rPr>
                <w:b/>
                <w:bCs/>
              </w:rPr>
            </w:pPr>
            <w:r w:rsidRPr="002B6735">
              <w:rPr>
                <w:b/>
                <w:bCs/>
              </w:rPr>
              <w:t>Reviewer(s)</w:t>
            </w:r>
          </w:p>
        </w:tc>
      </w:tr>
      <w:tr w:rsidR="002B6735" w14:paraId="2B720025" w14:textId="77777777" w:rsidTr="00D242C8">
        <w:trPr>
          <w:trHeight w:val="454"/>
        </w:trPr>
        <w:tc>
          <w:tcPr>
            <w:tcW w:w="5000" w:type="pct"/>
          </w:tcPr>
          <w:p w14:paraId="4F2BFA38"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652B0C22" w14:textId="77777777" w:rsidR="00283ED8" w:rsidRDefault="00075D91" w:rsidP="003F499F">
            <w:pPr>
              <w:pStyle w:val="bulletT1"/>
            </w:pPr>
            <w:r>
              <w:t>QMS Manager</w:t>
            </w:r>
          </w:p>
          <w:p w14:paraId="4ACD9EAE" w14:textId="77777777" w:rsidR="002B6735" w:rsidRPr="0070323D" w:rsidRDefault="002B6735" w:rsidP="002B6735">
            <w:pPr>
              <w:pStyle w:val="Contributorstabletext"/>
            </w:pPr>
            <w:r w:rsidRPr="0070323D">
              <w:rPr>
                <w:i/>
                <w:iCs/>
              </w:rPr>
              <w:t>Revisions by</w:t>
            </w:r>
            <w:r w:rsidRPr="0070323D">
              <w:t xml:space="preserve"> –</w:t>
            </w:r>
          </w:p>
          <w:p w14:paraId="4D4D5991"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895C73">
              <w:rPr>
                <w:rStyle w:val="SectionrefChar"/>
              </w:rPr>
              <w:t>below</w:t>
            </w:r>
            <w:r w:rsidR="004827DE" w:rsidRPr="004827DE">
              <w:rPr>
                <w:rStyle w:val="SectionrefChar"/>
              </w:rPr>
              <w:fldChar w:fldCharType="end"/>
            </w:r>
            <w:r w:rsidRPr="0070323D">
              <w:t>)</w:t>
            </w:r>
          </w:p>
        </w:tc>
      </w:tr>
      <w:tr w:rsidR="00D242C8" w14:paraId="7038447E" w14:textId="77777777" w:rsidTr="002B6735">
        <w:trPr>
          <w:trHeight w:val="454"/>
        </w:trPr>
        <w:tc>
          <w:tcPr>
            <w:tcW w:w="5000" w:type="pct"/>
            <w:shd w:val="clear" w:color="auto" w:fill="DBE5F1" w:themeFill="accent1" w:themeFillTint="33"/>
          </w:tcPr>
          <w:p w14:paraId="4F7C5791" w14:textId="77777777" w:rsidR="00D242C8" w:rsidRPr="002B6735" w:rsidRDefault="002B6735" w:rsidP="002B6735">
            <w:pPr>
              <w:pStyle w:val="Contributorstabletext"/>
              <w:rPr>
                <w:b/>
                <w:bCs/>
              </w:rPr>
            </w:pPr>
            <w:r w:rsidRPr="002B6735">
              <w:rPr>
                <w:b/>
                <w:bCs/>
              </w:rPr>
              <w:t>Authoriser(s)</w:t>
            </w:r>
          </w:p>
        </w:tc>
      </w:tr>
      <w:tr w:rsidR="00D242C8" w14:paraId="1186210E" w14:textId="77777777" w:rsidTr="00D242C8">
        <w:trPr>
          <w:trHeight w:val="454"/>
        </w:trPr>
        <w:tc>
          <w:tcPr>
            <w:tcW w:w="5000" w:type="pct"/>
          </w:tcPr>
          <w:p w14:paraId="39A8886A" w14:textId="0AAF034A" w:rsidR="00075D91" w:rsidRDefault="00895C73" w:rsidP="002B6735">
            <w:pPr>
              <w:pStyle w:val="Contributorstabletext"/>
            </w:pPr>
            <w:r>
              <w:t>Jamie Douglas-Pugh (Clinical Research Compliance Manager / QMS Manager)</w:t>
            </w:r>
          </w:p>
        </w:tc>
      </w:tr>
    </w:tbl>
    <w:p w14:paraId="61AEC1B1" w14:textId="77777777" w:rsidR="003E6162" w:rsidRDefault="003E6162" w:rsidP="00234600">
      <w:pPr>
        <w:pStyle w:val="Heading2"/>
      </w:pPr>
    </w:p>
    <w:p w14:paraId="08499891"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0A6EB06C" w14:textId="77777777" w:rsidR="002B6735" w:rsidRDefault="003E6162" w:rsidP="003E6162">
      <w:pPr>
        <w:pStyle w:val="Heading1"/>
      </w:pPr>
      <w:bookmarkStart w:id="29" w:name="_Toc153528159"/>
      <w:bookmarkStart w:id="30" w:name="_Toc216447831"/>
      <w:r>
        <w:lastRenderedPageBreak/>
        <w:t xml:space="preserve">Document </w:t>
      </w:r>
      <w:r w:rsidR="001976C1">
        <w:t>h</w:t>
      </w:r>
      <w:r>
        <w:t>istory</w:t>
      </w:r>
      <w:bookmarkEnd w:id="29"/>
      <w:bookmarkEnd w:id="30"/>
    </w:p>
    <w:p w14:paraId="5372C61F" w14:textId="77777777" w:rsidR="00234600" w:rsidRPr="00710D7B" w:rsidRDefault="00120959" w:rsidP="00234600">
      <w:pPr>
        <w:pStyle w:val="Heading2"/>
      </w:pPr>
      <w:bookmarkStart w:id="31" w:name="_Toc153528160"/>
      <w:bookmarkStart w:id="32" w:name="_Toc216447832"/>
      <w:bookmarkEnd w:id="28"/>
      <w:r>
        <w:t>Document version log</w:t>
      </w:r>
      <w:bookmarkEnd w:id="31"/>
      <w:bookmarkEnd w:id="32"/>
    </w:p>
    <w:p w14:paraId="75277783"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16"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5C0F1929" w14:textId="77777777" w:rsidTr="00F6365D">
        <w:trPr>
          <w:trHeight w:val="454"/>
          <w:tblHeader/>
        </w:trPr>
        <w:tc>
          <w:tcPr>
            <w:tcW w:w="784" w:type="pct"/>
            <w:shd w:val="clear" w:color="auto" w:fill="DBE5F1" w:themeFill="accent1" w:themeFillTint="33"/>
            <w:vAlign w:val="center"/>
          </w:tcPr>
          <w:p w14:paraId="0620DE25"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35F6E72A" w14:textId="77777777" w:rsidR="006F7027" w:rsidRPr="003713E4" w:rsidRDefault="006F7027" w:rsidP="008051E9">
            <w:pPr>
              <w:rPr>
                <w:b/>
                <w:bCs/>
              </w:rPr>
            </w:pPr>
            <w:r>
              <w:rPr>
                <w:b/>
                <w:bCs/>
              </w:rPr>
              <w:t>Reason for update</w:t>
            </w:r>
          </w:p>
        </w:tc>
      </w:tr>
      <w:tr w:rsidR="002A0B65" w14:paraId="61C04DC1" w14:textId="77777777" w:rsidTr="00515191">
        <w:trPr>
          <w:trHeight w:val="907"/>
        </w:trPr>
        <w:tc>
          <w:tcPr>
            <w:tcW w:w="784" w:type="pct"/>
          </w:tcPr>
          <w:p w14:paraId="4A45311B" w14:textId="3F183BFF" w:rsidR="00A5347A" w:rsidRDefault="00895C73" w:rsidP="00A5347A">
            <w:pPr>
              <w:jc w:val="center"/>
            </w:pPr>
            <w:r>
              <w:t>2</w:t>
            </w:r>
            <w:r w:rsidR="002A0B65">
              <w:t>.0</w:t>
            </w:r>
          </w:p>
          <w:p w14:paraId="5B79B246" w14:textId="028335C1" w:rsidR="002A0B65" w:rsidRDefault="002A0B65" w:rsidP="00A5347A">
            <w:pPr>
              <w:jc w:val="center"/>
            </w:pPr>
            <w:r>
              <w:t>(</w:t>
            </w:r>
            <w:r w:rsidR="007D3354">
              <w:t>05-Jan-2026</w:t>
            </w:r>
            <w:r>
              <w:t>)</w:t>
            </w:r>
          </w:p>
        </w:tc>
        <w:tc>
          <w:tcPr>
            <w:tcW w:w="4216" w:type="pct"/>
          </w:tcPr>
          <w:p w14:paraId="64F6A84B" w14:textId="77777777" w:rsidR="00895C73" w:rsidRDefault="00895C73" w:rsidP="00895C73">
            <w:pPr>
              <w:pStyle w:val="bulletT1"/>
            </w:pPr>
            <w:r>
              <w:t>Transferred to new QCD template</w:t>
            </w:r>
          </w:p>
          <w:p w14:paraId="65A32561" w14:textId="77777777" w:rsidR="00895C73" w:rsidRDefault="00895C73" w:rsidP="00895C73">
            <w:pPr>
              <w:pStyle w:val="bulletT1"/>
            </w:pPr>
            <w:r>
              <w:t xml:space="preserve">Removed reference to </w:t>
            </w:r>
            <w:r w:rsidRPr="007863E2">
              <w:t>obsolete</w:t>
            </w:r>
            <w:r>
              <w:t xml:space="preserve"> CTIMP protocol template (UoB-ESD-QCD-001)</w:t>
            </w:r>
          </w:p>
          <w:p w14:paraId="66B8FC9F" w14:textId="3EDDD5CD" w:rsidR="002A0B65" w:rsidRDefault="00895C73" w:rsidP="00895C73">
            <w:pPr>
              <w:pStyle w:val="bulletT1"/>
            </w:pPr>
            <w:r>
              <w:t>Updated instructions on how to use this template</w:t>
            </w:r>
          </w:p>
        </w:tc>
      </w:tr>
    </w:tbl>
    <w:p w14:paraId="2973D7D5" w14:textId="77777777" w:rsidR="00234600" w:rsidRDefault="00234600" w:rsidP="00234600">
      <w:pPr>
        <w:pStyle w:val="Heading2"/>
      </w:pPr>
      <w:bookmarkStart w:id="33" w:name="_Toc143768372"/>
      <w:bookmarkStart w:id="34" w:name="_Ref152852855"/>
      <w:bookmarkStart w:id="35" w:name="_Ref152852890"/>
      <w:bookmarkStart w:id="36" w:name="_Ref153523697"/>
      <w:bookmarkStart w:id="37" w:name="_Toc153528161"/>
      <w:bookmarkStart w:id="38" w:name="_Toc216447833"/>
      <w:r>
        <w:t xml:space="preserve">Document </w:t>
      </w:r>
      <w:r w:rsidR="00413F0A">
        <w:t>r</w:t>
      </w:r>
      <w:r>
        <w:t xml:space="preserve">evision </w:t>
      </w:r>
      <w:r w:rsidR="00413F0A">
        <w:t>l</w:t>
      </w:r>
      <w:r>
        <w:t>og</w:t>
      </w:r>
      <w:bookmarkEnd w:id="33"/>
      <w:bookmarkEnd w:id="34"/>
      <w:bookmarkEnd w:id="35"/>
      <w:bookmarkEnd w:id="36"/>
      <w:bookmarkEnd w:id="37"/>
      <w:bookmarkEnd w:id="38"/>
    </w:p>
    <w:p w14:paraId="5C2BBD60"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06F4215B" w14:textId="77777777" w:rsidTr="00F6365D">
        <w:trPr>
          <w:trHeight w:val="454"/>
          <w:tblHeader/>
        </w:trPr>
        <w:tc>
          <w:tcPr>
            <w:tcW w:w="1413" w:type="dxa"/>
            <w:shd w:val="clear" w:color="auto" w:fill="DBE5F1" w:themeFill="accent1" w:themeFillTint="33"/>
            <w:vAlign w:val="center"/>
          </w:tcPr>
          <w:p w14:paraId="150CF228"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2CB299B0"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5ABEAE68"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6035B1D5" w14:textId="77777777" w:rsidR="00234600" w:rsidRPr="003713E4" w:rsidRDefault="00234600" w:rsidP="008051E9">
            <w:pPr>
              <w:rPr>
                <w:b/>
                <w:bCs/>
              </w:rPr>
            </w:pPr>
            <w:r w:rsidRPr="003713E4">
              <w:rPr>
                <w:b/>
                <w:bCs/>
              </w:rPr>
              <w:t>Authoriser</w:t>
            </w:r>
          </w:p>
        </w:tc>
      </w:tr>
      <w:tr w:rsidR="00ED36EE" w14:paraId="4572BDF3" w14:textId="77777777" w:rsidTr="00515191">
        <w:trPr>
          <w:trHeight w:val="907"/>
        </w:trPr>
        <w:tc>
          <w:tcPr>
            <w:tcW w:w="1413" w:type="dxa"/>
          </w:tcPr>
          <w:p w14:paraId="5EB065E4" w14:textId="77777777" w:rsidR="00ED36EE" w:rsidRDefault="00ED36EE" w:rsidP="00ED36EE">
            <w:pPr>
              <w:jc w:val="center"/>
            </w:pPr>
            <w:r>
              <w:t>-</w:t>
            </w:r>
          </w:p>
        </w:tc>
        <w:tc>
          <w:tcPr>
            <w:tcW w:w="3544" w:type="dxa"/>
          </w:tcPr>
          <w:p w14:paraId="3041C0C2" w14:textId="77777777" w:rsidR="00ED36EE" w:rsidRDefault="00ED36EE" w:rsidP="00ED36EE">
            <w:pPr>
              <w:jc w:val="left"/>
            </w:pPr>
            <w:r>
              <w:t>-</w:t>
            </w:r>
          </w:p>
        </w:tc>
        <w:tc>
          <w:tcPr>
            <w:tcW w:w="2030" w:type="dxa"/>
          </w:tcPr>
          <w:p w14:paraId="658C9FA7" w14:textId="77777777" w:rsidR="00ED36EE" w:rsidRDefault="00ED36EE" w:rsidP="00ED36EE">
            <w:pPr>
              <w:jc w:val="left"/>
            </w:pPr>
            <w:r>
              <w:t>-</w:t>
            </w:r>
          </w:p>
        </w:tc>
        <w:tc>
          <w:tcPr>
            <w:tcW w:w="2030" w:type="dxa"/>
          </w:tcPr>
          <w:p w14:paraId="5ED5A6F4" w14:textId="77777777" w:rsidR="00ED36EE" w:rsidRDefault="00ED36EE" w:rsidP="00ED36EE">
            <w:pPr>
              <w:jc w:val="left"/>
            </w:pPr>
            <w:r>
              <w:t>-</w:t>
            </w:r>
          </w:p>
        </w:tc>
      </w:tr>
    </w:tbl>
    <w:p w14:paraId="61191905" w14:textId="77777777" w:rsidR="00CF1011" w:rsidRDefault="00CF1011" w:rsidP="00075D91"/>
    <w:p w14:paraId="1AE1BF71" w14:textId="77777777" w:rsidR="00CF1011" w:rsidRDefault="00CF1011" w:rsidP="00075D91"/>
    <w:p w14:paraId="617A17BB" w14:textId="77777777" w:rsidR="00CF1011" w:rsidRDefault="00CF1011" w:rsidP="00075D91">
      <w:pPr>
        <w:sectPr w:rsidR="00CF1011" w:rsidSect="00EA11E4">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3ED5E4A" w14:textId="77777777" w:rsidR="00075D91" w:rsidRDefault="00075D91" w:rsidP="00075D91">
      <w:pPr>
        <w:pStyle w:val="Instructions"/>
        <w:jc w:val="center"/>
      </w:pPr>
      <w:r>
        <w:lastRenderedPageBreak/>
        <w:t>&lt; start of the template – delete this red text and the pages above when you are ready to use this template &gt;</w:t>
      </w:r>
    </w:p>
    <w:p w14:paraId="222A52ED" w14:textId="77777777" w:rsidR="00895C73" w:rsidRDefault="00895C73" w:rsidP="00895C73">
      <w:pPr>
        <w:pStyle w:val="Title"/>
      </w:pPr>
      <w:r>
        <w:t>PROTOCOL</w:t>
      </w:r>
    </w:p>
    <w:p w14:paraId="4CBC23D1" w14:textId="77777777" w:rsidR="00895C73" w:rsidRDefault="00895C73" w:rsidP="00895C73">
      <w:pPr>
        <w:pStyle w:val="Heading1"/>
      </w:pPr>
      <w:bookmarkStart w:id="39" w:name="_Toc215839659"/>
      <w:bookmarkStart w:id="40" w:name="_Toc216447834"/>
      <w:r>
        <w:t>Title page</w:t>
      </w:r>
      <w:bookmarkEnd w:id="39"/>
      <w:bookmarkEnd w:id="40"/>
    </w:p>
    <w:p w14:paraId="68B6DAF8" w14:textId="77777777" w:rsidR="00895C73" w:rsidRDefault="00895C73" w:rsidP="00895C73">
      <w:pPr>
        <w:pStyle w:val="Heading2"/>
      </w:pPr>
      <w:bookmarkStart w:id="41" w:name="_Toc215839660"/>
      <w:bookmarkStart w:id="42" w:name="_Toc216447835"/>
      <w:r>
        <w:t>Full/long title of the project</w:t>
      </w:r>
      <w:bookmarkEnd w:id="41"/>
      <w:bookmarkEnd w:id="42"/>
    </w:p>
    <w:p w14:paraId="49FB5853" w14:textId="77777777" w:rsidR="00895C73" w:rsidRDefault="00895C73" w:rsidP="00895C73"/>
    <w:p w14:paraId="4A784823" w14:textId="77777777" w:rsidR="00895C73" w:rsidRDefault="00895C73" w:rsidP="00895C73"/>
    <w:p w14:paraId="03743458" w14:textId="77777777" w:rsidR="00895C73" w:rsidRDefault="00895C73" w:rsidP="00895C73">
      <w:pPr>
        <w:pStyle w:val="Heading2"/>
      </w:pPr>
      <w:bookmarkStart w:id="43" w:name="_Toc215839661"/>
      <w:bookmarkStart w:id="44" w:name="_Toc216447836"/>
      <w:r>
        <w:t>Short title/acronym</w:t>
      </w:r>
      <w:bookmarkEnd w:id="43"/>
      <w:bookmarkEnd w:id="44"/>
    </w:p>
    <w:p w14:paraId="1C08CE57" w14:textId="77777777" w:rsidR="00895C73" w:rsidRDefault="00895C73" w:rsidP="00895C73"/>
    <w:p w14:paraId="18E0A631" w14:textId="77777777" w:rsidR="00895C73" w:rsidRDefault="00895C73" w:rsidP="00895C73"/>
    <w:p w14:paraId="7D545D52" w14:textId="77777777" w:rsidR="00895C73" w:rsidRDefault="00895C73" w:rsidP="00895C73">
      <w:pPr>
        <w:pStyle w:val="Heading2"/>
      </w:pPr>
      <w:bookmarkStart w:id="45" w:name="_Toc215839662"/>
      <w:bookmarkStart w:id="46" w:name="_Toc216447837"/>
      <w:r>
        <w:t>Protocol version number and date</w:t>
      </w:r>
      <w:bookmarkEnd w:id="45"/>
      <w:bookmarkEnd w:id="46"/>
    </w:p>
    <w:tbl>
      <w:tblPr>
        <w:tblStyle w:val="TableGrid"/>
        <w:tblW w:w="0" w:type="auto"/>
        <w:tblBorders>
          <w:insideH w:val="dotted" w:sz="4" w:space="0" w:color="auto"/>
          <w:insideV w:val="dotted" w:sz="4" w:space="0" w:color="auto"/>
        </w:tblBorders>
        <w:tblLook w:val="04A0" w:firstRow="1" w:lastRow="0" w:firstColumn="1" w:lastColumn="0" w:noHBand="0" w:noVBand="1"/>
        <w:tblCaption w:val="Protocol version number &amp; date"/>
      </w:tblPr>
      <w:tblGrid>
        <w:gridCol w:w="2405"/>
        <w:gridCol w:w="6611"/>
      </w:tblGrid>
      <w:tr w:rsidR="00895C73" w14:paraId="4A305CF0" w14:textId="77777777" w:rsidTr="007C6769">
        <w:tc>
          <w:tcPr>
            <w:tcW w:w="2405" w:type="dxa"/>
          </w:tcPr>
          <w:p w14:paraId="288D037C" w14:textId="77777777" w:rsidR="00895C73" w:rsidRPr="00427A8F" w:rsidRDefault="00895C73" w:rsidP="007C6769">
            <w:pPr>
              <w:rPr>
                <w:b/>
                <w:bCs/>
              </w:rPr>
            </w:pPr>
            <w:r w:rsidRPr="00427A8F">
              <w:rPr>
                <w:b/>
                <w:bCs/>
              </w:rPr>
              <w:t>Protocol version number:</w:t>
            </w:r>
          </w:p>
        </w:tc>
        <w:tc>
          <w:tcPr>
            <w:tcW w:w="6611" w:type="dxa"/>
          </w:tcPr>
          <w:p w14:paraId="44CB66B7" w14:textId="77777777" w:rsidR="00895C73" w:rsidRDefault="00895C73" w:rsidP="007C6769"/>
        </w:tc>
      </w:tr>
      <w:tr w:rsidR="00895C73" w14:paraId="5DDCF885" w14:textId="77777777" w:rsidTr="007C6769">
        <w:tc>
          <w:tcPr>
            <w:tcW w:w="2405" w:type="dxa"/>
          </w:tcPr>
          <w:p w14:paraId="3C6A3097" w14:textId="77777777" w:rsidR="00895C73" w:rsidRPr="00427A8F" w:rsidRDefault="00895C73" w:rsidP="007C6769">
            <w:pPr>
              <w:rPr>
                <w:b/>
                <w:bCs/>
              </w:rPr>
            </w:pPr>
            <w:r w:rsidRPr="00427A8F">
              <w:rPr>
                <w:b/>
                <w:bCs/>
              </w:rPr>
              <w:t>Protocol version date</w:t>
            </w:r>
            <w:r>
              <w:rPr>
                <w:b/>
                <w:bCs/>
              </w:rPr>
              <w:t>:</w:t>
            </w:r>
          </w:p>
        </w:tc>
        <w:tc>
          <w:tcPr>
            <w:tcW w:w="6611" w:type="dxa"/>
          </w:tcPr>
          <w:p w14:paraId="50D6DCAF" w14:textId="77777777" w:rsidR="00895C73" w:rsidRDefault="00895C73" w:rsidP="007C6769"/>
        </w:tc>
      </w:tr>
    </w:tbl>
    <w:p w14:paraId="0136E315" w14:textId="77777777" w:rsidR="00895C73" w:rsidRDefault="00895C73" w:rsidP="00895C73"/>
    <w:p w14:paraId="31B24B29" w14:textId="77777777" w:rsidR="00895C73" w:rsidRDefault="00895C73" w:rsidP="00895C73">
      <w:pPr>
        <w:pStyle w:val="Heading2"/>
      </w:pPr>
      <w:bookmarkStart w:id="47" w:name="_Toc215839663"/>
      <w:bookmarkStart w:id="48" w:name="_Toc216447838"/>
      <w:r>
        <w:t>Research reference numbers</w:t>
      </w:r>
      <w:bookmarkEnd w:id="47"/>
      <w:bookmarkEnd w:id="48"/>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808080" w:themeColor="background1" w:themeShade="80"/>
          <w:insideV w:val="dotted" w:sz="4" w:space="0" w:color="808080" w:themeColor="background1" w:themeShade="80"/>
        </w:tblBorders>
        <w:tblLook w:val="04A0" w:firstRow="1" w:lastRow="0" w:firstColumn="1" w:lastColumn="0" w:noHBand="0" w:noVBand="1"/>
        <w:tblCaption w:val="Table for research reference numbers"/>
      </w:tblPr>
      <w:tblGrid>
        <w:gridCol w:w="2405"/>
        <w:gridCol w:w="6611"/>
      </w:tblGrid>
      <w:tr w:rsidR="00895C73" w:rsidRPr="005E5B78" w14:paraId="0F8B72E6" w14:textId="77777777" w:rsidTr="007C6769">
        <w:tc>
          <w:tcPr>
            <w:tcW w:w="2405" w:type="dxa"/>
          </w:tcPr>
          <w:p w14:paraId="1FFA3605" w14:textId="77777777" w:rsidR="00895C73" w:rsidRPr="00427A8F" w:rsidRDefault="00895C73" w:rsidP="007C6769">
            <w:pPr>
              <w:rPr>
                <w:b/>
                <w:bCs/>
              </w:rPr>
            </w:pPr>
            <w:r w:rsidRPr="00427A8F">
              <w:rPr>
                <w:b/>
                <w:bCs/>
              </w:rPr>
              <w:t>IRAS number:</w:t>
            </w:r>
          </w:p>
        </w:tc>
        <w:tc>
          <w:tcPr>
            <w:tcW w:w="6611" w:type="dxa"/>
          </w:tcPr>
          <w:p w14:paraId="5CF71FCA" w14:textId="77777777" w:rsidR="00895C73" w:rsidRPr="005E5B78" w:rsidRDefault="00895C73" w:rsidP="007C6769"/>
        </w:tc>
      </w:tr>
      <w:tr w:rsidR="00895C73" w:rsidRPr="005E5B78" w14:paraId="104E2EF6" w14:textId="77777777" w:rsidTr="007C6769">
        <w:tc>
          <w:tcPr>
            <w:tcW w:w="2405" w:type="dxa"/>
          </w:tcPr>
          <w:p w14:paraId="73C38990" w14:textId="77777777" w:rsidR="00895C73" w:rsidRPr="00427A8F" w:rsidRDefault="00895C73" w:rsidP="007C6769">
            <w:pPr>
              <w:rPr>
                <w:b/>
                <w:bCs/>
              </w:rPr>
            </w:pPr>
            <w:r w:rsidRPr="00427A8F">
              <w:rPr>
                <w:b/>
                <w:bCs/>
              </w:rPr>
              <w:t>Sponsor/RG number:</w:t>
            </w:r>
          </w:p>
        </w:tc>
        <w:tc>
          <w:tcPr>
            <w:tcW w:w="6611" w:type="dxa"/>
          </w:tcPr>
          <w:p w14:paraId="2F81595E" w14:textId="77777777" w:rsidR="00895C73" w:rsidRPr="005E5B78" w:rsidRDefault="00895C73" w:rsidP="007C6769"/>
        </w:tc>
      </w:tr>
      <w:tr w:rsidR="00895C73" w:rsidRPr="005E5B78" w14:paraId="3C7D20EE" w14:textId="77777777" w:rsidTr="007C6769">
        <w:tc>
          <w:tcPr>
            <w:tcW w:w="2405" w:type="dxa"/>
          </w:tcPr>
          <w:p w14:paraId="226C559B" w14:textId="77777777" w:rsidR="00895C73" w:rsidRPr="00427A8F" w:rsidRDefault="00895C73" w:rsidP="007C6769">
            <w:pPr>
              <w:rPr>
                <w:b/>
                <w:bCs/>
              </w:rPr>
            </w:pPr>
            <w:r w:rsidRPr="00427A8F">
              <w:rPr>
                <w:b/>
                <w:bCs/>
              </w:rPr>
              <w:t>REC reference number:</w:t>
            </w:r>
          </w:p>
        </w:tc>
        <w:tc>
          <w:tcPr>
            <w:tcW w:w="6611" w:type="dxa"/>
          </w:tcPr>
          <w:p w14:paraId="311CE4AA" w14:textId="77777777" w:rsidR="00895C73" w:rsidRPr="005E5B78" w:rsidRDefault="00895C73" w:rsidP="007C6769"/>
        </w:tc>
      </w:tr>
      <w:tr w:rsidR="00895C73" w:rsidRPr="005E5B78" w14:paraId="7521A78A" w14:textId="77777777" w:rsidTr="007C6769">
        <w:tc>
          <w:tcPr>
            <w:tcW w:w="2405" w:type="dxa"/>
          </w:tcPr>
          <w:p w14:paraId="276515C4" w14:textId="77777777" w:rsidR="00895C73" w:rsidRPr="00427A8F" w:rsidRDefault="00895C73" w:rsidP="007C6769">
            <w:pPr>
              <w:rPr>
                <w:b/>
                <w:bCs/>
              </w:rPr>
            </w:pPr>
            <w:r w:rsidRPr="00427A8F">
              <w:rPr>
                <w:b/>
                <w:bCs/>
              </w:rPr>
              <w:t>Public registry number:</w:t>
            </w:r>
          </w:p>
        </w:tc>
        <w:tc>
          <w:tcPr>
            <w:tcW w:w="6611" w:type="dxa"/>
          </w:tcPr>
          <w:p w14:paraId="6C00C8BB" w14:textId="77777777" w:rsidR="00895C73" w:rsidRPr="005E5B78" w:rsidRDefault="00895C73" w:rsidP="007C6769"/>
        </w:tc>
      </w:tr>
      <w:tr w:rsidR="00895C73" w:rsidRPr="005E5B78" w14:paraId="66C7B233" w14:textId="77777777" w:rsidTr="007C6769">
        <w:tc>
          <w:tcPr>
            <w:tcW w:w="2405" w:type="dxa"/>
          </w:tcPr>
          <w:p w14:paraId="272551D8" w14:textId="77777777" w:rsidR="00895C73" w:rsidRPr="00427A8F" w:rsidRDefault="00895C73" w:rsidP="007C6769">
            <w:pPr>
              <w:rPr>
                <w:b/>
                <w:bCs/>
              </w:rPr>
            </w:pPr>
            <w:r w:rsidRPr="00427A8F">
              <w:rPr>
                <w:b/>
                <w:bCs/>
              </w:rPr>
              <w:t>Funder number:</w:t>
            </w:r>
          </w:p>
        </w:tc>
        <w:tc>
          <w:tcPr>
            <w:tcW w:w="6611" w:type="dxa"/>
          </w:tcPr>
          <w:p w14:paraId="5DC196EC" w14:textId="77777777" w:rsidR="00895C73" w:rsidRPr="005E5B78" w:rsidRDefault="00895C73" w:rsidP="007C6769"/>
        </w:tc>
      </w:tr>
    </w:tbl>
    <w:p w14:paraId="6447124D" w14:textId="1F3CC802" w:rsidR="00895C73" w:rsidRDefault="00895C73" w:rsidP="00943790"/>
    <w:p w14:paraId="79D1C74B" w14:textId="77777777" w:rsidR="00895C73" w:rsidRDefault="00895C73">
      <w:pPr>
        <w:spacing w:before="0" w:after="200" w:line="276" w:lineRule="auto"/>
        <w:jc w:val="left"/>
      </w:pPr>
      <w:r>
        <w:br w:type="page"/>
      </w:r>
    </w:p>
    <w:p w14:paraId="0BA9498A" w14:textId="77777777" w:rsidR="00895C73" w:rsidRDefault="00895C73" w:rsidP="00895C73">
      <w:pPr>
        <w:pStyle w:val="Heading1"/>
      </w:pPr>
      <w:bookmarkStart w:id="49" w:name="_Toc215839664"/>
      <w:bookmarkStart w:id="50" w:name="_Toc216447839"/>
      <w:r>
        <w:lastRenderedPageBreak/>
        <w:t>Signature page</w:t>
      </w:r>
      <w:bookmarkEnd w:id="49"/>
      <w:bookmarkEnd w:id="50"/>
    </w:p>
    <w:p w14:paraId="7876FAD6" w14:textId="77777777" w:rsidR="00895C73" w:rsidRDefault="00895C73" w:rsidP="00895C73">
      <w:r>
        <w:t>The undersigned confirm that the following protocol has been agreed and accepted and that the CI agrees to adhere to the signed University of Birmingham’s sponsorship CI declaration.</w:t>
      </w:r>
    </w:p>
    <w:p w14:paraId="0781DD6E" w14:textId="77777777" w:rsidR="00895C73" w:rsidRDefault="00895C73" w:rsidP="00895C73">
      <w:r>
        <w:t>I agree to ensure that the confidential information contained in this document will not be used for any other purpose other than the evaluation or conduct of the investigation without the prior written consent of the Sponsor</w:t>
      </w:r>
    </w:p>
    <w:p w14:paraId="1C1877D7" w14:textId="77777777" w:rsidR="00895C73" w:rsidRDefault="00895C73" w:rsidP="00895C73">
      <w:r>
        <w:t>I also confirm that I will make the findings publicly available through publication or other dissemination tools without any unnecessary delay and that an honest accurate and transparent account of the project will be given; and that any discrepancies from the project as planned in this protocol will be explained.</w:t>
      </w:r>
    </w:p>
    <w:p w14:paraId="71BA3364" w14:textId="77777777" w:rsidR="00895C73" w:rsidRDefault="00895C73" w:rsidP="00895C73"/>
    <w:tbl>
      <w:tblPr>
        <w:tblStyle w:val="TableGrid"/>
        <w:tblW w:w="0" w:type="auto"/>
        <w:tblBorders>
          <w:insideH w:val="dotted" w:sz="4" w:space="0" w:color="auto"/>
          <w:insideV w:val="dotted" w:sz="4" w:space="0" w:color="auto"/>
        </w:tblBorders>
        <w:tblLook w:val="04A0" w:firstRow="1" w:lastRow="0" w:firstColumn="1" w:lastColumn="0" w:noHBand="0" w:noVBand="1"/>
        <w:tblCaption w:val="Project details"/>
      </w:tblPr>
      <w:tblGrid>
        <w:gridCol w:w="2547"/>
        <w:gridCol w:w="6469"/>
      </w:tblGrid>
      <w:tr w:rsidR="00895C73" w14:paraId="79BFD70D" w14:textId="77777777" w:rsidTr="007C6769">
        <w:trPr>
          <w:trHeight w:val="624"/>
        </w:trPr>
        <w:tc>
          <w:tcPr>
            <w:tcW w:w="2547" w:type="dxa"/>
          </w:tcPr>
          <w:p w14:paraId="0F527DB0" w14:textId="77777777" w:rsidR="00895C73" w:rsidRPr="00427A8F" w:rsidRDefault="00895C73" w:rsidP="007C6769">
            <w:pPr>
              <w:rPr>
                <w:b/>
                <w:bCs/>
              </w:rPr>
            </w:pPr>
            <w:r>
              <w:rPr>
                <w:b/>
                <w:bCs/>
              </w:rPr>
              <w:t>Full project</w:t>
            </w:r>
            <w:r w:rsidRPr="00427A8F">
              <w:rPr>
                <w:b/>
                <w:bCs/>
              </w:rPr>
              <w:t xml:space="preserve"> title</w:t>
            </w:r>
            <w:r>
              <w:rPr>
                <w:b/>
                <w:bCs/>
              </w:rPr>
              <w:t>:</w:t>
            </w:r>
          </w:p>
        </w:tc>
        <w:tc>
          <w:tcPr>
            <w:tcW w:w="6469" w:type="dxa"/>
          </w:tcPr>
          <w:p w14:paraId="6AAC943D" w14:textId="77777777" w:rsidR="00895C73" w:rsidRDefault="00895C73" w:rsidP="007C6769"/>
        </w:tc>
      </w:tr>
      <w:tr w:rsidR="00895C73" w14:paraId="0B42EE74" w14:textId="77777777" w:rsidTr="007C6769">
        <w:tc>
          <w:tcPr>
            <w:tcW w:w="2547" w:type="dxa"/>
          </w:tcPr>
          <w:p w14:paraId="4FAA0755" w14:textId="77777777" w:rsidR="00895C73" w:rsidRPr="00427A8F" w:rsidRDefault="00895C73" w:rsidP="007C6769">
            <w:pPr>
              <w:rPr>
                <w:b/>
                <w:bCs/>
              </w:rPr>
            </w:pPr>
            <w:r w:rsidRPr="00427A8F">
              <w:rPr>
                <w:b/>
                <w:bCs/>
              </w:rPr>
              <w:t>Protocol version number:</w:t>
            </w:r>
          </w:p>
        </w:tc>
        <w:tc>
          <w:tcPr>
            <w:tcW w:w="6469" w:type="dxa"/>
          </w:tcPr>
          <w:p w14:paraId="48E81A3A" w14:textId="77777777" w:rsidR="00895C73" w:rsidRDefault="00895C73" w:rsidP="007C6769"/>
        </w:tc>
      </w:tr>
      <w:tr w:rsidR="00895C73" w14:paraId="4794BD04" w14:textId="77777777" w:rsidTr="007C6769">
        <w:tc>
          <w:tcPr>
            <w:tcW w:w="2547" w:type="dxa"/>
          </w:tcPr>
          <w:p w14:paraId="21C28147" w14:textId="77777777" w:rsidR="00895C73" w:rsidRPr="00427A8F" w:rsidRDefault="00895C73" w:rsidP="007C6769">
            <w:pPr>
              <w:rPr>
                <w:b/>
                <w:bCs/>
              </w:rPr>
            </w:pPr>
            <w:r w:rsidRPr="00427A8F">
              <w:rPr>
                <w:b/>
                <w:bCs/>
              </w:rPr>
              <w:t>Protocol version date</w:t>
            </w:r>
            <w:r>
              <w:rPr>
                <w:b/>
                <w:bCs/>
              </w:rPr>
              <w:t>:</w:t>
            </w:r>
          </w:p>
        </w:tc>
        <w:tc>
          <w:tcPr>
            <w:tcW w:w="6469" w:type="dxa"/>
          </w:tcPr>
          <w:p w14:paraId="3DE64FEB" w14:textId="77777777" w:rsidR="00895C73" w:rsidRDefault="00895C73" w:rsidP="007C6769"/>
        </w:tc>
      </w:tr>
    </w:tbl>
    <w:p w14:paraId="302429B5" w14:textId="77777777" w:rsidR="00895C73" w:rsidRDefault="00895C73" w:rsidP="00895C73"/>
    <w:p w14:paraId="7E8D14DE" w14:textId="1C22903E" w:rsidR="009A066E" w:rsidRPr="0090737E" w:rsidRDefault="0090737E" w:rsidP="00B006AB">
      <w:pPr>
        <w:pStyle w:val="Heading2"/>
      </w:pPr>
      <w:bookmarkStart w:id="51" w:name="_Toc216447840"/>
      <w:r>
        <w:t>Chief investigator (CI)</w:t>
      </w:r>
      <w:bookmarkEnd w:id="51"/>
    </w:p>
    <w:tbl>
      <w:tblPr>
        <w:tblStyle w:val="TableGrid"/>
        <w:tblW w:w="0" w:type="auto"/>
        <w:tblBorders>
          <w:top w:val="none" w:sz="0" w:space="0" w:color="auto"/>
          <w:insideH w:val="dotted" w:sz="4" w:space="0" w:color="auto"/>
          <w:insideV w:val="dotted" w:sz="4" w:space="0" w:color="auto"/>
        </w:tblBorders>
        <w:tblLook w:val="04A0" w:firstRow="1" w:lastRow="0" w:firstColumn="1" w:lastColumn="0" w:noHBand="0" w:noVBand="1"/>
        <w:tblCaption w:val="Table for for CI signature "/>
        <w:tblDescription w:val="Containing name and signature of CI"/>
      </w:tblPr>
      <w:tblGrid>
        <w:gridCol w:w="1271"/>
        <w:gridCol w:w="7745"/>
      </w:tblGrid>
      <w:tr w:rsidR="00895C73" w:rsidRPr="00A253A3" w14:paraId="590EE290" w14:textId="77777777" w:rsidTr="00B006AB">
        <w:tc>
          <w:tcPr>
            <w:tcW w:w="1271" w:type="dxa"/>
            <w:tcBorders>
              <w:top w:val="single" w:sz="4" w:space="0" w:color="auto"/>
              <w:bottom w:val="dotted" w:sz="4" w:space="0" w:color="auto"/>
            </w:tcBorders>
          </w:tcPr>
          <w:p w14:paraId="2129755D" w14:textId="77777777" w:rsidR="00895C73" w:rsidRPr="00E33FC9" w:rsidRDefault="00895C73" w:rsidP="007C6769">
            <w:pPr>
              <w:rPr>
                <w:b/>
                <w:bCs/>
              </w:rPr>
            </w:pPr>
            <w:r>
              <w:rPr>
                <w:b/>
                <w:bCs/>
              </w:rPr>
              <w:t>Name:</w:t>
            </w:r>
          </w:p>
        </w:tc>
        <w:tc>
          <w:tcPr>
            <w:tcW w:w="7745" w:type="dxa"/>
            <w:tcBorders>
              <w:top w:val="single" w:sz="4" w:space="0" w:color="auto"/>
              <w:bottom w:val="dotted" w:sz="4" w:space="0" w:color="auto"/>
            </w:tcBorders>
          </w:tcPr>
          <w:p w14:paraId="4E882C0E" w14:textId="77777777" w:rsidR="00895C73" w:rsidRPr="00E33FC9" w:rsidRDefault="00895C73" w:rsidP="007C6769">
            <w:pPr>
              <w:rPr>
                <w:b/>
                <w:bCs/>
              </w:rPr>
            </w:pPr>
          </w:p>
        </w:tc>
      </w:tr>
      <w:tr w:rsidR="00895C73" w:rsidRPr="00A253A3" w14:paraId="27485CC6" w14:textId="77777777" w:rsidTr="00B006AB">
        <w:tc>
          <w:tcPr>
            <w:tcW w:w="1271" w:type="dxa"/>
            <w:tcBorders>
              <w:top w:val="dotted" w:sz="4" w:space="0" w:color="auto"/>
            </w:tcBorders>
          </w:tcPr>
          <w:p w14:paraId="2B16811C" w14:textId="77777777" w:rsidR="00895C73" w:rsidRPr="00E33FC9" w:rsidRDefault="00895C73" w:rsidP="007C6769">
            <w:pPr>
              <w:rPr>
                <w:b/>
                <w:bCs/>
              </w:rPr>
            </w:pPr>
            <w:r>
              <w:rPr>
                <w:b/>
                <w:bCs/>
              </w:rPr>
              <w:t>Date:</w:t>
            </w:r>
          </w:p>
        </w:tc>
        <w:tc>
          <w:tcPr>
            <w:tcW w:w="7745" w:type="dxa"/>
            <w:tcBorders>
              <w:top w:val="dotted" w:sz="4" w:space="0" w:color="auto"/>
            </w:tcBorders>
          </w:tcPr>
          <w:p w14:paraId="1963DE00" w14:textId="77777777" w:rsidR="00895C73" w:rsidRPr="00E33FC9" w:rsidRDefault="00895C73" w:rsidP="007C6769">
            <w:pPr>
              <w:rPr>
                <w:b/>
                <w:bCs/>
              </w:rPr>
            </w:pPr>
          </w:p>
        </w:tc>
      </w:tr>
      <w:tr w:rsidR="00895C73" w:rsidRPr="00A253A3" w14:paraId="292A13E8" w14:textId="77777777" w:rsidTr="00B006AB">
        <w:trPr>
          <w:trHeight w:val="850"/>
        </w:trPr>
        <w:tc>
          <w:tcPr>
            <w:tcW w:w="1271" w:type="dxa"/>
          </w:tcPr>
          <w:p w14:paraId="1E1BE94E" w14:textId="77777777" w:rsidR="00895C73" w:rsidRPr="00E33FC9" w:rsidRDefault="00895C73" w:rsidP="007C6769">
            <w:pPr>
              <w:rPr>
                <w:b/>
                <w:bCs/>
              </w:rPr>
            </w:pPr>
            <w:r>
              <w:rPr>
                <w:b/>
                <w:bCs/>
              </w:rPr>
              <w:t>Signature:</w:t>
            </w:r>
          </w:p>
        </w:tc>
        <w:tc>
          <w:tcPr>
            <w:tcW w:w="7745" w:type="dxa"/>
          </w:tcPr>
          <w:p w14:paraId="2FD212DA" w14:textId="77777777" w:rsidR="00895C73" w:rsidRPr="00E33FC9" w:rsidRDefault="00895C73" w:rsidP="007C6769">
            <w:pPr>
              <w:rPr>
                <w:b/>
                <w:bCs/>
              </w:rPr>
            </w:pPr>
          </w:p>
        </w:tc>
      </w:tr>
    </w:tbl>
    <w:p w14:paraId="4E4A7589" w14:textId="77777777" w:rsidR="00895C73" w:rsidRDefault="00895C73" w:rsidP="00895C73"/>
    <w:p w14:paraId="198BE2D6" w14:textId="77777777" w:rsidR="00895C73" w:rsidRDefault="00895C73" w:rsidP="00895C73">
      <w:pPr>
        <w:pStyle w:val="Heading2"/>
      </w:pPr>
      <w:bookmarkStart w:id="52" w:name="_Toc215839665"/>
      <w:bookmarkStart w:id="53" w:name="_Toc216447841"/>
      <w:r>
        <w:t>Sponsor statement</w:t>
      </w:r>
      <w:bookmarkEnd w:id="52"/>
      <w:bookmarkEnd w:id="53"/>
      <w:r>
        <w:t xml:space="preserve"> </w:t>
      </w:r>
    </w:p>
    <w:p w14:paraId="4D3C595B" w14:textId="7DFE606F" w:rsidR="00075D91" w:rsidRDefault="00895C73" w:rsidP="00895C73">
      <w:r>
        <w:t>Where the University of Birmingham takes on the sponsor role for protocol development oversight, the signing of the IRAS form by the sponsor will serve as confirmation of approval of this protocol.</w:t>
      </w:r>
    </w:p>
    <w:p w14:paraId="3114EEA0" w14:textId="0B132D6B" w:rsidR="00895C73" w:rsidRDefault="00895C73">
      <w:pPr>
        <w:spacing w:before="0" w:after="200" w:line="276" w:lineRule="auto"/>
        <w:jc w:val="left"/>
      </w:pPr>
      <w:r>
        <w:br w:type="page"/>
      </w:r>
    </w:p>
    <w:p w14:paraId="236718B6" w14:textId="19146152" w:rsidR="00E926EE" w:rsidRDefault="00E926EE" w:rsidP="00E926EE">
      <w:pPr>
        <w:pStyle w:val="Heading1"/>
      </w:pPr>
      <w:bookmarkStart w:id="54" w:name="_Toc216447842"/>
      <w:r>
        <w:lastRenderedPageBreak/>
        <w:t xml:space="preserve">Table of </w:t>
      </w:r>
      <w:r w:rsidR="008F145F">
        <w:t>c</w:t>
      </w:r>
      <w:r>
        <w:t>ontents</w:t>
      </w:r>
      <w:bookmarkEnd w:id="54"/>
    </w:p>
    <w:sdt>
      <w:sdtPr>
        <w:rPr>
          <w:b w:val="0"/>
          <w:bCs w:val="0"/>
          <w:noProof w:val="0"/>
        </w:rPr>
        <w:id w:val="13127021"/>
        <w:docPartObj>
          <w:docPartGallery w:val="Table of Contents"/>
          <w:docPartUnique/>
        </w:docPartObj>
      </w:sdtPr>
      <w:sdtContent>
        <w:p w14:paraId="21090AC0" w14:textId="1BE88A94" w:rsidR="00AC5685" w:rsidRDefault="00E926EE">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16447821" w:history="1">
            <w:r w:rsidR="00AC5685" w:rsidRPr="00C21CAA">
              <w:rPr>
                <w:rStyle w:val="Hyperlink"/>
              </w:rPr>
              <w:t>Purpose</w:t>
            </w:r>
            <w:r w:rsidR="00AC5685">
              <w:rPr>
                <w:webHidden/>
              </w:rPr>
              <w:tab/>
            </w:r>
            <w:r w:rsidR="00AC5685">
              <w:rPr>
                <w:webHidden/>
              </w:rPr>
              <w:fldChar w:fldCharType="begin"/>
            </w:r>
            <w:r w:rsidR="00AC5685">
              <w:rPr>
                <w:webHidden/>
              </w:rPr>
              <w:instrText xml:space="preserve"> PAGEREF _Toc216447821 \h </w:instrText>
            </w:r>
            <w:r w:rsidR="00AC5685">
              <w:rPr>
                <w:webHidden/>
              </w:rPr>
            </w:r>
            <w:r w:rsidR="00AC5685">
              <w:rPr>
                <w:webHidden/>
              </w:rPr>
              <w:fldChar w:fldCharType="separate"/>
            </w:r>
            <w:r w:rsidR="00AC5685">
              <w:rPr>
                <w:webHidden/>
              </w:rPr>
              <w:t>2</w:t>
            </w:r>
            <w:r w:rsidR="00AC5685">
              <w:rPr>
                <w:webHidden/>
              </w:rPr>
              <w:fldChar w:fldCharType="end"/>
            </w:r>
          </w:hyperlink>
        </w:p>
        <w:p w14:paraId="72EE2830" w14:textId="340B1743"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22" w:history="1">
            <w:r w:rsidRPr="00C21CAA">
              <w:rPr>
                <w:rStyle w:val="Hyperlink"/>
              </w:rPr>
              <w:t>Scope</w:t>
            </w:r>
            <w:r>
              <w:rPr>
                <w:webHidden/>
              </w:rPr>
              <w:tab/>
            </w:r>
            <w:r>
              <w:rPr>
                <w:webHidden/>
              </w:rPr>
              <w:fldChar w:fldCharType="begin"/>
            </w:r>
            <w:r>
              <w:rPr>
                <w:webHidden/>
              </w:rPr>
              <w:instrText xml:space="preserve"> PAGEREF _Toc216447822 \h </w:instrText>
            </w:r>
            <w:r>
              <w:rPr>
                <w:webHidden/>
              </w:rPr>
            </w:r>
            <w:r>
              <w:rPr>
                <w:webHidden/>
              </w:rPr>
              <w:fldChar w:fldCharType="separate"/>
            </w:r>
            <w:r>
              <w:rPr>
                <w:webHidden/>
              </w:rPr>
              <w:t>2</w:t>
            </w:r>
            <w:r>
              <w:rPr>
                <w:webHidden/>
              </w:rPr>
              <w:fldChar w:fldCharType="end"/>
            </w:r>
          </w:hyperlink>
        </w:p>
        <w:p w14:paraId="35889B5F" w14:textId="0CB0679D"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23" w:history="1">
            <w:r w:rsidRPr="00C21CAA">
              <w:rPr>
                <w:rStyle w:val="Hyperlink"/>
              </w:rPr>
              <w:t>Implementation plan</w:t>
            </w:r>
            <w:r>
              <w:rPr>
                <w:webHidden/>
              </w:rPr>
              <w:tab/>
            </w:r>
            <w:r>
              <w:rPr>
                <w:webHidden/>
              </w:rPr>
              <w:fldChar w:fldCharType="begin"/>
            </w:r>
            <w:r>
              <w:rPr>
                <w:webHidden/>
              </w:rPr>
              <w:instrText xml:space="preserve"> PAGEREF _Toc216447823 \h </w:instrText>
            </w:r>
            <w:r>
              <w:rPr>
                <w:webHidden/>
              </w:rPr>
            </w:r>
            <w:r>
              <w:rPr>
                <w:webHidden/>
              </w:rPr>
              <w:fldChar w:fldCharType="separate"/>
            </w:r>
            <w:r>
              <w:rPr>
                <w:webHidden/>
              </w:rPr>
              <w:t>2</w:t>
            </w:r>
            <w:r>
              <w:rPr>
                <w:webHidden/>
              </w:rPr>
              <w:fldChar w:fldCharType="end"/>
            </w:r>
          </w:hyperlink>
        </w:p>
        <w:p w14:paraId="54BD4E92" w14:textId="6251F131"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24" w:history="1">
            <w:r w:rsidRPr="00C21CAA">
              <w:rPr>
                <w:rStyle w:val="Hyperlink"/>
              </w:rPr>
              <w:t>Stakeholders</w:t>
            </w:r>
            <w:r>
              <w:rPr>
                <w:webHidden/>
              </w:rPr>
              <w:tab/>
            </w:r>
            <w:r>
              <w:rPr>
                <w:webHidden/>
              </w:rPr>
              <w:fldChar w:fldCharType="begin"/>
            </w:r>
            <w:r>
              <w:rPr>
                <w:webHidden/>
              </w:rPr>
              <w:instrText xml:space="preserve"> PAGEREF _Toc216447824 \h </w:instrText>
            </w:r>
            <w:r>
              <w:rPr>
                <w:webHidden/>
              </w:rPr>
            </w:r>
            <w:r>
              <w:rPr>
                <w:webHidden/>
              </w:rPr>
              <w:fldChar w:fldCharType="separate"/>
            </w:r>
            <w:r>
              <w:rPr>
                <w:webHidden/>
              </w:rPr>
              <w:t>2</w:t>
            </w:r>
            <w:r>
              <w:rPr>
                <w:webHidden/>
              </w:rPr>
              <w:fldChar w:fldCharType="end"/>
            </w:r>
          </w:hyperlink>
        </w:p>
        <w:p w14:paraId="7D7C26AE" w14:textId="75377AE1"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25" w:history="1">
            <w:r w:rsidRPr="00C21CAA">
              <w:rPr>
                <w:rStyle w:val="Hyperlink"/>
              </w:rPr>
              <w:t>Instructions</w:t>
            </w:r>
            <w:r>
              <w:rPr>
                <w:webHidden/>
              </w:rPr>
              <w:tab/>
            </w:r>
            <w:r>
              <w:rPr>
                <w:webHidden/>
              </w:rPr>
              <w:fldChar w:fldCharType="begin"/>
            </w:r>
            <w:r>
              <w:rPr>
                <w:webHidden/>
              </w:rPr>
              <w:instrText xml:space="preserve"> PAGEREF _Toc216447825 \h </w:instrText>
            </w:r>
            <w:r>
              <w:rPr>
                <w:webHidden/>
              </w:rPr>
            </w:r>
            <w:r>
              <w:rPr>
                <w:webHidden/>
              </w:rPr>
              <w:fldChar w:fldCharType="separate"/>
            </w:r>
            <w:r>
              <w:rPr>
                <w:webHidden/>
              </w:rPr>
              <w:t>2</w:t>
            </w:r>
            <w:r>
              <w:rPr>
                <w:webHidden/>
              </w:rPr>
              <w:fldChar w:fldCharType="end"/>
            </w:r>
          </w:hyperlink>
        </w:p>
        <w:p w14:paraId="1EE4D3C7" w14:textId="6CE040B6"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26" w:history="1">
            <w:r w:rsidRPr="00C21CAA">
              <w:rPr>
                <w:rStyle w:val="Hyperlink"/>
                <w:noProof/>
              </w:rPr>
              <w:t>How to use the template</w:t>
            </w:r>
            <w:r>
              <w:rPr>
                <w:noProof/>
                <w:webHidden/>
              </w:rPr>
              <w:tab/>
            </w:r>
            <w:r>
              <w:rPr>
                <w:noProof/>
                <w:webHidden/>
              </w:rPr>
              <w:fldChar w:fldCharType="begin"/>
            </w:r>
            <w:r>
              <w:rPr>
                <w:noProof/>
                <w:webHidden/>
              </w:rPr>
              <w:instrText xml:space="preserve"> PAGEREF _Toc216447826 \h </w:instrText>
            </w:r>
            <w:r>
              <w:rPr>
                <w:noProof/>
                <w:webHidden/>
              </w:rPr>
            </w:r>
            <w:r>
              <w:rPr>
                <w:noProof/>
                <w:webHidden/>
              </w:rPr>
              <w:fldChar w:fldCharType="separate"/>
            </w:r>
            <w:r>
              <w:rPr>
                <w:noProof/>
                <w:webHidden/>
              </w:rPr>
              <w:t>2</w:t>
            </w:r>
            <w:r>
              <w:rPr>
                <w:noProof/>
                <w:webHidden/>
              </w:rPr>
              <w:fldChar w:fldCharType="end"/>
            </w:r>
          </w:hyperlink>
        </w:p>
        <w:p w14:paraId="4B9D48CB" w14:textId="3B79EBAE"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27" w:history="1">
            <w:r w:rsidRPr="00C21CAA">
              <w:rPr>
                <w:rStyle w:val="Hyperlink"/>
              </w:rPr>
              <w:t>Related documents</w:t>
            </w:r>
            <w:r>
              <w:rPr>
                <w:webHidden/>
              </w:rPr>
              <w:tab/>
            </w:r>
            <w:r>
              <w:rPr>
                <w:webHidden/>
              </w:rPr>
              <w:fldChar w:fldCharType="begin"/>
            </w:r>
            <w:r>
              <w:rPr>
                <w:webHidden/>
              </w:rPr>
              <w:instrText xml:space="preserve"> PAGEREF _Toc216447827 \h </w:instrText>
            </w:r>
            <w:r>
              <w:rPr>
                <w:webHidden/>
              </w:rPr>
            </w:r>
            <w:r>
              <w:rPr>
                <w:webHidden/>
              </w:rPr>
              <w:fldChar w:fldCharType="separate"/>
            </w:r>
            <w:r>
              <w:rPr>
                <w:webHidden/>
              </w:rPr>
              <w:t>2</w:t>
            </w:r>
            <w:r>
              <w:rPr>
                <w:webHidden/>
              </w:rPr>
              <w:fldChar w:fldCharType="end"/>
            </w:r>
          </w:hyperlink>
        </w:p>
        <w:p w14:paraId="6BFE62DE" w14:textId="46E77F6F"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28" w:history="1">
            <w:r w:rsidRPr="00C21CAA">
              <w:rPr>
                <w:rStyle w:val="Hyperlink"/>
                <w:noProof/>
              </w:rPr>
              <w:t>Associated QMS documents</w:t>
            </w:r>
            <w:r>
              <w:rPr>
                <w:noProof/>
                <w:webHidden/>
              </w:rPr>
              <w:tab/>
            </w:r>
            <w:r>
              <w:rPr>
                <w:noProof/>
                <w:webHidden/>
              </w:rPr>
              <w:fldChar w:fldCharType="begin"/>
            </w:r>
            <w:r>
              <w:rPr>
                <w:noProof/>
                <w:webHidden/>
              </w:rPr>
              <w:instrText xml:space="preserve"> PAGEREF _Toc216447828 \h </w:instrText>
            </w:r>
            <w:r>
              <w:rPr>
                <w:noProof/>
                <w:webHidden/>
              </w:rPr>
            </w:r>
            <w:r>
              <w:rPr>
                <w:noProof/>
                <w:webHidden/>
              </w:rPr>
              <w:fldChar w:fldCharType="separate"/>
            </w:r>
            <w:r>
              <w:rPr>
                <w:noProof/>
                <w:webHidden/>
              </w:rPr>
              <w:t>2</w:t>
            </w:r>
            <w:r>
              <w:rPr>
                <w:noProof/>
                <w:webHidden/>
              </w:rPr>
              <w:fldChar w:fldCharType="end"/>
            </w:r>
          </w:hyperlink>
        </w:p>
        <w:p w14:paraId="1923D7A9" w14:textId="2963AF31"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29" w:history="1">
            <w:r w:rsidRPr="00C21CAA">
              <w:rPr>
                <w:rStyle w:val="Hyperlink"/>
                <w:noProof/>
              </w:rPr>
              <w:t>Additional QMS documents</w:t>
            </w:r>
            <w:r>
              <w:rPr>
                <w:noProof/>
                <w:webHidden/>
              </w:rPr>
              <w:tab/>
            </w:r>
            <w:r>
              <w:rPr>
                <w:noProof/>
                <w:webHidden/>
              </w:rPr>
              <w:fldChar w:fldCharType="begin"/>
            </w:r>
            <w:r>
              <w:rPr>
                <w:noProof/>
                <w:webHidden/>
              </w:rPr>
              <w:instrText xml:space="preserve"> PAGEREF _Toc216447829 \h </w:instrText>
            </w:r>
            <w:r>
              <w:rPr>
                <w:noProof/>
                <w:webHidden/>
              </w:rPr>
            </w:r>
            <w:r>
              <w:rPr>
                <w:noProof/>
                <w:webHidden/>
              </w:rPr>
              <w:fldChar w:fldCharType="separate"/>
            </w:r>
            <w:r>
              <w:rPr>
                <w:noProof/>
                <w:webHidden/>
              </w:rPr>
              <w:t>2</w:t>
            </w:r>
            <w:r>
              <w:rPr>
                <w:noProof/>
                <w:webHidden/>
              </w:rPr>
              <w:fldChar w:fldCharType="end"/>
            </w:r>
          </w:hyperlink>
        </w:p>
        <w:p w14:paraId="0F152F5C" w14:textId="174A2F7F"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30" w:history="1">
            <w:r w:rsidRPr="00C21CAA">
              <w:rPr>
                <w:rStyle w:val="Hyperlink"/>
              </w:rPr>
              <w:t>Document contributors</w:t>
            </w:r>
            <w:r>
              <w:rPr>
                <w:webHidden/>
              </w:rPr>
              <w:tab/>
            </w:r>
            <w:r>
              <w:rPr>
                <w:webHidden/>
              </w:rPr>
              <w:fldChar w:fldCharType="begin"/>
            </w:r>
            <w:r>
              <w:rPr>
                <w:webHidden/>
              </w:rPr>
              <w:instrText xml:space="preserve"> PAGEREF _Toc216447830 \h </w:instrText>
            </w:r>
            <w:r>
              <w:rPr>
                <w:webHidden/>
              </w:rPr>
            </w:r>
            <w:r>
              <w:rPr>
                <w:webHidden/>
              </w:rPr>
              <w:fldChar w:fldCharType="separate"/>
            </w:r>
            <w:r>
              <w:rPr>
                <w:webHidden/>
              </w:rPr>
              <w:t>3</w:t>
            </w:r>
            <w:r>
              <w:rPr>
                <w:webHidden/>
              </w:rPr>
              <w:fldChar w:fldCharType="end"/>
            </w:r>
          </w:hyperlink>
        </w:p>
        <w:p w14:paraId="3AC6A268" w14:textId="4D110FAB"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31" w:history="1">
            <w:r w:rsidRPr="00C21CAA">
              <w:rPr>
                <w:rStyle w:val="Hyperlink"/>
              </w:rPr>
              <w:t>Document history</w:t>
            </w:r>
            <w:r>
              <w:rPr>
                <w:webHidden/>
              </w:rPr>
              <w:tab/>
            </w:r>
            <w:r>
              <w:rPr>
                <w:webHidden/>
              </w:rPr>
              <w:fldChar w:fldCharType="begin"/>
            </w:r>
            <w:r>
              <w:rPr>
                <w:webHidden/>
              </w:rPr>
              <w:instrText xml:space="preserve"> PAGEREF _Toc216447831 \h </w:instrText>
            </w:r>
            <w:r>
              <w:rPr>
                <w:webHidden/>
              </w:rPr>
            </w:r>
            <w:r>
              <w:rPr>
                <w:webHidden/>
              </w:rPr>
              <w:fldChar w:fldCharType="separate"/>
            </w:r>
            <w:r>
              <w:rPr>
                <w:webHidden/>
              </w:rPr>
              <w:t>4</w:t>
            </w:r>
            <w:r>
              <w:rPr>
                <w:webHidden/>
              </w:rPr>
              <w:fldChar w:fldCharType="end"/>
            </w:r>
          </w:hyperlink>
        </w:p>
        <w:p w14:paraId="71513C48" w14:textId="7ACA1D54"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32" w:history="1">
            <w:r w:rsidRPr="00C21CAA">
              <w:rPr>
                <w:rStyle w:val="Hyperlink"/>
                <w:noProof/>
              </w:rPr>
              <w:t>Document version log</w:t>
            </w:r>
            <w:r>
              <w:rPr>
                <w:noProof/>
                <w:webHidden/>
              </w:rPr>
              <w:tab/>
            </w:r>
            <w:r>
              <w:rPr>
                <w:noProof/>
                <w:webHidden/>
              </w:rPr>
              <w:fldChar w:fldCharType="begin"/>
            </w:r>
            <w:r>
              <w:rPr>
                <w:noProof/>
                <w:webHidden/>
              </w:rPr>
              <w:instrText xml:space="preserve"> PAGEREF _Toc216447832 \h </w:instrText>
            </w:r>
            <w:r>
              <w:rPr>
                <w:noProof/>
                <w:webHidden/>
              </w:rPr>
            </w:r>
            <w:r>
              <w:rPr>
                <w:noProof/>
                <w:webHidden/>
              </w:rPr>
              <w:fldChar w:fldCharType="separate"/>
            </w:r>
            <w:r>
              <w:rPr>
                <w:noProof/>
                <w:webHidden/>
              </w:rPr>
              <w:t>4</w:t>
            </w:r>
            <w:r>
              <w:rPr>
                <w:noProof/>
                <w:webHidden/>
              </w:rPr>
              <w:fldChar w:fldCharType="end"/>
            </w:r>
          </w:hyperlink>
        </w:p>
        <w:p w14:paraId="54828174" w14:textId="008741FA"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33" w:history="1">
            <w:r w:rsidRPr="00C21CAA">
              <w:rPr>
                <w:rStyle w:val="Hyperlink"/>
                <w:noProof/>
              </w:rPr>
              <w:t>Document revision log</w:t>
            </w:r>
            <w:r>
              <w:rPr>
                <w:noProof/>
                <w:webHidden/>
              </w:rPr>
              <w:tab/>
            </w:r>
            <w:r>
              <w:rPr>
                <w:noProof/>
                <w:webHidden/>
              </w:rPr>
              <w:fldChar w:fldCharType="begin"/>
            </w:r>
            <w:r>
              <w:rPr>
                <w:noProof/>
                <w:webHidden/>
              </w:rPr>
              <w:instrText xml:space="preserve"> PAGEREF _Toc216447833 \h </w:instrText>
            </w:r>
            <w:r>
              <w:rPr>
                <w:noProof/>
                <w:webHidden/>
              </w:rPr>
            </w:r>
            <w:r>
              <w:rPr>
                <w:noProof/>
                <w:webHidden/>
              </w:rPr>
              <w:fldChar w:fldCharType="separate"/>
            </w:r>
            <w:r>
              <w:rPr>
                <w:noProof/>
                <w:webHidden/>
              </w:rPr>
              <w:t>4</w:t>
            </w:r>
            <w:r>
              <w:rPr>
                <w:noProof/>
                <w:webHidden/>
              </w:rPr>
              <w:fldChar w:fldCharType="end"/>
            </w:r>
          </w:hyperlink>
        </w:p>
        <w:p w14:paraId="2DAD1D2D" w14:textId="33381AB9"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34" w:history="1">
            <w:r w:rsidRPr="00C21CAA">
              <w:rPr>
                <w:rStyle w:val="Hyperlink"/>
              </w:rPr>
              <w:t>Title page</w:t>
            </w:r>
            <w:r>
              <w:rPr>
                <w:webHidden/>
              </w:rPr>
              <w:tab/>
            </w:r>
            <w:r>
              <w:rPr>
                <w:webHidden/>
              </w:rPr>
              <w:fldChar w:fldCharType="begin"/>
            </w:r>
            <w:r>
              <w:rPr>
                <w:webHidden/>
              </w:rPr>
              <w:instrText xml:space="preserve"> PAGEREF _Toc216447834 \h </w:instrText>
            </w:r>
            <w:r>
              <w:rPr>
                <w:webHidden/>
              </w:rPr>
            </w:r>
            <w:r>
              <w:rPr>
                <w:webHidden/>
              </w:rPr>
              <w:fldChar w:fldCharType="separate"/>
            </w:r>
            <w:r>
              <w:rPr>
                <w:webHidden/>
              </w:rPr>
              <w:t>5</w:t>
            </w:r>
            <w:r>
              <w:rPr>
                <w:webHidden/>
              </w:rPr>
              <w:fldChar w:fldCharType="end"/>
            </w:r>
          </w:hyperlink>
        </w:p>
        <w:p w14:paraId="65451F9C" w14:textId="04F3C505"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35" w:history="1">
            <w:r w:rsidRPr="00C21CAA">
              <w:rPr>
                <w:rStyle w:val="Hyperlink"/>
                <w:noProof/>
              </w:rPr>
              <w:t>Full/long title of the project</w:t>
            </w:r>
            <w:r>
              <w:rPr>
                <w:noProof/>
                <w:webHidden/>
              </w:rPr>
              <w:tab/>
            </w:r>
            <w:r>
              <w:rPr>
                <w:noProof/>
                <w:webHidden/>
              </w:rPr>
              <w:fldChar w:fldCharType="begin"/>
            </w:r>
            <w:r>
              <w:rPr>
                <w:noProof/>
                <w:webHidden/>
              </w:rPr>
              <w:instrText xml:space="preserve"> PAGEREF _Toc216447835 \h </w:instrText>
            </w:r>
            <w:r>
              <w:rPr>
                <w:noProof/>
                <w:webHidden/>
              </w:rPr>
            </w:r>
            <w:r>
              <w:rPr>
                <w:noProof/>
                <w:webHidden/>
              </w:rPr>
              <w:fldChar w:fldCharType="separate"/>
            </w:r>
            <w:r>
              <w:rPr>
                <w:noProof/>
                <w:webHidden/>
              </w:rPr>
              <w:t>5</w:t>
            </w:r>
            <w:r>
              <w:rPr>
                <w:noProof/>
                <w:webHidden/>
              </w:rPr>
              <w:fldChar w:fldCharType="end"/>
            </w:r>
          </w:hyperlink>
        </w:p>
        <w:p w14:paraId="27DAA2D4" w14:textId="4653725D"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36" w:history="1">
            <w:r w:rsidRPr="00C21CAA">
              <w:rPr>
                <w:rStyle w:val="Hyperlink"/>
                <w:noProof/>
              </w:rPr>
              <w:t>Short title/acronym</w:t>
            </w:r>
            <w:r>
              <w:rPr>
                <w:noProof/>
                <w:webHidden/>
              </w:rPr>
              <w:tab/>
            </w:r>
            <w:r>
              <w:rPr>
                <w:noProof/>
                <w:webHidden/>
              </w:rPr>
              <w:fldChar w:fldCharType="begin"/>
            </w:r>
            <w:r>
              <w:rPr>
                <w:noProof/>
                <w:webHidden/>
              </w:rPr>
              <w:instrText xml:space="preserve"> PAGEREF _Toc216447836 \h </w:instrText>
            </w:r>
            <w:r>
              <w:rPr>
                <w:noProof/>
                <w:webHidden/>
              </w:rPr>
            </w:r>
            <w:r>
              <w:rPr>
                <w:noProof/>
                <w:webHidden/>
              </w:rPr>
              <w:fldChar w:fldCharType="separate"/>
            </w:r>
            <w:r>
              <w:rPr>
                <w:noProof/>
                <w:webHidden/>
              </w:rPr>
              <w:t>5</w:t>
            </w:r>
            <w:r>
              <w:rPr>
                <w:noProof/>
                <w:webHidden/>
              </w:rPr>
              <w:fldChar w:fldCharType="end"/>
            </w:r>
          </w:hyperlink>
        </w:p>
        <w:p w14:paraId="09A55BDC" w14:textId="4FC30305"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37" w:history="1">
            <w:r w:rsidRPr="00C21CAA">
              <w:rPr>
                <w:rStyle w:val="Hyperlink"/>
                <w:noProof/>
              </w:rPr>
              <w:t>Protocol version number and date</w:t>
            </w:r>
            <w:r>
              <w:rPr>
                <w:noProof/>
                <w:webHidden/>
              </w:rPr>
              <w:tab/>
            </w:r>
            <w:r>
              <w:rPr>
                <w:noProof/>
                <w:webHidden/>
              </w:rPr>
              <w:fldChar w:fldCharType="begin"/>
            </w:r>
            <w:r>
              <w:rPr>
                <w:noProof/>
                <w:webHidden/>
              </w:rPr>
              <w:instrText xml:space="preserve"> PAGEREF _Toc216447837 \h </w:instrText>
            </w:r>
            <w:r>
              <w:rPr>
                <w:noProof/>
                <w:webHidden/>
              </w:rPr>
            </w:r>
            <w:r>
              <w:rPr>
                <w:noProof/>
                <w:webHidden/>
              </w:rPr>
              <w:fldChar w:fldCharType="separate"/>
            </w:r>
            <w:r>
              <w:rPr>
                <w:noProof/>
                <w:webHidden/>
              </w:rPr>
              <w:t>5</w:t>
            </w:r>
            <w:r>
              <w:rPr>
                <w:noProof/>
                <w:webHidden/>
              </w:rPr>
              <w:fldChar w:fldCharType="end"/>
            </w:r>
          </w:hyperlink>
        </w:p>
        <w:p w14:paraId="27C1CD48" w14:textId="49747676"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38" w:history="1">
            <w:r w:rsidRPr="00C21CAA">
              <w:rPr>
                <w:rStyle w:val="Hyperlink"/>
                <w:noProof/>
              </w:rPr>
              <w:t>Research reference numbers</w:t>
            </w:r>
            <w:r>
              <w:rPr>
                <w:noProof/>
                <w:webHidden/>
              </w:rPr>
              <w:tab/>
            </w:r>
            <w:r>
              <w:rPr>
                <w:noProof/>
                <w:webHidden/>
              </w:rPr>
              <w:fldChar w:fldCharType="begin"/>
            </w:r>
            <w:r>
              <w:rPr>
                <w:noProof/>
                <w:webHidden/>
              </w:rPr>
              <w:instrText xml:space="preserve"> PAGEREF _Toc216447838 \h </w:instrText>
            </w:r>
            <w:r>
              <w:rPr>
                <w:noProof/>
                <w:webHidden/>
              </w:rPr>
            </w:r>
            <w:r>
              <w:rPr>
                <w:noProof/>
                <w:webHidden/>
              </w:rPr>
              <w:fldChar w:fldCharType="separate"/>
            </w:r>
            <w:r>
              <w:rPr>
                <w:noProof/>
                <w:webHidden/>
              </w:rPr>
              <w:t>5</w:t>
            </w:r>
            <w:r>
              <w:rPr>
                <w:noProof/>
                <w:webHidden/>
              </w:rPr>
              <w:fldChar w:fldCharType="end"/>
            </w:r>
          </w:hyperlink>
        </w:p>
        <w:p w14:paraId="50ED0C23" w14:textId="317C22B7"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39" w:history="1">
            <w:r w:rsidRPr="00C21CAA">
              <w:rPr>
                <w:rStyle w:val="Hyperlink"/>
              </w:rPr>
              <w:t>Signature page</w:t>
            </w:r>
            <w:r>
              <w:rPr>
                <w:webHidden/>
              </w:rPr>
              <w:tab/>
            </w:r>
            <w:r>
              <w:rPr>
                <w:webHidden/>
              </w:rPr>
              <w:fldChar w:fldCharType="begin"/>
            </w:r>
            <w:r>
              <w:rPr>
                <w:webHidden/>
              </w:rPr>
              <w:instrText xml:space="preserve"> PAGEREF _Toc216447839 \h </w:instrText>
            </w:r>
            <w:r>
              <w:rPr>
                <w:webHidden/>
              </w:rPr>
            </w:r>
            <w:r>
              <w:rPr>
                <w:webHidden/>
              </w:rPr>
              <w:fldChar w:fldCharType="separate"/>
            </w:r>
            <w:r>
              <w:rPr>
                <w:webHidden/>
              </w:rPr>
              <w:t>6</w:t>
            </w:r>
            <w:r>
              <w:rPr>
                <w:webHidden/>
              </w:rPr>
              <w:fldChar w:fldCharType="end"/>
            </w:r>
          </w:hyperlink>
        </w:p>
        <w:p w14:paraId="30F77168" w14:textId="517E3226"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40" w:history="1">
            <w:r w:rsidRPr="00C21CAA">
              <w:rPr>
                <w:rStyle w:val="Hyperlink"/>
                <w:noProof/>
              </w:rPr>
              <w:t>Chief investigator (CI)</w:t>
            </w:r>
            <w:r>
              <w:rPr>
                <w:noProof/>
                <w:webHidden/>
              </w:rPr>
              <w:tab/>
            </w:r>
            <w:r>
              <w:rPr>
                <w:noProof/>
                <w:webHidden/>
              </w:rPr>
              <w:fldChar w:fldCharType="begin"/>
            </w:r>
            <w:r>
              <w:rPr>
                <w:noProof/>
                <w:webHidden/>
              </w:rPr>
              <w:instrText xml:space="preserve"> PAGEREF _Toc216447840 \h </w:instrText>
            </w:r>
            <w:r>
              <w:rPr>
                <w:noProof/>
                <w:webHidden/>
              </w:rPr>
            </w:r>
            <w:r>
              <w:rPr>
                <w:noProof/>
                <w:webHidden/>
              </w:rPr>
              <w:fldChar w:fldCharType="separate"/>
            </w:r>
            <w:r>
              <w:rPr>
                <w:noProof/>
                <w:webHidden/>
              </w:rPr>
              <w:t>6</w:t>
            </w:r>
            <w:r>
              <w:rPr>
                <w:noProof/>
                <w:webHidden/>
              </w:rPr>
              <w:fldChar w:fldCharType="end"/>
            </w:r>
          </w:hyperlink>
        </w:p>
        <w:p w14:paraId="1FC682B1" w14:textId="27F912CE"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41" w:history="1">
            <w:r w:rsidRPr="00C21CAA">
              <w:rPr>
                <w:rStyle w:val="Hyperlink"/>
                <w:noProof/>
              </w:rPr>
              <w:t>Sponsor statement</w:t>
            </w:r>
            <w:r>
              <w:rPr>
                <w:noProof/>
                <w:webHidden/>
              </w:rPr>
              <w:tab/>
            </w:r>
            <w:r>
              <w:rPr>
                <w:noProof/>
                <w:webHidden/>
              </w:rPr>
              <w:fldChar w:fldCharType="begin"/>
            </w:r>
            <w:r>
              <w:rPr>
                <w:noProof/>
                <w:webHidden/>
              </w:rPr>
              <w:instrText xml:space="preserve"> PAGEREF _Toc216447841 \h </w:instrText>
            </w:r>
            <w:r>
              <w:rPr>
                <w:noProof/>
                <w:webHidden/>
              </w:rPr>
            </w:r>
            <w:r>
              <w:rPr>
                <w:noProof/>
                <w:webHidden/>
              </w:rPr>
              <w:fldChar w:fldCharType="separate"/>
            </w:r>
            <w:r>
              <w:rPr>
                <w:noProof/>
                <w:webHidden/>
              </w:rPr>
              <w:t>6</w:t>
            </w:r>
            <w:r>
              <w:rPr>
                <w:noProof/>
                <w:webHidden/>
              </w:rPr>
              <w:fldChar w:fldCharType="end"/>
            </w:r>
          </w:hyperlink>
        </w:p>
        <w:p w14:paraId="1D9086F6" w14:textId="28FB467D"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2" w:history="1">
            <w:r w:rsidRPr="00C21CAA">
              <w:rPr>
                <w:rStyle w:val="Hyperlink"/>
              </w:rPr>
              <w:t>Table of contents</w:t>
            </w:r>
            <w:r>
              <w:rPr>
                <w:webHidden/>
              </w:rPr>
              <w:tab/>
            </w:r>
            <w:r>
              <w:rPr>
                <w:webHidden/>
              </w:rPr>
              <w:fldChar w:fldCharType="begin"/>
            </w:r>
            <w:r>
              <w:rPr>
                <w:webHidden/>
              </w:rPr>
              <w:instrText xml:space="preserve"> PAGEREF _Toc216447842 \h </w:instrText>
            </w:r>
            <w:r>
              <w:rPr>
                <w:webHidden/>
              </w:rPr>
            </w:r>
            <w:r>
              <w:rPr>
                <w:webHidden/>
              </w:rPr>
              <w:fldChar w:fldCharType="separate"/>
            </w:r>
            <w:r>
              <w:rPr>
                <w:webHidden/>
              </w:rPr>
              <w:t>6</w:t>
            </w:r>
            <w:r>
              <w:rPr>
                <w:webHidden/>
              </w:rPr>
              <w:fldChar w:fldCharType="end"/>
            </w:r>
          </w:hyperlink>
        </w:p>
        <w:p w14:paraId="4C9649DB" w14:textId="0D49DB15"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3" w:history="1">
            <w:r w:rsidRPr="00C21CAA">
              <w:rPr>
                <w:rStyle w:val="Hyperlink"/>
              </w:rPr>
              <w:t>Key contacts</w:t>
            </w:r>
            <w:r>
              <w:rPr>
                <w:webHidden/>
              </w:rPr>
              <w:tab/>
            </w:r>
            <w:r>
              <w:rPr>
                <w:webHidden/>
              </w:rPr>
              <w:fldChar w:fldCharType="begin"/>
            </w:r>
            <w:r>
              <w:rPr>
                <w:webHidden/>
              </w:rPr>
              <w:instrText xml:space="preserve"> PAGEREF _Toc216447843 \h </w:instrText>
            </w:r>
            <w:r>
              <w:rPr>
                <w:webHidden/>
              </w:rPr>
            </w:r>
            <w:r>
              <w:rPr>
                <w:webHidden/>
              </w:rPr>
              <w:fldChar w:fldCharType="separate"/>
            </w:r>
            <w:r>
              <w:rPr>
                <w:webHidden/>
              </w:rPr>
              <w:t>9</w:t>
            </w:r>
            <w:r>
              <w:rPr>
                <w:webHidden/>
              </w:rPr>
              <w:fldChar w:fldCharType="end"/>
            </w:r>
          </w:hyperlink>
        </w:p>
        <w:p w14:paraId="3C9C4321" w14:textId="27D98145"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4" w:history="1">
            <w:r w:rsidRPr="00C21CAA">
              <w:rPr>
                <w:rStyle w:val="Hyperlink"/>
              </w:rPr>
              <w:t>Project summary</w:t>
            </w:r>
            <w:r>
              <w:rPr>
                <w:webHidden/>
              </w:rPr>
              <w:tab/>
            </w:r>
            <w:r>
              <w:rPr>
                <w:webHidden/>
              </w:rPr>
              <w:fldChar w:fldCharType="begin"/>
            </w:r>
            <w:r>
              <w:rPr>
                <w:webHidden/>
              </w:rPr>
              <w:instrText xml:space="preserve"> PAGEREF _Toc216447844 \h </w:instrText>
            </w:r>
            <w:r>
              <w:rPr>
                <w:webHidden/>
              </w:rPr>
            </w:r>
            <w:r>
              <w:rPr>
                <w:webHidden/>
              </w:rPr>
              <w:fldChar w:fldCharType="separate"/>
            </w:r>
            <w:r>
              <w:rPr>
                <w:webHidden/>
              </w:rPr>
              <w:t>9</w:t>
            </w:r>
            <w:r>
              <w:rPr>
                <w:webHidden/>
              </w:rPr>
              <w:fldChar w:fldCharType="end"/>
            </w:r>
          </w:hyperlink>
        </w:p>
        <w:p w14:paraId="51C82A65" w14:textId="003B14E8"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5" w:history="1">
            <w:r w:rsidRPr="00C21CAA">
              <w:rPr>
                <w:rStyle w:val="Hyperlink"/>
              </w:rPr>
              <w:t>Funding and support in kind</w:t>
            </w:r>
            <w:r>
              <w:rPr>
                <w:webHidden/>
              </w:rPr>
              <w:tab/>
            </w:r>
            <w:r>
              <w:rPr>
                <w:webHidden/>
              </w:rPr>
              <w:fldChar w:fldCharType="begin"/>
            </w:r>
            <w:r>
              <w:rPr>
                <w:webHidden/>
              </w:rPr>
              <w:instrText xml:space="preserve"> PAGEREF _Toc216447845 \h </w:instrText>
            </w:r>
            <w:r>
              <w:rPr>
                <w:webHidden/>
              </w:rPr>
            </w:r>
            <w:r>
              <w:rPr>
                <w:webHidden/>
              </w:rPr>
              <w:fldChar w:fldCharType="separate"/>
            </w:r>
            <w:r>
              <w:rPr>
                <w:webHidden/>
              </w:rPr>
              <w:t>9</w:t>
            </w:r>
            <w:r>
              <w:rPr>
                <w:webHidden/>
              </w:rPr>
              <w:fldChar w:fldCharType="end"/>
            </w:r>
          </w:hyperlink>
        </w:p>
        <w:p w14:paraId="070F43A1" w14:textId="3ED157CE"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6" w:history="1">
            <w:r w:rsidRPr="00C21CAA">
              <w:rPr>
                <w:rStyle w:val="Hyperlink"/>
              </w:rPr>
              <w:t>Role of sponsor and funder</w:t>
            </w:r>
            <w:r>
              <w:rPr>
                <w:webHidden/>
              </w:rPr>
              <w:tab/>
            </w:r>
            <w:r>
              <w:rPr>
                <w:webHidden/>
              </w:rPr>
              <w:fldChar w:fldCharType="begin"/>
            </w:r>
            <w:r>
              <w:rPr>
                <w:webHidden/>
              </w:rPr>
              <w:instrText xml:space="preserve"> PAGEREF _Toc216447846 \h </w:instrText>
            </w:r>
            <w:r>
              <w:rPr>
                <w:webHidden/>
              </w:rPr>
            </w:r>
            <w:r>
              <w:rPr>
                <w:webHidden/>
              </w:rPr>
              <w:fldChar w:fldCharType="separate"/>
            </w:r>
            <w:r>
              <w:rPr>
                <w:webHidden/>
              </w:rPr>
              <w:t>9</w:t>
            </w:r>
            <w:r>
              <w:rPr>
                <w:webHidden/>
              </w:rPr>
              <w:fldChar w:fldCharType="end"/>
            </w:r>
          </w:hyperlink>
        </w:p>
        <w:p w14:paraId="6FA23048" w14:textId="41441642"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7" w:history="1">
            <w:r w:rsidRPr="00C21CAA">
              <w:rPr>
                <w:rStyle w:val="Hyperlink"/>
              </w:rPr>
              <w:t>Management committees/groups &amp; individuals</w:t>
            </w:r>
            <w:r>
              <w:rPr>
                <w:webHidden/>
              </w:rPr>
              <w:tab/>
            </w:r>
            <w:r>
              <w:rPr>
                <w:webHidden/>
              </w:rPr>
              <w:fldChar w:fldCharType="begin"/>
            </w:r>
            <w:r>
              <w:rPr>
                <w:webHidden/>
              </w:rPr>
              <w:instrText xml:space="preserve"> PAGEREF _Toc216447847 \h </w:instrText>
            </w:r>
            <w:r>
              <w:rPr>
                <w:webHidden/>
              </w:rPr>
            </w:r>
            <w:r>
              <w:rPr>
                <w:webHidden/>
              </w:rPr>
              <w:fldChar w:fldCharType="separate"/>
            </w:r>
            <w:r>
              <w:rPr>
                <w:webHidden/>
              </w:rPr>
              <w:t>9</w:t>
            </w:r>
            <w:r>
              <w:rPr>
                <w:webHidden/>
              </w:rPr>
              <w:fldChar w:fldCharType="end"/>
            </w:r>
          </w:hyperlink>
        </w:p>
        <w:p w14:paraId="3C232E39" w14:textId="40FC0C4B"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48" w:history="1">
            <w:r w:rsidRPr="00C21CAA">
              <w:rPr>
                <w:rStyle w:val="Hyperlink"/>
                <w:noProof/>
              </w:rPr>
              <w:t>Patient &amp; public involvement group</w:t>
            </w:r>
            <w:r>
              <w:rPr>
                <w:noProof/>
                <w:webHidden/>
              </w:rPr>
              <w:tab/>
            </w:r>
            <w:r>
              <w:rPr>
                <w:noProof/>
                <w:webHidden/>
              </w:rPr>
              <w:fldChar w:fldCharType="begin"/>
            </w:r>
            <w:r>
              <w:rPr>
                <w:noProof/>
                <w:webHidden/>
              </w:rPr>
              <w:instrText xml:space="preserve"> PAGEREF _Toc216447848 \h </w:instrText>
            </w:r>
            <w:r>
              <w:rPr>
                <w:noProof/>
                <w:webHidden/>
              </w:rPr>
            </w:r>
            <w:r>
              <w:rPr>
                <w:noProof/>
                <w:webHidden/>
              </w:rPr>
              <w:fldChar w:fldCharType="separate"/>
            </w:r>
            <w:r>
              <w:rPr>
                <w:noProof/>
                <w:webHidden/>
              </w:rPr>
              <w:t>9</w:t>
            </w:r>
            <w:r>
              <w:rPr>
                <w:noProof/>
                <w:webHidden/>
              </w:rPr>
              <w:fldChar w:fldCharType="end"/>
            </w:r>
          </w:hyperlink>
        </w:p>
        <w:p w14:paraId="2CB1021F" w14:textId="132479E0"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49" w:history="1">
            <w:r w:rsidRPr="00C21CAA">
              <w:rPr>
                <w:rStyle w:val="Hyperlink"/>
              </w:rPr>
              <w:t>Protocol contributors</w:t>
            </w:r>
            <w:r>
              <w:rPr>
                <w:webHidden/>
              </w:rPr>
              <w:tab/>
            </w:r>
            <w:r>
              <w:rPr>
                <w:webHidden/>
              </w:rPr>
              <w:fldChar w:fldCharType="begin"/>
            </w:r>
            <w:r>
              <w:rPr>
                <w:webHidden/>
              </w:rPr>
              <w:instrText xml:space="preserve"> PAGEREF _Toc216447849 \h </w:instrText>
            </w:r>
            <w:r>
              <w:rPr>
                <w:webHidden/>
              </w:rPr>
            </w:r>
            <w:r>
              <w:rPr>
                <w:webHidden/>
              </w:rPr>
              <w:fldChar w:fldCharType="separate"/>
            </w:r>
            <w:r>
              <w:rPr>
                <w:webHidden/>
              </w:rPr>
              <w:t>9</w:t>
            </w:r>
            <w:r>
              <w:rPr>
                <w:webHidden/>
              </w:rPr>
              <w:fldChar w:fldCharType="end"/>
            </w:r>
          </w:hyperlink>
        </w:p>
        <w:p w14:paraId="1DAB28B2" w14:textId="188749C7"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50" w:history="1">
            <w:r w:rsidRPr="00C21CAA">
              <w:rPr>
                <w:rStyle w:val="Hyperlink"/>
              </w:rPr>
              <w:t>Key words</w:t>
            </w:r>
            <w:r>
              <w:rPr>
                <w:webHidden/>
              </w:rPr>
              <w:tab/>
            </w:r>
            <w:r>
              <w:rPr>
                <w:webHidden/>
              </w:rPr>
              <w:fldChar w:fldCharType="begin"/>
            </w:r>
            <w:r>
              <w:rPr>
                <w:webHidden/>
              </w:rPr>
              <w:instrText xml:space="preserve"> PAGEREF _Toc216447850 \h </w:instrText>
            </w:r>
            <w:r>
              <w:rPr>
                <w:webHidden/>
              </w:rPr>
            </w:r>
            <w:r>
              <w:rPr>
                <w:webHidden/>
              </w:rPr>
              <w:fldChar w:fldCharType="separate"/>
            </w:r>
            <w:r>
              <w:rPr>
                <w:webHidden/>
              </w:rPr>
              <w:t>9</w:t>
            </w:r>
            <w:r>
              <w:rPr>
                <w:webHidden/>
              </w:rPr>
              <w:fldChar w:fldCharType="end"/>
            </w:r>
          </w:hyperlink>
        </w:p>
        <w:p w14:paraId="4A44E870" w14:textId="676BCBB7"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51" w:history="1">
            <w:r w:rsidRPr="00C21CAA">
              <w:rPr>
                <w:rStyle w:val="Hyperlink"/>
              </w:rPr>
              <w:t>Project flow chart</w:t>
            </w:r>
            <w:r>
              <w:rPr>
                <w:webHidden/>
              </w:rPr>
              <w:tab/>
            </w:r>
            <w:r>
              <w:rPr>
                <w:webHidden/>
              </w:rPr>
              <w:fldChar w:fldCharType="begin"/>
            </w:r>
            <w:r>
              <w:rPr>
                <w:webHidden/>
              </w:rPr>
              <w:instrText xml:space="preserve"> PAGEREF _Toc216447851 \h </w:instrText>
            </w:r>
            <w:r>
              <w:rPr>
                <w:webHidden/>
              </w:rPr>
            </w:r>
            <w:r>
              <w:rPr>
                <w:webHidden/>
              </w:rPr>
              <w:fldChar w:fldCharType="separate"/>
            </w:r>
            <w:r>
              <w:rPr>
                <w:webHidden/>
              </w:rPr>
              <w:t>9</w:t>
            </w:r>
            <w:r>
              <w:rPr>
                <w:webHidden/>
              </w:rPr>
              <w:fldChar w:fldCharType="end"/>
            </w:r>
          </w:hyperlink>
        </w:p>
        <w:p w14:paraId="5095FE3B" w14:textId="31A2A0D3" w:rsidR="00AC5685" w:rsidRDefault="00AC5685">
          <w:pPr>
            <w:pStyle w:val="TOC1"/>
            <w:rPr>
              <w:rFonts w:asciiTheme="minorHAnsi" w:eastAsiaTheme="minorEastAsia" w:hAnsiTheme="minorHAnsi" w:cstheme="minorBidi"/>
              <w:b w:val="0"/>
              <w:bCs w:val="0"/>
              <w:kern w:val="2"/>
              <w:sz w:val="24"/>
              <w:szCs w:val="24"/>
              <w:lang w:eastAsia="en-GB"/>
              <w14:ligatures w14:val="standardContextual"/>
            </w:rPr>
          </w:pPr>
          <w:hyperlink w:anchor="_Toc216447852" w:history="1">
            <w:r w:rsidRPr="00C21CAA">
              <w:rPr>
                <w:rStyle w:val="Hyperlink"/>
              </w:rPr>
              <w:t>Protocol</w:t>
            </w:r>
            <w:r>
              <w:rPr>
                <w:webHidden/>
              </w:rPr>
              <w:tab/>
            </w:r>
            <w:r>
              <w:rPr>
                <w:webHidden/>
              </w:rPr>
              <w:fldChar w:fldCharType="begin"/>
            </w:r>
            <w:r>
              <w:rPr>
                <w:webHidden/>
              </w:rPr>
              <w:instrText xml:space="preserve"> PAGEREF _Toc216447852 \h </w:instrText>
            </w:r>
            <w:r>
              <w:rPr>
                <w:webHidden/>
              </w:rPr>
            </w:r>
            <w:r>
              <w:rPr>
                <w:webHidden/>
              </w:rPr>
              <w:fldChar w:fldCharType="separate"/>
            </w:r>
            <w:r>
              <w:rPr>
                <w:webHidden/>
              </w:rPr>
              <w:t>10</w:t>
            </w:r>
            <w:r>
              <w:rPr>
                <w:webHidden/>
              </w:rPr>
              <w:fldChar w:fldCharType="end"/>
            </w:r>
          </w:hyperlink>
        </w:p>
        <w:p w14:paraId="25470CB4" w14:textId="78FE9873"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3" w:history="1">
            <w:r w:rsidRPr="00C21CAA">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Background</w:t>
            </w:r>
            <w:r>
              <w:rPr>
                <w:noProof/>
                <w:webHidden/>
              </w:rPr>
              <w:tab/>
            </w:r>
            <w:r>
              <w:rPr>
                <w:noProof/>
                <w:webHidden/>
              </w:rPr>
              <w:fldChar w:fldCharType="begin"/>
            </w:r>
            <w:r>
              <w:rPr>
                <w:noProof/>
                <w:webHidden/>
              </w:rPr>
              <w:instrText xml:space="preserve"> PAGEREF _Toc216447853 \h </w:instrText>
            </w:r>
            <w:r>
              <w:rPr>
                <w:noProof/>
                <w:webHidden/>
              </w:rPr>
            </w:r>
            <w:r>
              <w:rPr>
                <w:noProof/>
                <w:webHidden/>
              </w:rPr>
              <w:fldChar w:fldCharType="separate"/>
            </w:r>
            <w:r>
              <w:rPr>
                <w:noProof/>
                <w:webHidden/>
              </w:rPr>
              <w:t>10</w:t>
            </w:r>
            <w:r>
              <w:rPr>
                <w:noProof/>
                <w:webHidden/>
              </w:rPr>
              <w:fldChar w:fldCharType="end"/>
            </w:r>
          </w:hyperlink>
        </w:p>
        <w:p w14:paraId="31BF251E" w14:textId="4C6F9F93"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4" w:history="1">
            <w:r w:rsidRPr="00C21CAA">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Rationale</w:t>
            </w:r>
            <w:r>
              <w:rPr>
                <w:noProof/>
                <w:webHidden/>
              </w:rPr>
              <w:tab/>
            </w:r>
            <w:r>
              <w:rPr>
                <w:noProof/>
                <w:webHidden/>
              </w:rPr>
              <w:fldChar w:fldCharType="begin"/>
            </w:r>
            <w:r>
              <w:rPr>
                <w:noProof/>
                <w:webHidden/>
              </w:rPr>
              <w:instrText xml:space="preserve"> PAGEREF _Toc216447854 \h </w:instrText>
            </w:r>
            <w:r>
              <w:rPr>
                <w:noProof/>
                <w:webHidden/>
              </w:rPr>
            </w:r>
            <w:r>
              <w:rPr>
                <w:noProof/>
                <w:webHidden/>
              </w:rPr>
              <w:fldChar w:fldCharType="separate"/>
            </w:r>
            <w:r>
              <w:rPr>
                <w:noProof/>
                <w:webHidden/>
              </w:rPr>
              <w:t>10</w:t>
            </w:r>
            <w:r>
              <w:rPr>
                <w:noProof/>
                <w:webHidden/>
              </w:rPr>
              <w:fldChar w:fldCharType="end"/>
            </w:r>
          </w:hyperlink>
        </w:p>
        <w:p w14:paraId="0CFFAD91" w14:textId="2FCD201B"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5" w:history="1">
            <w:r w:rsidRPr="00C21CAA">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Theoretical framework</w:t>
            </w:r>
            <w:r>
              <w:rPr>
                <w:noProof/>
                <w:webHidden/>
              </w:rPr>
              <w:tab/>
            </w:r>
            <w:r>
              <w:rPr>
                <w:noProof/>
                <w:webHidden/>
              </w:rPr>
              <w:fldChar w:fldCharType="begin"/>
            </w:r>
            <w:r>
              <w:rPr>
                <w:noProof/>
                <w:webHidden/>
              </w:rPr>
              <w:instrText xml:space="preserve"> PAGEREF _Toc216447855 \h </w:instrText>
            </w:r>
            <w:r>
              <w:rPr>
                <w:noProof/>
                <w:webHidden/>
              </w:rPr>
            </w:r>
            <w:r>
              <w:rPr>
                <w:noProof/>
                <w:webHidden/>
              </w:rPr>
              <w:fldChar w:fldCharType="separate"/>
            </w:r>
            <w:r>
              <w:rPr>
                <w:noProof/>
                <w:webHidden/>
              </w:rPr>
              <w:t>10</w:t>
            </w:r>
            <w:r>
              <w:rPr>
                <w:noProof/>
                <w:webHidden/>
              </w:rPr>
              <w:fldChar w:fldCharType="end"/>
            </w:r>
          </w:hyperlink>
        </w:p>
        <w:p w14:paraId="47B259F5" w14:textId="466037BE"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6" w:history="1">
            <w:r w:rsidRPr="00C21CAA">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Research question/aims</w:t>
            </w:r>
            <w:r>
              <w:rPr>
                <w:noProof/>
                <w:webHidden/>
              </w:rPr>
              <w:tab/>
            </w:r>
            <w:r>
              <w:rPr>
                <w:noProof/>
                <w:webHidden/>
              </w:rPr>
              <w:fldChar w:fldCharType="begin"/>
            </w:r>
            <w:r>
              <w:rPr>
                <w:noProof/>
                <w:webHidden/>
              </w:rPr>
              <w:instrText xml:space="preserve"> PAGEREF _Toc216447856 \h </w:instrText>
            </w:r>
            <w:r>
              <w:rPr>
                <w:noProof/>
                <w:webHidden/>
              </w:rPr>
            </w:r>
            <w:r>
              <w:rPr>
                <w:noProof/>
                <w:webHidden/>
              </w:rPr>
              <w:fldChar w:fldCharType="separate"/>
            </w:r>
            <w:r>
              <w:rPr>
                <w:noProof/>
                <w:webHidden/>
              </w:rPr>
              <w:t>10</w:t>
            </w:r>
            <w:r>
              <w:rPr>
                <w:noProof/>
                <w:webHidden/>
              </w:rPr>
              <w:fldChar w:fldCharType="end"/>
            </w:r>
          </w:hyperlink>
        </w:p>
        <w:p w14:paraId="2031F462" w14:textId="6D7A74DA"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7" w:history="1">
            <w:r w:rsidRPr="00C21CAA">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Design and methods of data collection and data analysis</w:t>
            </w:r>
            <w:r>
              <w:rPr>
                <w:noProof/>
                <w:webHidden/>
              </w:rPr>
              <w:tab/>
            </w:r>
            <w:r>
              <w:rPr>
                <w:noProof/>
                <w:webHidden/>
              </w:rPr>
              <w:fldChar w:fldCharType="begin"/>
            </w:r>
            <w:r>
              <w:rPr>
                <w:noProof/>
                <w:webHidden/>
              </w:rPr>
              <w:instrText xml:space="preserve"> PAGEREF _Toc216447857 \h </w:instrText>
            </w:r>
            <w:r>
              <w:rPr>
                <w:noProof/>
                <w:webHidden/>
              </w:rPr>
            </w:r>
            <w:r>
              <w:rPr>
                <w:noProof/>
                <w:webHidden/>
              </w:rPr>
              <w:fldChar w:fldCharType="separate"/>
            </w:r>
            <w:r>
              <w:rPr>
                <w:noProof/>
                <w:webHidden/>
              </w:rPr>
              <w:t>10</w:t>
            </w:r>
            <w:r>
              <w:rPr>
                <w:noProof/>
                <w:webHidden/>
              </w:rPr>
              <w:fldChar w:fldCharType="end"/>
            </w:r>
          </w:hyperlink>
        </w:p>
        <w:p w14:paraId="3779080D" w14:textId="2A265614"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8" w:history="1">
            <w:r w:rsidRPr="00C21CAA">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Project setting</w:t>
            </w:r>
            <w:r>
              <w:rPr>
                <w:noProof/>
                <w:webHidden/>
              </w:rPr>
              <w:tab/>
            </w:r>
            <w:r>
              <w:rPr>
                <w:noProof/>
                <w:webHidden/>
              </w:rPr>
              <w:fldChar w:fldCharType="begin"/>
            </w:r>
            <w:r>
              <w:rPr>
                <w:noProof/>
                <w:webHidden/>
              </w:rPr>
              <w:instrText xml:space="preserve"> PAGEREF _Toc216447858 \h </w:instrText>
            </w:r>
            <w:r>
              <w:rPr>
                <w:noProof/>
                <w:webHidden/>
              </w:rPr>
            </w:r>
            <w:r>
              <w:rPr>
                <w:noProof/>
                <w:webHidden/>
              </w:rPr>
              <w:fldChar w:fldCharType="separate"/>
            </w:r>
            <w:r>
              <w:rPr>
                <w:noProof/>
                <w:webHidden/>
              </w:rPr>
              <w:t>10</w:t>
            </w:r>
            <w:r>
              <w:rPr>
                <w:noProof/>
                <w:webHidden/>
              </w:rPr>
              <w:fldChar w:fldCharType="end"/>
            </w:r>
          </w:hyperlink>
        </w:p>
        <w:p w14:paraId="3936BA42" w14:textId="59E25581"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59" w:history="1">
            <w:r w:rsidRPr="00C21CAA">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Participant recruitment</w:t>
            </w:r>
            <w:r>
              <w:rPr>
                <w:noProof/>
                <w:webHidden/>
              </w:rPr>
              <w:tab/>
            </w:r>
            <w:r>
              <w:rPr>
                <w:noProof/>
                <w:webHidden/>
              </w:rPr>
              <w:fldChar w:fldCharType="begin"/>
            </w:r>
            <w:r>
              <w:rPr>
                <w:noProof/>
                <w:webHidden/>
              </w:rPr>
              <w:instrText xml:space="preserve"> PAGEREF _Toc216447859 \h </w:instrText>
            </w:r>
            <w:r>
              <w:rPr>
                <w:noProof/>
                <w:webHidden/>
              </w:rPr>
            </w:r>
            <w:r>
              <w:rPr>
                <w:noProof/>
                <w:webHidden/>
              </w:rPr>
              <w:fldChar w:fldCharType="separate"/>
            </w:r>
            <w:r>
              <w:rPr>
                <w:noProof/>
                <w:webHidden/>
              </w:rPr>
              <w:t>10</w:t>
            </w:r>
            <w:r>
              <w:rPr>
                <w:noProof/>
                <w:webHidden/>
              </w:rPr>
              <w:fldChar w:fldCharType="end"/>
            </w:r>
          </w:hyperlink>
        </w:p>
        <w:p w14:paraId="03944029" w14:textId="561BFBCA"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60" w:history="1">
            <w:r w:rsidRPr="00C21CAA">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Storage and analysis of human tissue</w:t>
            </w:r>
            <w:r>
              <w:rPr>
                <w:noProof/>
                <w:webHidden/>
              </w:rPr>
              <w:tab/>
            </w:r>
            <w:r>
              <w:rPr>
                <w:noProof/>
                <w:webHidden/>
              </w:rPr>
              <w:fldChar w:fldCharType="begin"/>
            </w:r>
            <w:r>
              <w:rPr>
                <w:noProof/>
                <w:webHidden/>
              </w:rPr>
              <w:instrText xml:space="preserve"> PAGEREF _Toc216447860 \h </w:instrText>
            </w:r>
            <w:r>
              <w:rPr>
                <w:noProof/>
                <w:webHidden/>
              </w:rPr>
            </w:r>
            <w:r>
              <w:rPr>
                <w:noProof/>
                <w:webHidden/>
              </w:rPr>
              <w:fldChar w:fldCharType="separate"/>
            </w:r>
            <w:r>
              <w:rPr>
                <w:noProof/>
                <w:webHidden/>
              </w:rPr>
              <w:t>11</w:t>
            </w:r>
            <w:r>
              <w:rPr>
                <w:noProof/>
                <w:webHidden/>
              </w:rPr>
              <w:fldChar w:fldCharType="end"/>
            </w:r>
          </w:hyperlink>
        </w:p>
        <w:p w14:paraId="696E11A0" w14:textId="6CA02FD9"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61" w:history="1">
            <w:r w:rsidRPr="00C21CAA">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Safety reporting</w:t>
            </w:r>
            <w:r>
              <w:rPr>
                <w:noProof/>
                <w:webHidden/>
              </w:rPr>
              <w:tab/>
            </w:r>
            <w:r>
              <w:rPr>
                <w:noProof/>
                <w:webHidden/>
              </w:rPr>
              <w:fldChar w:fldCharType="begin"/>
            </w:r>
            <w:r>
              <w:rPr>
                <w:noProof/>
                <w:webHidden/>
              </w:rPr>
              <w:instrText xml:space="preserve"> PAGEREF _Toc216447861 \h </w:instrText>
            </w:r>
            <w:r>
              <w:rPr>
                <w:noProof/>
                <w:webHidden/>
              </w:rPr>
            </w:r>
            <w:r>
              <w:rPr>
                <w:noProof/>
                <w:webHidden/>
              </w:rPr>
              <w:fldChar w:fldCharType="separate"/>
            </w:r>
            <w:r>
              <w:rPr>
                <w:noProof/>
                <w:webHidden/>
              </w:rPr>
              <w:t>11</w:t>
            </w:r>
            <w:r>
              <w:rPr>
                <w:noProof/>
                <w:webHidden/>
              </w:rPr>
              <w:fldChar w:fldCharType="end"/>
            </w:r>
          </w:hyperlink>
        </w:p>
        <w:p w14:paraId="3EA711D3" w14:textId="55D0F0DA"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62" w:history="1">
            <w:r w:rsidRPr="00C21CAA">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Ethical and regulatory considerations</w:t>
            </w:r>
            <w:r>
              <w:rPr>
                <w:noProof/>
                <w:webHidden/>
              </w:rPr>
              <w:tab/>
            </w:r>
            <w:r>
              <w:rPr>
                <w:noProof/>
                <w:webHidden/>
              </w:rPr>
              <w:fldChar w:fldCharType="begin"/>
            </w:r>
            <w:r>
              <w:rPr>
                <w:noProof/>
                <w:webHidden/>
              </w:rPr>
              <w:instrText xml:space="preserve"> PAGEREF _Toc216447862 \h </w:instrText>
            </w:r>
            <w:r>
              <w:rPr>
                <w:noProof/>
                <w:webHidden/>
              </w:rPr>
            </w:r>
            <w:r>
              <w:rPr>
                <w:noProof/>
                <w:webHidden/>
              </w:rPr>
              <w:fldChar w:fldCharType="separate"/>
            </w:r>
            <w:r>
              <w:rPr>
                <w:noProof/>
                <w:webHidden/>
              </w:rPr>
              <w:t>11</w:t>
            </w:r>
            <w:r>
              <w:rPr>
                <w:noProof/>
                <w:webHidden/>
              </w:rPr>
              <w:fldChar w:fldCharType="end"/>
            </w:r>
          </w:hyperlink>
        </w:p>
        <w:p w14:paraId="2A63984E" w14:textId="6F4703CB"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63" w:history="1">
            <w:r w:rsidRPr="00C21CAA">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Dissemination policy</w:t>
            </w:r>
            <w:r>
              <w:rPr>
                <w:noProof/>
                <w:webHidden/>
              </w:rPr>
              <w:tab/>
            </w:r>
            <w:r>
              <w:rPr>
                <w:noProof/>
                <w:webHidden/>
              </w:rPr>
              <w:fldChar w:fldCharType="begin"/>
            </w:r>
            <w:r>
              <w:rPr>
                <w:noProof/>
                <w:webHidden/>
              </w:rPr>
              <w:instrText xml:space="preserve"> PAGEREF _Toc216447863 \h </w:instrText>
            </w:r>
            <w:r>
              <w:rPr>
                <w:noProof/>
                <w:webHidden/>
              </w:rPr>
            </w:r>
            <w:r>
              <w:rPr>
                <w:noProof/>
                <w:webHidden/>
              </w:rPr>
              <w:fldChar w:fldCharType="separate"/>
            </w:r>
            <w:r>
              <w:rPr>
                <w:noProof/>
                <w:webHidden/>
              </w:rPr>
              <w:t>12</w:t>
            </w:r>
            <w:r>
              <w:rPr>
                <w:noProof/>
                <w:webHidden/>
              </w:rPr>
              <w:fldChar w:fldCharType="end"/>
            </w:r>
          </w:hyperlink>
        </w:p>
        <w:p w14:paraId="49D6BB35" w14:textId="7056898C"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64" w:history="1">
            <w:r w:rsidRPr="00C21CAA">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References</w:t>
            </w:r>
            <w:r>
              <w:rPr>
                <w:noProof/>
                <w:webHidden/>
              </w:rPr>
              <w:tab/>
            </w:r>
            <w:r>
              <w:rPr>
                <w:noProof/>
                <w:webHidden/>
              </w:rPr>
              <w:fldChar w:fldCharType="begin"/>
            </w:r>
            <w:r>
              <w:rPr>
                <w:noProof/>
                <w:webHidden/>
              </w:rPr>
              <w:instrText xml:space="preserve"> PAGEREF _Toc216447864 \h </w:instrText>
            </w:r>
            <w:r>
              <w:rPr>
                <w:noProof/>
                <w:webHidden/>
              </w:rPr>
            </w:r>
            <w:r>
              <w:rPr>
                <w:noProof/>
                <w:webHidden/>
              </w:rPr>
              <w:fldChar w:fldCharType="separate"/>
            </w:r>
            <w:r>
              <w:rPr>
                <w:noProof/>
                <w:webHidden/>
              </w:rPr>
              <w:t>13</w:t>
            </w:r>
            <w:r>
              <w:rPr>
                <w:noProof/>
                <w:webHidden/>
              </w:rPr>
              <w:fldChar w:fldCharType="end"/>
            </w:r>
          </w:hyperlink>
        </w:p>
        <w:p w14:paraId="4DD8B60C" w14:textId="4EE2A197" w:rsidR="00AC5685" w:rsidRDefault="00AC5685">
          <w:pPr>
            <w:pStyle w:val="TOC2"/>
            <w:rPr>
              <w:rFonts w:asciiTheme="minorHAnsi" w:eastAsiaTheme="minorEastAsia" w:hAnsiTheme="minorHAnsi" w:cstheme="minorBidi"/>
              <w:noProof/>
              <w:kern w:val="2"/>
              <w:sz w:val="24"/>
              <w:szCs w:val="24"/>
              <w:lang w:eastAsia="en-GB"/>
              <w14:ligatures w14:val="standardContextual"/>
            </w:rPr>
          </w:pPr>
          <w:hyperlink w:anchor="_Toc216447865" w:history="1">
            <w:r w:rsidRPr="00C21CAA">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C21CAA">
              <w:rPr>
                <w:rStyle w:val="Hyperlink"/>
                <w:noProof/>
              </w:rPr>
              <w:t>Appendices</w:t>
            </w:r>
            <w:r>
              <w:rPr>
                <w:noProof/>
                <w:webHidden/>
              </w:rPr>
              <w:tab/>
            </w:r>
            <w:r>
              <w:rPr>
                <w:noProof/>
                <w:webHidden/>
              </w:rPr>
              <w:fldChar w:fldCharType="begin"/>
            </w:r>
            <w:r>
              <w:rPr>
                <w:noProof/>
                <w:webHidden/>
              </w:rPr>
              <w:instrText xml:space="preserve"> PAGEREF _Toc216447865 \h </w:instrText>
            </w:r>
            <w:r>
              <w:rPr>
                <w:noProof/>
                <w:webHidden/>
              </w:rPr>
            </w:r>
            <w:r>
              <w:rPr>
                <w:noProof/>
                <w:webHidden/>
              </w:rPr>
              <w:fldChar w:fldCharType="separate"/>
            </w:r>
            <w:r>
              <w:rPr>
                <w:noProof/>
                <w:webHidden/>
              </w:rPr>
              <w:t>13</w:t>
            </w:r>
            <w:r>
              <w:rPr>
                <w:noProof/>
                <w:webHidden/>
              </w:rPr>
              <w:fldChar w:fldCharType="end"/>
            </w:r>
          </w:hyperlink>
        </w:p>
        <w:p w14:paraId="12DE12D1" w14:textId="0DCCC361" w:rsidR="00E926EE" w:rsidRDefault="00E926EE">
          <w:r>
            <w:rPr>
              <w:b/>
              <w:bCs/>
              <w:noProof/>
            </w:rPr>
            <w:fldChar w:fldCharType="end"/>
          </w:r>
        </w:p>
      </w:sdtContent>
    </w:sdt>
    <w:p w14:paraId="79C22BAC" w14:textId="1CA56AFC" w:rsidR="00B22BD5" w:rsidRDefault="00B22BD5" w:rsidP="00E926EE">
      <w:pPr>
        <w:pStyle w:val="Heading1"/>
      </w:pPr>
      <w:r>
        <w:br w:type="page"/>
      </w:r>
    </w:p>
    <w:p w14:paraId="64767069" w14:textId="77777777" w:rsidR="00B22BD5" w:rsidRDefault="00B22BD5" w:rsidP="00B22BD5">
      <w:pPr>
        <w:pStyle w:val="Heading1"/>
      </w:pPr>
      <w:bookmarkStart w:id="55" w:name="_Toc215839667"/>
      <w:bookmarkStart w:id="56" w:name="_Toc216447843"/>
      <w:r w:rsidRPr="005B7801">
        <w:lastRenderedPageBreak/>
        <w:t>Key contacts</w:t>
      </w:r>
      <w:bookmarkEnd w:id="55"/>
      <w:bookmarkEnd w:id="56"/>
    </w:p>
    <w:tbl>
      <w:tblPr>
        <w:tblStyle w:val="TableGrid"/>
        <w:tblW w:w="0" w:type="auto"/>
        <w:tblBorders>
          <w:insideH w:val="dotted" w:sz="4" w:space="0" w:color="auto"/>
          <w:insideV w:val="dotted" w:sz="4" w:space="0" w:color="auto"/>
        </w:tblBorders>
        <w:tblLook w:val="04A0" w:firstRow="1" w:lastRow="0" w:firstColumn="1" w:lastColumn="0" w:noHBand="0" w:noVBand="1"/>
        <w:tblCaption w:val="Funding and support in kind"/>
        <w:tblDescription w:val="Names and contact details of all organisation providing funding and/or support in kind"/>
      </w:tblPr>
      <w:tblGrid>
        <w:gridCol w:w="4508"/>
        <w:gridCol w:w="4508"/>
      </w:tblGrid>
      <w:tr w:rsidR="00B22BD5" w14:paraId="329BAE88" w14:textId="77777777" w:rsidTr="007C6769">
        <w:tc>
          <w:tcPr>
            <w:tcW w:w="4508" w:type="dxa"/>
          </w:tcPr>
          <w:p w14:paraId="2EC367B4" w14:textId="77777777" w:rsidR="00B22BD5" w:rsidRPr="00F83A3F" w:rsidRDefault="00B22BD5" w:rsidP="007C6769">
            <w:pPr>
              <w:rPr>
                <w:b/>
                <w:bCs/>
              </w:rPr>
            </w:pPr>
            <w:r>
              <w:rPr>
                <w:b/>
                <w:bCs/>
              </w:rPr>
              <w:t>Role/function</w:t>
            </w:r>
          </w:p>
        </w:tc>
        <w:tc>
          <w:tcPr>
            <w:tcW w:w="4508" w:type="dxa"/>
          </w:tcPr>
          <w:p w14:paraId="196E2C06" w14:textId="77777777" w:rsidR="00B22BD5" w:rsidRPr="00F83A3F" w:rsidRDefault="00B22BD5" w:rsidP="007C6769">
            <w:pPr>
              <w:rPr>
                <w:b/>
                <w:bCs/>
              </w:rPr>
            </w:pPr>
            <w:r>
              <w:rPr>
                <w:b/>
                <w:bCs/>
              </w:rPr>
              <w:t>Contact details</w:t>
            </w:r>
          </w:p>
        </w:tc>
      </w:tr>
      <w:tr w:rsidR="00B22BD5" w14:paraId="60926B33" w14:textId="77777777" w:rsidTr="007C6769">
        <w:tc>
          <w:tcPr>
            <w:tcW w:w="4508" w:type="dxa"/>
          </w:tcPr>
          <w:p w14:paraId="198374C5" w14:textId="77777777" w:rsidR="00B22BD5" w:rsidRDefault="00B22BD5" w:rsidP="007C6769">
            <w:pPr>
              <w:jc w:val="left"/>
            </w:pPr>
          </w:p>
        </w:tc>
        <w:tc>
          <w:tcPr>
            <w:tcW w:w="4508" w:type="dxa"/>
          </w:tcPr>
          <w:p w14:paraId="6323697A" w14:textId="77777777" w:rsidR="00B22BD5" w:rsidRDefault="00B22BD5" w:rsidP="007C6769">
            <w:pPr>
              <w:jc w:val="left"/>
            </w:pPr>
          </w:p>
        </w:tc>
      </w:tr>
      <w:tr w:rsidR="00B22BD5" w14:paraId="45CE5915" w14:textId="77777777" w:rsidTr="007C6769">
        <w:tc>
          <w:tcPr>
            <w:tcW w:w="4508" w:type="dxa"/>
          </w:tcPr>
          <w:p w14:paraId="6C27635C" w14:textId="77777777" w:rsidR="00B22BD5" w:rsidRDefault="00B22BD5" w:rsidP="007C6769">
            <w:pPr>
              <w:jc w:val="left"/>
            </w:pPr>
          </w:p>
        </w:tc>
        <w:tc>
          <w:tcPr>
            <w:tcW w:w="4508" w:type="dxa"/>
          </w:tcPr>
          <w:p w14:paraId="3E1BA67A" w14:textId="77777777" w:rsidR="00B22BD5" w:rsidRDefault="00B22BD5" w:rsidP="007C6769">
            <w:pPr>
              <w:jc w:val="left"/>
            </w:pPr>
          </w:p>
        </w:tc>
      </w:tr>
      <w:tr w:rsidR="00B22BD5" w14:paraId="60CFF5F2" w14:textId="77777777" w:rsidTr="007C6769">
        <w:tc>
          <w:tcPr>
            <w:tcW w:w="4508" w:type="dxa"/>
          </w:tcPr>
          <w:p w14:paraId="183C4E67" w14:textId="77777777" w:rsidR="00B22BD5" w:rsidRDefault="00B22BD5" w:rsidP="007C6769">
            <w:pPr>
              <w:jc w:val="left"/>
            </w:pPr>
          </w:p>
        </w:tc>
        <w:tc>
          <w:tcPr>
            <w:tcW w:w="4508" w:type="dxa"/>
          </w:tcPr>
          <w:p w14:paraId="5C987BBD" w14:textId="77777777" w:rsidR="00B22BD5" w:rsidRDefault="00B22BD5" w:rsidP="007C6769">
            <w:pPr>
              <w:jc w:val="left"/>
            </w:pPr>
          </w:p>
        </w:tc>
      </w:tr>
    </w:tbl>
    <w:p w14:paraId="251B4186" w14:textId="77777777" w:rsidR="00B22BD5" w:rsidRDefault="00B22BD5" w:rsidP="00B22BD5"/>
    <w:p w14:paraId="21AD67C8" w14:textId="77777777" w:rsidR="00B22BD5" w:rsidRDefault="00B22BD5" w:rsidP="00B22BD5">
      <w:pPr>
        <w:pStyle w:val="Heading1"/>
      </w:pPr>
      <w:bookmarkStart w:id="57" w:name="_Toc215839668"/>
      <w:bookmarkStart w:id="58" w:name="_Toc216447844"/>
      <w:r>
        <w:t>Project summary</w:t>
      </w:r>
      <w:bookmarkEnd w:id="57"/>
      <w:bookmarkEnd w:id="58"/>
    </w:p>
    <w:p w14:paraId="14731CAE" w14:textId="77777777" w:rsidR="00B22BD5" w:rsidRDefault="00B22BD5" w:rsidP="00B22BD5"/>
    <w:p w14:paraId="1F1FFB75" w14:textId="77777777" w:rsidR="00B22BD5" w:rsidRDefault="00B22BD5" w:rsidP="00B22BD5"/>
    <w:p w14:paraId="28FE6C7B" w14:textId="77777777" w:rsidR="00B22BD5" w:rsidRDefault="00B22BD5" w:rsidP="00B22BD5">
      <w:pPr>
        <w:pStyle w:val="Heading1"/>
      </w:pPr>
      <w:bookmarkStart w:id="59" w:name="_Toc215839669"/>
      <w:bookmarkStart w:id="60" w:name="_Toc216447845"/>
      <w:r>
        <w:t>Funding and support in kind</w:t>
      </w:r>
      <w:bookmarkEnd w:id="59"/>
      <w:bookmarkEnd w:id="60"/>
    </w:p>
    <w:tbl>
      <w:tblPr>
        <w:tblStyle w:val="TableGrid"/>
        <w:tblW w:w="0" w:type="auto"/>
        <w:tblBorders>
          <w:insideH w:val="dotted" w:sz="4" w:space="0" w:color="auto"/>
          <w:insideV w:val="dotted" w:sz="4" w:space="0" w:color="auto"/>
        </w:tblBorders>
        <w:tblLook w:val="04A0" w:firstRow="1" w:lastRow="0" w:firstColumn="1" w:lastColumn="0" w:noHBand="0" w:noVBand="1"/>
        <w:tblCaption w:val="Funding and support in kind"/>
        <w:tblDescription w:val="Names and contact details of all organisation providing funding and/or support in kind"/>
      </w:tblPr>
      <w:tblGrid>
        <w:gridCol w:w="4508"/>
        <w:gridCol w:w="4508"/>
      </w:tblGrid>
      <w:tr w:rsidR="00B22BD5" w14:paraId="1990AE8F" w14:textId="77777777" w:rsidTr="007C6769">
        <w:tc>
          <w:tcPr>
            <w:tcW w:w="4508" w:type="dxa"/>
          </w:tcPr>
          <w:p w14:paraId="43946E45" w14:textId="77777777" w:rsidR="00B22BD5" w:rsidRPr="00F83A3F" w:rsidRDefault="00B22BD5" w:rsidP="007C6769">
            <w:pPr>
              <w:rPr>
                <w:b/>
                <w:bCs/>
              </w:rPr>
            </w:pPr>
            <w:r w:rsidRPr="00F83A3F">
              <w:rPr>
                <w:b/>
                <w:bCs/>
              </w:rPr>
              <w:t>Funder(s)</w:t>
            </w:r>
          </w:p>
        </w:tc>
        <w:tc>
          <w:tcPr>
            <w:tcW w:w="4508" w:type="dxa"/>
          </w:tcPr>
          <w:p w14:paraId="305720C3" w14:textId="77777777" w:rsidR="00B22BD5" w:rsidRPr="00F83A3F" w:rsidRDefault="00B22BD5" w:rsidP="007C6769">
            <w:pPr>
              <w:rPr>
                <w:b/>
                <w:bCs/>
              </w:rPr>
            </w:pPr>
            <w:r>
              <w:rPr>
                <w:b/>
                <w:bCs/>
              </w:rPr>
              <w:t>F</w:t>
            </w:r>
            <w:r w:rsidRPr="00F83A3F">
              <w:rPr>
                <w:b/>
                <w:bCs/>
              </w:rPr>
              <w:t>inancial and non-financial support given</w:t>
            </w:r>
          </w:p>
        </w:tc>
      </w:tr>
      <w:tr w:rsidR="00B22BD5" w14:paraId="199D6DD9" w14:textId="77777777" w:rsidTr="007C6769">
        <w:tc>
          <w:tcPr>
            <w:tcW w:w="4508" w:type="dxa"/>
          </w:tcPr>
          <w:p w14:paraId="5E8575FF" w14:textId="77777777" w:rsidR="00B22BD5" w:rsidRDefault="00B22BD5" w:rsidP="007C6769">
            <w:pPr>
              <w:jc w:val="left"/>
            </w:pPr>
          </w:p>
        </w:tc>
        <w:tc>
          <w:tcPr>
            <w:tcW w:w="4508" w:type="dxa"/>
          </w:tcPr>
          <w:p w14:paraId="410C8D81" w14:textId="77777777" w:rsidR="00B22BD5" w:rsidRDefault="00B22BD5" w:rsidP="007C6769">
            <w:pPr>
              <w:jc w:val="left"/>
            </w:pPr>
          </w:p>
        </w:tc>
      </w:tr>
      <w:tr w:rsidR="00B22BD5" w14:paraId="471292BE" w14:textId="77777777" w:rsidTr="007C6769">
        <w:tc>
          <w:tcPr>
            <w:tcW w:w="4508" w:type="dxa"/>
          </w:tcPr>
          <w:p w14:paraId="478BEB75" w14:textId="77777777" w:rsidR="00B22BD5" w:rsidRDefault="00B22BD5" w:rsidP="007C6769">
            <w:pPr>
              <w:jc w:val="left"/>
            </w:pPr>
          </w:p>
        </w:tc>
        <w:tc>
          <w:tcPr>
            <w:tcW w:w="4508" w:type="dxa"/>
          </w:tcPr>
          <w:p w14:paraId="5DD4C83C" w14:textId="77777777" w:rsidR="00B22BD5" w:rsidRDefault="00B22BD5" w:rsidP="007C6769">
            <w:pPr>
              <w:jc w:val="left"/>
            </w:pPr>
          </w:p>
        </w:tc>
      </w:tr>
      <w:tr w:rsidR="00B22BD5" w14:paraId="4D9DF57D" w14:textId="77777777" w:rsidTr="007C6769">
        <w:tc>
          <w:tcPr>
            <w:tcW w:w="4508" w:type="dxa"/>
          </w:tcPr>
          <w:p w14:paraId="2E9460E9" w14:textId="77777777" w:rsidR="00B22BD5" w:rsidRDefault="00B22BD5" w:rsidP="007C6769">
            <w:pPr>
              <w:jc w:val="left"/>
            </w:pPr>
          </w:p>
        </w:tc>
        <w:tc>
          <w:tcPr>
            <w:tcW w:w="4508" w:type="dxa"/>
          </w:tcPr>
          <w:p w14:paraId="0D5694FA" w14:textId="77777777" w:rsidR="00B22BD5" w:rsidRDefault="00B22BD5" w:rsidP="007C6769">
            <w:pPr>
              <w:jc w:val="left"/>
            </w:pPr>
          </w:p>
        </w:tc>
      </w:tr>
    </w:tbl>
    <w:p w14:paraId="3FDF9EDE" w14:textId="77777777" w:rsidR="00B22BD5" w:rsidRDefault="00B22BD5" w:rsidP="00B22BD5"/>
    <w:p w14:paraId="00DE780E" w14:textId="77777777" w:rsidR="00B22BD5" w:rsidRDefault="00B22BD5" w:rsidP="00B22BD5">
      <w:pPr>
        <w:pStyle w:val="Heading1"/>
      </w:pPr>
      <w:bookmarkStart w:id="61" w:name="_Toc215839670"/>
      <w:bookmarkStart w:id="62" w:name="_Toc216447846"/>
      <w:r>
        <w:t>Role of sponsor and funder</w:t>
      </w:r>
      <w:bookmarkEnd w:id="61"/>
      <w:bookmarkEnd w:id="62"/>
    </w:p>
    <w:p w14:paraId="02C78A8E" w14:textId="77777777" w:rsidR="00B22BD5" w:rsidRDefault="00B22BD5" w:rsidP="00B22BD5"/>
    <w:p w14:paraId="085DB3E9" w14:textId="77777777" w:rsidR="00B22BD5" w:rsidRDefault="00B22BD5" w:rsidP="00B22BD5"/>
    <w:p w14:paraId="3C1B1412" w14:textId="77777777" w:rsidR="00B22BD5" w:rsidRDefault="00B22BD5" w:rsidP="00B22BD5">
      <w:pPr>
        <w:pStyle w:val="Heading1"/>
      </w:pPr>
      <w:bookmarkStart w:id="63" w:name="_Toc215839671"/>
      <w:bookmarkStart w:id="64" w:name="_Toc216447847"/>
      <w:r>
        <w:t>Management committees/groups &amp; individuals</w:t>
      </w:r>
      <w:bookmarkEnd w:id="63"/>
      <w:bookmarkEnd w:id="64"/>
    </w:p>
    <w:p w14:paraId="75DDD001" w14:textId="77777777" w:rsidR="00B22BD5" w:rsidRDefault="00B22BD5" w:rsidP="00B22BD5"/>
    <w:p w14:paraId="5981A28F" w14:textId="77777777" w:rsidR="00B22BD5" w:rsidRDefault="00B22BD5" w:rsidP="00B22BD5"/>
    <w:p w14:paraId="5D462CE0" w14:textId="77777777" w:rsidR="00B22BD5" w:rsidRDefault="00B22BD5" w:rsidP="00B22BD5">
      <w:pPr>
        <w:pStyle w:val="Heading2"/>
      </w:pPr>
      <w:bookmarkStart w:id="65" w:name="_Toc215839672"/>
      <w:bookmarkStart w:id="66" w:name="_Toc216447848"/>
      <w:r>
        <w:t>Patient &amp; public involvement group</w:t>
      </w:r>
      <w:bookmarkEnd w:id="65"/>
      <w:bookmarkEnd w:id="66"/>
    </w:p>
    <w:p w14:paraId="683480EA" w14:textId="77777777" w:rsidR="00B22BD5" w:rsidRDefault="00B22BD5" w:rsidP="00B22BD5"/>
    <w:p w14:paraId="41426E4B" w14:textId="77777777" w:rsidR="00B22BD5" w:rsidRDefault="00B22BD5" w:rsidP="00B22BD5"/>
    <w:p w14:paraId="2C8E128E" w14:textId="77777777" w:rsidR="00B22BD5" w:rsidRDefault="00B22BD5" w:rsidP="00B22BD5">
      <w:pPr>
        <w:pStyle w:val="Heading1"/>
      </w:pPr>
      <w:bookmarkStart w:id="67" w:name="_Toc215839673"/>
      <w:bookmarkStart w:id="68" w:name="_Toc216447849"/>
      <w:r>
        <w:t>Protocol contributors</w:t>
      </w:r>
      <w:bookmarkEnd w:id="67"/>
      <w:bookmarkEnd w:id="68"/>
    </w:p>
    <w:p w14:paraId="616AAD39" w14:textId="77777777" w:rsidR="00B22BD5" w:rsidRDefault="00B22BD5" w:rsidP="00B22BD5"/>
    <w:p w14:paraId="5484432A" w14:textId="77777777" w:rsidR="00B22BD5" w:rsidRDefault="00B22BD5" w:rsidP="00B22BD5"/>
    <w:p w14:paraId="71118BD4" w14:textId="77777777" w:rsidR="00B22BD5" w:rsidRDefault="00B22BD5" w:rsidP="00B22BD5">
      <w:pPr>
        <w:pStyle w:val="Heading1"/>
      </w:pPr>
      <w:bookmarkStart w:id="69" w:name="_Toc215839674"/>
      <w:bookmarkStart w:id="70" w:name="_Toc216447850"/>
      <w:r>
        <w:t>Key words</w:t>
      </w:r>
      <w:bookmarkEnd w:id="69"/>
      <w:bookmarkEnd w:id="70"/>
      <w:r>
        <w:tab/>
      </w:r>
    </w:p>
    <w:p w14:paraId="492E4198" w14:textId="77777777" w:rsidR="00B22BD5" w:rsidRDefault="00B22BD5" w:rsidP="00B22BD5"/>
    <w:p w14:paraId="0E974E8C" w14:textId="77777777" w:rsidR="00B22BD5" w:rsidRDefault="00B22BD5" w:rsidP="00B22BD5"/>
    <w:p w14:paraId="5DACFAAB" w14:textId="77777777" w:rsidR="00B22BD5" w:rsidRDefault="00B22BD5" w:rsidP="00B22BD5">
      <w:pPr>
        <w:pStyle w:val="Heading1"/>
      </w:pPr>
      <w:bookmarkStart w:id="71" w:name="_Toc215839675"/>
      <w:bookmarkStart w:id="72" w:name="_Toc216447851"/>
      <w:r>
        <w:t>Project flow chart</w:t>
      </w:r>
      <w:bookmarkEnd w:id="71"/>
      <w:bookmarkEnd w:id="72"/>
    </w:p>
    <w:p w14:paraId="50195999" w14:textId="77777777" w:rsidR="00B22BD5" w:rsidRDefault="00B22BD5" w:rsidP="00B22BD5"/>
    <w:p w14:paraId="4629087E" w14:textId="0DCBB469" w:rsidR="00B22BD5" w:rsidRDefault="00B22BD5">
      <w:pPr>
        <w:spacing w:before="0" w:after="200" w:line="276" w:lineRule="auto"/>
        <w:jc w:val="left"/>
      </w:pPr>
      <w:r>
        <w:br w:type="page"/>
      </w:r>
    </w:p>
    <w:p w14:paraId="323438F0" w14:textId="77777777" w:rsidR="00B22BD5" w:rsidRDefault="00B22BD5" w:rsidP="00B22BD5">
      <w:pPr>
        <w:pStyle w:val="Heading1"/>
      </w:pPr>
      <w:bookmarkStart w:id="73" w:name="_Toc215839676"/>
      <w:bookmarkStart w:id="74" w:name="_Toc216447852"/>
      <w:r>
        <w:lastRenderedPageBreak/>
        <w:t>Protocol</w:t>
      </w:r>
      <w:bookmarkEnd w:id="73"/>
      <w:bookmarkEnd w:id="74"/>
    </w:p>
    <w:p w14:paraId="18791E9D" w14:textId="77777777" w:rsidR="00B22BD5" w:rsidRDefault="00B22BD5" w:rsidP="00B22BD5"/>
    <w:p w14:paraId="79983530" w14:textId="77777777" w:rsidR="00B22BD5" w:rsidRDefault="00B22BD5" w:rsidP="00B22BD5"/>
    <w:p w14:paraId="5F3D6F91" w14:textId="77777777" w:rsidR="00B22BD5" w:rsidRDefault="00B22BD5" w:rsidP="00B22BD5">
      <w:pPr>
        <w:pStyle w:val="PN1"/>
      </w:pPr>
      <w:bookmarkStart w:id="75" w:name="_Toc215839677"/>
      <w:bookmarkStart w:id="76" w:name="_Toc216447853"/>
      <w:r>
        <w:t>Background</w:t>
      </w:r>
      <w:bookmarkEnd w:id="75"/>
      <w:bookmarkEnd w:id="76"/>
    </w:p>
    <w:p w14:paraId="52EDF4B4" w14:textId="77777777" w:rsidR="00B22BD5" w:rsidRDefault="00B22BD5" w:rsidP="00B22BD5"/>
    <w:p w14:paraId="0DD16DDE" w14:textId="77777777" w:rsidR="00B22BD5" w:rsidRDefault="00B22BD5" w:rsidP="00B22BD5"/>
    <w:p w14:paraId="36709446" w14:textId="77777777" w:rsidR="00B22BD5" w:rsidRDefault="00B22BD5" w:rsidP="00B22BD5">
      <w:pPr>
        <w:pStyle w:val="PN1"/>
      </w:pPr>
      <w:bookmarkStart w:id="77" w:name="_Toc215839678"/>
      <w:bookmarkStart w:id="78" w:name="_Toc216447854"/>
      <w:r>
        <w:t>Rationale</w:t>
      </w:r>
      <w:bookmarkEnd w:id="77"/>
      <w:bookmarkEnd w:id="78"/>
      <w:r>
        <w:t xml:space="preserve"> </w:t>
      </w:r>
    </w:p>
    <w:p w14:paraId="17F504DE" w14:textId="77777777" w:rsidR="00B22BD5" w:rsidRDefault="00B22BD5" w:rsidP="00B22BD5"/>
    <w:p w14:paraId="2DC87E68" w14:textId="77777777" w:rsidR="00B22BD5" w:rsidRDefault="00B22BD5" w:rsidP="00B22BD5"/>
    <w:p w14:paraId="7FA639BD" w14:textId="77777777" w:rsidR="00B22BD5" w:rsidRDefault="00B22BD5" w:rsidP="00B22BD5">
      <w:pPr>
        <w:pStyle w:val="PN1"/>
      </w:pPr>
      <w:bookmarkStart w:id="79" w:name="_Toc215839679"/>
      <w:bookmarkStart w:id="80" w:name="_Toc216447855"/>
      <w:r>
        <w:t>Theoretical framework</w:t>
      </w:r>
      <w:bookmarkEnd w:id="79"/>
      <w:bookmarkEnd w:id="80"/>
    </w:p>
    <w:p w14:paraId="2701FF53" w14:textId="77777777" w:rsidR="00B22BD5" w:rsidRDefault="00B22BD5" w:rsidP="00B22BD5"/>
    <w:p w14:paraId="12ACC9C7" w14:textId="77777777" w:rsidR="00B22BD5" w:rsidRDefault="00B22BD5" w:rsidP="00B22BD5"/>
    <w:p w14:paraId="09C59ABB" w14:textId="77777777" w:rsidR="00B22BD5" w:rsidRDefault="00B22BD5" w:rsidP="00B22BD5">
      <w:pPr>
        <w:pStyle w:val="PN1"/>
      </w:pPr>
      <w:bookmarkStart w:id="81" w:name="_Toc215839680"/>
      <w:bookmarkStart w:id="82" w:name="_Toc216447856"/>
      <w:r>
        <w:t>Research question/aims</w:t>
      </w:r>
      <w:bookmarkEnd w:id="81"/>
      <w:bookmarkEnd w:id="82"/>
    </w:p>
    <w:p w14:paraId="7CCDBDB0" w14:textId="77777777" w:rsidR="00B22BD5" w:rsidRDefault="00B22BD5" w:rsidP="00B22BD5"/>
    <w:p w14:paraId="7BF30D42" w14:textId="77777777" w:rsidR="00B22BD5" w:rsidRDefault="00B22BD5" w:rsidP="00B22BD5"/>
    <w:p w14:paraId="365094CA" w14:textId="77777777" w:rsidR="00B22BD5" w:rsidRPr="001E6A49" w:rsidRDefault="00B22BD5" w:rsidP="001E6A49">
      <w:pPr>
        <w:pStyle w:val="ProtocolH2"/>
      </w:pPr>
      <w:r w:rsidRPr="001E6A49">
        <w:t>Objectives</w:t>
      </w:r>
    </w:p>
    <w:p w14:paraId="4C68CDF1" w14:textId="77777777" w:rsidR="00B22BD5" w:rsidRDefault="00B22BD5" w:rsidP="00B22BD5"/>
    <w:p w14:paraId="6BB1781B" w14:textId="77777777" w:rsidR="00B22BD5" w:rsidRDefault="00B22BD5" w:rsidP="00B22BD5"/>
    <w:p w14:paraId="125990AF" w14:textId="77777777" w:rsidR="00B22BD5" w:rsidRPr="00B22BD5" w:rsidRDefault="00B22BD5" w:rsidP="001E6A49">
      <w:pPr>
        <w:pStyle w:val="ProtocolH2"/>
      </w:pPr>
      <w:r w:rsidRPr="00B22BD5">
        <w:t>Outcome</w:t>
      </w:r>
    </w:p>
    <w:p w14:paraId="11103A35" w14:textId="77777777" w:rsidR="00B22BD5" w:rsidRDefault="00B22BD5" w:rsidP="00B22BD5"/>
    <w:p w14:paraId="3695B24F" w14:textId="77777777" w:rsidR="00B22BD5" w:rsidRDefault="00B22BD5" w:rsidP="00B22BD5"/>
    <w:p w14:paraId="27E65D3D" w14:textId="77777777" w:rsidR="00B22BD5" w:rsidRDefault="00B22BD5" w:rsidP="00B22BD5">
      <w:pPr>
        <w:pStyle w:val="PN1"/>
      </w:pPr>
      <w:bookmarkStart w:id="83" w:name="_Toc215839681"/>
      <w:bookmarkStart w:id="84" w:name="_Toc216447857"/>
      <w:r>
        <w:t>Design and methods of data collection and data analysis</w:t>
      </w:r>
      <w:bookmarkEnd w:id="83"/>
      <w:bookmarkEnd w:id="84"/>
    </w:p>
    <w:p w14:paraId="4B93AD26" w14:textId="77777777" w:rsidR="00B22BD5" w:rsidRDefault="00B22BD5" w:rsidP="00B22BD5"/>
    <w:p w14:paraId="7B666949" w14:textId="77777777" w:rsidR="00B22BD5" w:rsidRDefault="00B22BD5" w:rsidP="00B22BD5"/>
    <w:p w14:paraId="22E21799" w14:textId="77777777" w:rsidR="00B22BD5" w:rsidRDefault="00B22BD5" w:rsidP="00B22BD5">
      <w:pPr>
        <w:pStyle w:val="PN1"/>
      </w:pPr>
      <w:bookmarkStart w:id="85" w:name="_Toc215839682"/>
      <w:bookmarkStart w:id="86" w:name="_Toc216447858"/>
      <w:r>
        <w:t>Project setting</w:t>
      </w:r>
      <w:bookmarkEnd w:id="85"/>
      <w:bookmarkEnd w:id="86"/>
    </w:p>
    <w:p w14:paraId="67D73F07" w14:textId="77777777" w:rsidR="00B22BD5" w:rsidRDefault="00B22BD5" w:rsidP="00B22BD5"/>
    <w:p w14:paraId="4799D705" w14:textId="77777777" w:rsidR="00B22BD5" w:rsidRDefault="00B22BD5" w:rsidP="00B22BD5">
      <w:pPr>
        <w:pStyle w:val="PN1"/>
      </w:pPr>
      <w:bookmarkStart w:id="87" w:name="_Toc215839683"/>
      <w:bookmarkStart w:id="88" w:name="_Toc216447859"/>
      <w:r>
        <w:t>Participant recruitment</w:t>
      </w:r>
      <w:bookmarkEnd w:id="87"/>
      <w:bookmarkEnd w:id="88"/>
    </w:p>
    <w:p w14:paraId="73DAAEBC" w14:textId="77777777" w:rsidR="00B22BD5" w:rsidRPr="001E6A49" w:rsidRDefault="00B22BD5" w:rsidP="001E6A49">
      <w:pPr>
        <w:pStyle w:val="ProtocolH2"/>
      </w:pPr>
      <w:r w:rsidRPr="001E6A49">
        <w:t>Eligibility criteria</w:t>
      </w:r>
    </w:p>
    <w:p w14:paraId="276E4CEC" w14:textId="77777777" w:rsidR="00B22BD5" w:rsidRDefault="00B22BD5" w:rsidP="00B22BD5"/>
    <w:p w14:paraId="4D89BF7E" w14:textId="77777777" w:rsidR="00B22BD5" w:rsidRDefault="00B22BD5" w:rsidP="00B22BD5"/>
    <w:p w14:paraId="388422BC" w14:textId="77777777" w:rsidR="00B22BD5" w:rsidRPr="00B22BD5" w:rsidRDefault="00B22BD5" w:rsidP="00B22BD5">
      <w:pPr>
        <w:pStyle w:val="ProtocolH3"/>
      </w:pPr>
      <w:r w:rsidRPr="00B22BD5">
        <w:t xml:space="preserve">Inclusion criteria </w:t>
      </w:r>
    </w:p>
    <w:p w14:paraId="40355798" w14:textId="77777777" w:rsidR="00B22BD5" w:rsidRDefault="00B22BD5" w:rsidP="00B22BD5"/>
    <w:p w14:paraId="596E3F21" w14:textId="77777777" w:rsidR="00B22BD5" w:rsidRDefault="00B22BD5" w:rsidP="00B22BD5"/>
    <w:p w14:paraId="7578B7D1" w14:textId="77777777" w:rsidR="00B22BD5" w:rsidRDefault="00B22BD5" w:rsidP="00B22BD5">
      <w:pPr>
        <w:pStyle w:val="ProtocolH3"/>
      </w:pPr>
      <w:r>
        <w:t xml:space="preserve">Exclusion criteria </w:t>
      </w:r>
    </w:p>
    <w:p w14:paraId="3330BD2B" w14:textId="77777777" w:rsidR="00B22BD5" w:rsidRDefault="00B22BD5" w:rsidP="00B22BD5"/>
    <w:p w14:paraId="6FD5F85B" w14:textId="77777777" w:rsidR="00B22BD5" w:rsidRDefault="00B22BD5" w:rsidP="00B22BD5"/>
    <w:p w14:paraId="7EA59DD0" w14:textId="77777777" w:rsidR="00B22BD5" w:rsidRPr="001E6A49" w:rsidRDefault="00B22BD5" w:rsidP="001E6A49">
      <w:pPr>
        <w:pStyle w:val="ProtocolH2"/>
      </w:pPr>
      <w:r w:rsidRPr="001E6A49">
        <w:t>Sampling</w:t>
      </w:r>
    </w:p>
    <w:p w14:paraId="32A41DFD" w14:textId="77777777" w:rsidR="00B22BD5" w:rsidRDefault="00B22BD5" w:rsidP="00B22BD5"/>
    <w:p w14:paraId="5D1F3C43" w14:textId="77777777" w:rsidR="00B22BD5" w:rsidRDefault="00B22BD5" w:rsidP="00B22BD5"/>
    <w:p w14:paraId="1257CFE0" w14:textId="77777777" w:rsidR="00B22BD5" w:rsidRDefault="00B22BD5" w:rsidP="00B22BD5">
      <w:pPr>
        <w:pStyle w:val="ProtocolH3"/>
      </w:pPr>
      <w:r>
        <w:t>Size of sample</w:t>
      </w:r>
    </w:p>
    <w:p w14:paraId="4DCE8FAD" w14:textId="77777777" w:rsidR="00B22BD5" w:rsidRDefault="00B22BD5" w:rsidP="00B22BD5"/>
    <w:p w14:paraId="086ACEBF" w14:textId="77777777" w:rsidR="00B22BD5" w:rsidRDefault="00B22BD5" w:rsidP="00B22BD5"/>
    <w:p w14:paraId="048A2246" w14:textId="77777777" w:rsidR="00B22BD5" w:rsidRDefault="00B22BD5" w:rsidP="00B22BD5">
      <w:pPr>
        <w:pStyle w:val="ProtocolH3"/>
      </w:pPr>
      <w:r>
        <w:t>Sampling technique</w:t>
      </w:r>
    </w:p>
    <w:p w14:paraId="42518356" w14:textId="77777777" w:rsidR="00B22BD5" w:rsidRDefault="00B22BD5" w:rsidP="00B22BD5"/>
    <w:p w14:paraId="4C286504" w14:textId="77777777" w:rsidR="00B22BD5" w:rsidRDefault="00B22BD5" w:rsidP="00B22BD5"/>
    <w:p w14:paraId="44B81E13" w14:textId="77777777" w:rsidR="00B22BD5" w:rsidRPr="001E6A49" w:rsidRDefault="00B22BD5" w:rsidP="001E6A49">
      <w:pPr>
        <w:pStyle w:val="ProtocolH2"/>
      </w:pPr>
      <w:r w:rsidRPr="001E6A49">
        <w:t>Recruitment</w:t>
      </w:r>
    </w:p>
    <w:p w14:paraId="66668DA6" w14:textId="77777777" w:rsidR="00B22BD5" w:rsidRDefault="00B22BD5" w:rsidP="00B22BD5"/>
    <w:p w14:paraId="075515D7" w14:textId="77777777" w:rsidR="00B22BD5" w:rsidRDefault="00B22BD5" w:rsidP="00B22BD5"/>
    <w:p w14:paraId="6633883C" w14:textId="77777777" w:rsidR="00B22BD5" w:rsidRDefault="00B22BD5" w:rsidP="00B22BD5">
      <w:pPr>
        <w:pStyle w:val="ProtocolH3"/>
      </w:pPr>
      <w:r>
        <w:t>Sample identification</w:t>
      </w:r>
    </w:p>
    <w:p w14:paraId="61FE494D" w14:textId="77777777" w:rsidR="00B22BD5" w:rsidRDefault="00B22BD5" w:rsidP="00B22BD5"/>
    <w:p w14:paraId="734EF133" w14:textId="77777777" w:rsidR="00B22BD5" w:rsidRDefault="00B22BD5" w:rsidP="00B22BD5"/>
    <w:p w14:paraId="368836C0" w14:textId="77777777" w:rsidR="00B22BD5" w:rsidRDefault="00B22BD5" w:rsidP="00B22BD5">
      <w:pPr>
        <w:pStyle w:val="ProtocolH3"/>
      </w:pPr>
      <w:r>
        <w:t>Consent</w:t>
      </w:r>
    </w:p>
    <w:p w14:paraId="22A93C18" w14:textId="77777777" w:rsidR="00B22BD5" w:rsidRDefault="00B22BD5" w:rsidP="00B22BD5"/>
    <w:p w14:paraId="51731E1D" w14:textId="77777777" w:rsidR="00B22BD5" w:rsidRDefault="00B22BD5" w:rsidP="00B22BD5"/>
    <w:p w14:paraId="48571D9E" w14:textId="77777777" w:rsidR="00B22BD5" w:rsidRDefault="00B22BD5" w:rsidP="00B22BD5">
      <w:pPr>
        <w:pStyle w:val="PN1"/>
      </w:pPr>
      <w:bookmarkStart w:id="89" w:name="_Toc215839684"/>
      <w:bookmarkStart w:id="90" w:name="_Toc216447860"/>
      <w:r>
        <w:t>Storage and analysis of human tissue</w:t>
      </w:r>
      <w:bookmarkEnd w:id="89"/>
      <w:bookmarkEnd w:id="90"/>
    </w:p>
    <w:p w14:paraId="5118237E" w14:textId="77777777" w:rsidR="00B22BD5" w:rsidRDefault="00B22BD5" w:rsidP="00B22BD5"/>
    <w:p w14:paraId="26168499" w14:textId="77777777" w:rsidR="00B22BD5" w:rsidRDefault="00B22BD5" w:rsidP="00B22BD5"/>
    <w:p w14:paraId="48E9A3AB" w14:textId="77777777" w:rsidR="00B22BD5" w:rsidRDefault="00B22BD5" w:rsidP="00B22BD5">
      <w:pPr>
        <w:pStyle w:val="PN1"/>
      </w:pPr>
      <w:bookmarkStart w:id="91" w:name="_Toc215839685"/>
      <w:bookmarkStart w:id="92" w:name="_Toc216447861"/>
      <w:r>
        <w:t>Safety reporting</w:t>
      </w:r>
      <w:bookmarkEnd w:id="91"/>
      <w:bookmarkEnd w:id="92"/>
    </w:p>
    <w:p w14:paraId="4638B8E7" w14:textId="77777777" w:rsidR="00B22BD5" w:rsidRDefault="00B22BD5" w:rsidP="00B22BD5"/>
    <w:p w14:paraId="4E9425CC" w14:textId="77777777" w:rsidR="00B22BD5" w:rsidRDefault="00B22BD5" w:rsidP="00B22BD5"/>
    <w:p w14:paraId="247AE199" w14:textId="77777777" w:rsidR="00B22BD5" w:rsidRDefault="00B22BD5" w:rsidP="00B22BD5">
      <w:pPr>
        <w:pStyle w:val="PN1"/>
      </w:pPr>
      <w:bookmarkStart w:id="93" w:name="_Toc215839686"/>
      <w:bookmarkStart w:id="94" w:name="_Toc216447862"/>
      <w:r>
        <w:t>Ethical and regulatory considerations</w:t>
      </w:r>
      <w:bookmarkEnd w:id="93"/>
      <w:bookmarkEnd w:id="94"/>
    </w:p>
    <w:p w14:paraId="192D5FEF" w14:textId="77777777" w:rsidR="00B22BD5" w:rsidRPr="001E6A49" w:rsidRDefault="00B22BD5" w:rsidP="001E6A49">
      <w:pPr>
        <w:pStyle w:val="ProtocolH2"/>
      </w:pPr>
      <w:r w:rsidRPr="001E6A49">
        <w:t>Assessment and management of risk</w:t>
      </w:r>
    </w:p>
    <w:p w14:paraId="7CC613E2" w14:textId="77777777" w:rsidR="00B22BD5" w:rsidRDefault="00B22BD5" w:rsidP="00B22BD5"/>
    <w:p w14:paraId="55F5D0EB" w14:textId="77777777" w:rsidR="00B22BD5" w:rsidRDefault="00B22BD5" w:rsidP="00B22BD5"/>
    <w:p w14:paraId="525C9F1D" w14:textId="77777777" w:rsidR="00B22BD5" w:rsidRPr="001E6A49" w:rsidRDefault="00B22BD5" w:rsidP="001E6A49">
      <w:pPr>
        <w:pStyle w:val="ProtocolH2"/>
      </w:pPr>
      <w:r w:rsidRPr="001E6A49">
        <w:t>Research ethics committee (REC) and other regulatory review &amp; reports</w:t>
      </w:r>
    </w:p>
    <w:p w14:paraId="4650E9E9" w14:textId="77777777" w:rsidR="00B22BD5" w:rsidRDefault="00B22BD5" w:rsidP="00B22BD5"/>
    <w:p w14:paraId="292A6956" w14:textId="77777777" w:rsidR="00B22BD5" w:rsidRDefault="00B22BD5" w:rsidP="00B22BD5"/>
    <w:p w14:paraId="5B17CBFA" w14:textId="77777777" w:rsidR="00B22BD5" w:rsidRPr="001E6A49" w:rsidRDefault="00B22BD5" w:rsidP="001E6A49">
      <w:pPr>
        <w:pStyle w:val="ProtocolH3"/>
      </w:pPr>
      <w:r w:rsidRPr="001E6A49">
        <w:t xml:space="preserve">Regulatory review &amp; compliance </w:t>
      </w:r>
    </w:p>
    <w:p w14:paraId="3AF91774" w14:textId="77777777" w:rsidR="00B22BD5" w:rsidRDefault="00B22BD5" w:rsidP="00B22BD5"/>
    <w:p w14:paraId="01058A9F" w14:textId="77777777" w:rsidR="00B22BD5" w:rsidRDefault="00B22BD5" w:rsidP="00B22BD5"/>
    <w:p w14:paraId="4CA3A232" w14:textId="77777777" w:rsidR="00B22BD5" w:rsidRPr="001E6A49" w:rsidRDefault="00B22BD5" w:rsidP="001E6A49">
      <w:pPr>
        <w:pStyle w:val="ProtocolH3"/>
      </w:pPr>
      <w:r w:rsidRPr="001E6A49">
        <w:t xml:space="preserve">Amendments </w:t>
      </w:r>
    </w:p>
    <w:p w14:paraId="3C9226FE" w14:textId="77777777" w:rsidR="00B22BD5" w:rsidRDefault="00B22BD5" w:rsidP="00B22BD5"/>
    <w:p w14:paraId="4DEEA082" w14:textId="77777777" w:rsidR="00B22BD5" w:rsidRDefault="00B22BD5" w:rsidP="00B22BD5"/>
    <w:p w14:paraId="56908AF2" w14:textId="77777777" w:rsidR="00B22BD5" w:rsidRPr="001E6A49" w:rsidRDefault="00B22BD5" w:rsidP="001E6A49">
      <w:pPr>
        <w:pStyle w:val="ProtocolH2"/>
      </w:pPr>
      <w:r w:rsidRPr="001E6A49">
        <w:t>Peer review</w:t>
      </w:r>
    </w:p>
    <w:p w14:paraId="022F3917" w14:textId="77777777" w:rsidR="00B22BD5" w:rsidRDefault="00B22BD5" w:rsidP="00B22BD5"/>
    <w:p w14:paraId="68ADCC4B" w14:textId="77777777" w:rsidR="00B22BD5" w:rsidRDefault="00B22BD5" w:rsidP="00B22BD5"/>
    <w:p w14:paraId="6E834824" w14:textId="77777777" w:rsidR="00B22BD5" w:rsidRPr="001E6A49" w:rsidRDefault="00B22BD5" w:rsidP="001E6A49">
      <w:pPr>
        <w:pStyle w:val="ProtocolH2"/>
      </w:pPr>
      <w:r w:rsidRPr="001E6A49">
        <w:t>Patient &amp; public involvement</w:t>
      </w:r>
    </w:p>
    <w:p w14:paraId="3D737754" w14:textId="77777777" w:rsidR="00B22BD5" w:rsidRDefault="00B22BD5" w:rsidP="00B22BD5"/>
    <w:p w14:paraId="11B59AE0" w14:textId="77777777" w:rsidR="00B22BD5" w:rsidRDefault="00B22BD5" w:rsidP="00B22BD5"/>
    <w:p w14:paraId="7F03302E" w14:textId="77777777" w:rsidR="00B22BD5" w:rsidRPr="001E6A49" w:rsidRDefault="00B22BD5" w:rsidP="001E6A49">
      <w:pPr>
        <w:pStyle w:val="ProtocolH2"/>
      </w:pPr>
      <w:r w:rsidRPr="001E6A49">
        <w:t xml:space="preserve">Protocol compliance </w:t>
      </w:r>
    </w:p>
    <w:p w14:paraId="385C4661" w14:textId="77777777" w:rsidR="00B22BD5" w:rsidRDefault="00B22BD5" w:rsidP="00B22BD5"/>
    <w:p w14:paraId="4704BFD8" w14:textId="77777777" w:rsidR="00B22BD5" w:rsidRDefault="00B22BD5" w:rsidP="00B22BD5"/>
    <w:p w14:paraId="1C409BAF" w14:textId="77777777" w:rsidR="00B22BD5" w:rsidRPr="001E6A49" w:rsidRDefault="00B22BD5" w:rsidP="001E6A49">
      <w:pPr>
        <w:pStyle w:val="ProtocolH2"/>
      </w:pPr>
      <w:r w:rsidRPr="001E6A49">
        <w:t xml:space="preserve">Data protection and confidentiality </w:t>
      </w:r>
    </w:p>
    <w:p w14:paraId="75A156B9" w14:textId="77777777" w:rsidR="00B22BD5" w:rsidRDefault="00B22BD5" w:rsidP="00B22BD5"/>
    <w:p w14:paraId="4988E25B" w14:textId="77777777" w:rsidR="00B22BD5" w:rsidRDefault="00B22BD5" w:rsidP="00B22BD5"/>
    <w:p w14:paraId="23608D4F" w14:textId="77777777" w:rsidR="00B22BD5" w:rsidRDefault="00B22BD5" w:rsidP="001E6A49">
      <w:pPr>
        <w:pStyle w:val="ProtocolH2"/>
      </w:pPr>
      <w:r w:rsidRPr="001E6A49">
        <w:t>Indemnity</w:t>
      </w:r>
    </w:p>
    <w:p w14:paraId="6C529E3D" w14:textId="77777777" w:rsidR="001E6A49" w:rsidRDefault="001E6A49" w:rsidP="001E6A49"/>
    <w:p w14:paraId="6F7EAF7A" w14:textId="77777777" w:rsidR="001E6A49" w:rsidRPr="001E6A49" w:rsidRDefault="001E6A49" w:rsidP="001E6A49"/>
    <w:p w14:paraId="4A19D7C8" w14:textId="77777777" w:rsidR="00B22BD5" w:rsidRPr="001E6A49" w:rsidRDefault="00B22BD5" w:rsidP="001E6A49">
      <w:pPr>
        <w:pStyle w:val="ProtocolH2"/>
      </w:pPr>
      <w:r w:rsidRPr="001E6A49">
        <w:lastRenderedPageBreak/>
        <w:t>End of study and archiving</w:t>
      </w:r>
    </w:p>
    <w:p w14:paraId="5C77E374" w14:textId="77777777" w:rsidR="00B22BD5" w:rsidRDefault="00B22BD5" w:rsidP="00B22BD5"/>
    <w:p w14:paraId="7E5DC422" w14:textId="77777777" w:rsidR="00B22BD5" w:rsidRDefault="00B22BD5" w:rsidP="00B22BD5"/>
    <w:p w14:paraId="6E3A5B3D" w14:textId="77777777" w:rsidR="00B22BD5" w:rsidRPr="001E6A49" w:rsidRDefault="00B22BD5" w:rsidP="001E6A49">
      <w:pPr>
        <w:pStyle w:val="ProtocolH2"/>
      </w:pPr>
      <w:r w:rsidRPr="001E6A49">
        <w:t>Access to the final dataset</w:t>
      </w:r>
    </w:p>
    <w:p w14:paraId="4FCB1BFC" w14:textId="77777777" w:rsidR="00B22BD5" w:rsidRDefault="00B22BD5" w:rsidP="00B22BD5"/>
    <w:p w14:paraId="3DFD70E2" w14:textId="77777777" w:rsidR="00B22BD5" w:rsidRDefault="00B22BD5" w:rsidP="00B22BD5"/>
    <w:p w14:paraId="3EE05BE1" w14:textId="77777777" w:rsidR="00B22BD5" w:rsidRDefault="00B22BD5" w:rsidP="001E6A49">
      <w:pPr>
        <w:pStyle w:val="PN1"/>
      </w:pPr>
      <w:bookmarkStart w:id="95" w:name="_Toc215839687"/>
      <w:bookmarkStart w:id="96" w:name="_Toc216447863"/>
      <w:r>
        <w:t xml:space="preserve">Dissemination </w:t>
      </w:r>
      <w:r w:rsidRPr="001E6A49">
        <w:t>policy</w:t>
      </w:r>
      <w:bookmarkEnd w:id="95"/>
      <w:bookmarkEnd w:id="96"/>
    </w:p>
    <w:p w14:paraId="40318F0B" w14:textId="77777777" w:rsidR="00B22BD5" w:rsidRPr="001E6A49" w:rsidRDefault="00B22BD5" w:rsidP="001E6A49">
      <w:pPr>
        <w:pStyle w:val="ProtocolH2"/>
      </w:pPr>
      <w:r w:rsidRPr="001E6A49">
        <w:t>Dissemination policy</w:t>
      </w:r>
    </w:p>
    <w:p w14:paraId="48497DB3" w14:textId="77777777" w:rsidR="00B22BD5" w:rsidRDefault="00B22BD5" w:rsidP="00B22BD5"/>
    <w:p w14:paraId="46681AA9" w14:textId="77777777" w:rsidR="00B22BD5" w:rsidRDefault="00B22BD5" w:rsidP="00B22BD5"/>
    <w:p w14:paraId="22D3AF0C" w14:textId="77777777" w:rsidR="00B22BD5" w:rsidRPr="001E6A49" w:rsidRDefault="00B22BD5" w:rsidP="001E6A49">
      <w:pPr>
        <w:pStyle w:val="ProtocolH2"/>
      </w:pPr>
      <w:r w:rsidRPr="001E6A49">
        <w:t>Authorship eligibility guidelines and any intended use of professional writers</w:t>
      </w:r>
    </w:p>
    <w:p w14:paraId="5AD4CD8D" w14:textId="1B61710F" w:rsidR="001E6A49" w:rsidRDefault="001E6A49">
      <w:pPr>
        <w:spacing w:before="0" w:after="200" w:line="276" w:lineRule="auto"/>
        <w:jc w:val="left"/>
      </w:pPr>
      <w:r>
        <w:br w:type="page"/>
      </w:r>
    </w:p>
    <w:p w14:paraId="35AC624B" w14:textId="77777777" w:rsidR="001E6A49" w:rsidRDefault="001E6A49" w:rsidP="001E6A49">
      <w:pPr>
        <w:pStyle w:val="PN1"/>
      </w:pPr>
      <w:bookmarkStart w:id="97" w:name="_Toc215839688"/>
      <w:bookmarkStart w:id="98" w:name="_Toc216447864"/>
      <w:r w:rsidRPr="005B7801">
        <w:lastRenderedPageBreak/>
        <w:t>References</w:t>
      </w:r>
      <w:bookmarkEnd w:id="97"/>
      <w:bookmarkEnd w:id="98"/>
    </w:p>
    <w:p w14:paraId="3143A65F" w14:textId="77777777" w:rsidR="001E6A49" w:rsidRDefault="001E6A49" w:rsidP="001E6A49"/>
    <w:p w14:paraId="0B525D29" w14:textId="77777777" w:rsidR="001E6A49" w:rsidRDefault="001E6A49" w:rsidP="001E6A49">
      <w:pPr>
        <w:pStyle w:val="PN1"/>
      </w:pPr>
      <w:bookmarkStart w:id="99" w:name="_Toc215839689"/>
      <w:bookmarkStart w:id="100" w:name="_Toc216447865"/>
      <w:r>
        <w:t>Appendices</w:t>
      </w:r>
      <w:bookmarkEnd w:id="99"/>
      <w:bookmarkEnd w:id="100"/>
    </w:p>
    <w:p w14:paraId="71CCAEC8" w14:textId="77777777" w:rsidR="001E6A49" w:rsidRPr="001E6A49" w:rsidRDefault="001E6A49" w:rsidP="001E6A49">
      <w:pPr>
        <w:pStyle w:val="ProtocolH2"/>
      </w:pPr>
      <w:r w:rsidRPr="001E6A49">
        <w:t>Appendix 1 – required documentation</w:t>
      </w:r>
    </w:p>
    <w:p w14:paraId="545A1409" w14:textId="77777777" w:rsidR="001E6A49" w:rsidRDefault="001E6A49" w:rsidP="001E6A49"/>
    <w:p w14:paraId="1EBF6DF8" w14:textId="77777777" w:rsidR="001E6A49" w:rsidRDefault="001E6A49" w:rsidP="001E6A49"/>
    <w:p w14:paraId="30EA8E9F" w14:textId="77777777" w:rsidR="001E6A49" w:rsidRPr="001E6A49" w:rsidRDefault="001E6A49" w:rsidP="001E6A49">
      <w:pPr>
        <w:pStyle w:val="ProtocolH2"/>
      </w:pPr>
      <w:r w:rsidRPr="001E6A49">
        <w:t>Appendix 2 – schedule of procedures</w:t>
      </w:r>
    </w:p>
    <w:p w14:paraId="316E4733" w14:textId="77777777" w:rsidR="001E6A49" w:rsidRDefault="001E6A49" w:rsidP="001E6A49"/>
    <w:p w14:paraId="6EAE3668" w14:textId="77777777" w:rsidR="001E6A49" w:rsidRDefault="001E6A49" w:rsidP="001E6A49"/>
    <w:p w14:paraId="2C6A2D8B" w14:textId="77777777" w:rsidR="001E6A49" w:rsidRDefault="001E6A49" w:rsidP="001E6A49">
      <w:pPr>
        <w:pStyle w:val="ProtocolH2"/>
      </w:pPr>
      <w:r w:rsidRPr="001E6A49">
        <w:t>Appendix 3 – amendment history</w:t>
      </w:r>
    </w:p>
    <w:p w14:paraId="0595DF61" w14:textId="7A611553" w:rsidR="007164FC" w:rsidRPr="001E6A49" w:rsidRDefault="007164FC" w:rsidP="00B006AB">
      <w:r>
        <w:t xml:space="preserve">The table below </w:t>
      </w:r>
      <w:r w:rsidR="005C1282">
        <w:t xml:space="preserve">details the </w:t>
      </w:r>
      <w:r w:rsidR="005C1282" w:rsidRPr="005C1282">
        <w:t>amendments and/or administrative changes have been made to this protocol since the implementation of the first approved version</w:t>
      </w:r>
      <w:r w:rsidR="005C1282">
        <w: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mendment history"/>
      </w:tblPr>
      <w:tblGrid>
        <w:gridCol w:w="1256"/>
        <w:gridCol w:w="1291"/>
        <w:gridCol w:w="1559"/>
        <w:gridCol w:w="1559"/>
        <w:gridCol w:w="3351"/>
      </w:tblGrid>
      <w:tr w:rsidR="001E6A49" w14:paraId="23CA2288" w14:textId="77777777" w:rsidTr="007C6769">
        <w:tc>
          <w:tcPr>
            <w:tcW w:w="1256" w:type="dxa"/>
            <w:vAlign w:val="center"/>
          </w:tcPr>
          <w:p w14:paraId="283497FA" w14:textId="77777777" w:rsidR="001E6A49" w:rsidRPr="0027442E" w:rsidRDefault="001E6A49" w:rsidP="007C6769">
            <w:pPr>
              <w:jc w:val="center"/>
              <w:rPr>
                <w:b/>
                <w:bCs/>
              </w:rPr>
            </w:pPr>
            <w:r w:rsidRPr="0027442E">
              <w:rPr>
                <w:b/>
                <w:bCs/>
              </w:rPr>
              <w:t>Amendment n</w:t>
            </w:r>
            <w:r>
              <w:rPr>
                <w:b/>
                <w:bCs/>
              </w:rPr>
              <w:t>umber</w:t>
            </w:r>
          </w:p>
        </w:tc>
        <w:tc>
          <w:tcPr>
            <w:tcW w:w="1291" w:type="dxa"/>
            <w:vAlign w:val="center"/>
          </w:tcPr>
          <w:p w14:paraId="04B7284B" w14:textId="77777777" w:rsidR="001E6A49" w:rsidRPr="0027442E" w:rsidRDefault="001E6A49" w:rsidP="007C6769">
            <w:pPr>
              <w:jc w:val="center"/>
              <w:rPr>
                <w:b/>
                <w:bCs/>
              </w:rPr>
            </w:pPr>
            <w:r>
              <w:rPr>
                <w:b/>
                <w:bCs/>
              </w:rPr>
              <w:t>Date of amendment</w:t>
            </w:r>
          </w:p>
        </w:tc>
        <w:tc>
          <w:tcPr>
            <w:tcW w:w="1559" w:type="dxa"/>
            <w:vAlign w:val="center"/>
          </w:tcPr>
          <w:p w14:paraId="019169E4" w14:textId="77777777" w:rsidR="001E6A49" w:rsidRPr="0027442E" w:rsidRDefault="001E6A49" w:rsidP="007C6769">
            <w:pPr>
              <w:jc w:val="center"/>
              <w:rPr>
                <w:b/>
                <w:bCs/>
              </w:rPr>
            </w:pPr>
            <w:r>
              <w:rPr>
                <w:b/>
                <w:bCs/>
              </w:rPr>
              <w:t>Protocol version number</w:t>
            </w:r>
          </w:p>
        </w:tc>
        <w:tc>
          <w:tcPr>
            <w:tcW w:w="1559" w:type="dxa"/>
            <w:vAlign w:val="center"/>
          </w:tcPr>
          <w:p w14:paraId="4297FC7C" w14:textId="77777777" w:rsidR="001E6A49" w:rsidRPr="0027442E" w:rsidRDefault="001E6A49" w:rsidP="007C6769">
            <w:pPr>
              <w:jc w:val="center"/>
              <w:rPr>
                <w:b/>
                <w:bCs/>
              </w:rPr>
            </w:pPr>
            <w:r>
              <w:rPr>
                <w:b/>
                <w:bCs/>
              </w:rPr>
              <w:t>Type of amendment</w:t>
            </w:r>
          </w:p>
        </w:tc>
        <w:tc>
          <w:tcPr>
            <w:tcW w:w="3351" w:type="dxa"/>
            <w:vAlign w:val="center"/>
          </w:tcPr>
          <w:p w14:paraId="5BBE04C7" w14:textId="77777777" w:rsidR="001E6A49" w:rsidRPr="0027442E" w:rsidRDefault="001E6A49" w:rsidP="007C6769">
            <w:pPr>
              <w:rPr>
                <w:b/>
                <w:bCs/>
              </w:rPr>
            </w:pPr>
            <w:r>
              <w:rPr>
                <w:b/>
                <w:bCs/>
              </w:rPr>
              <w:t>Summary of amendment</w:t>
            </w:r>
          </w:p>
        </w:tc>
      </w:tr>
      <w:tr w:rsidR="001E6A49" w14:paraId="10F0B062" w14:textId="77777777" w:rsidTr="007C6769">
        <w:tc>
          <w:tcPr>
            <w:tcW w:w="1256" w:type="dxa"/>
            <w:vAlign w:val="center"/>
          </w:tcPr>
          <w:p w14:paraId="1C9B85E3" w14:textId="77777777" w:rsidR="001E6A49" w:rsidRDefault="001E6A49" w:rsidP="007C6769">
            <w:pPr>
              <w:jc w:val="center"/>
            </w:pPr>
          </w:p>
        </w:tc>
        <w:tc>
          <w:tcPr>
            <w:tcW w:w="1291" w:type="dxa"/>
            <w:vAlign w:val="center"/>
          </w:tcPr>
          <w:p w14:paraId="156C1E13" w14:textId="77777777" w:rsidR="001E6A49" w:rsidRDefault="001E6A49" w:rsidP="007C6769">
            <w:pPr>
              <w:jc w:val="center"/>
            </w:pPr>
          </w:p>
        </w:tc>
        <w:tc>
          <w:tcPr>
            <w:tcW w:w="1559" w:type="dxa"/>
            <w:vAlign w:val="center"/>
          </w:tcPr>
          <w:p w14:paraId="6FCA72C0" w14:textId="77777777" w:rsidR="001E6A49" w:rsidRDefault="001E6A49" w:rsidP="007C6769">
            <w:pPr>
              <w:jc w:val="center"/>
            </w:pPr>
          </w:p>
        </w:tc>
        <w:tc>
          <w:tcPr>
            <w:tcW w:w="1559" w:type="dxa"/>
            <w:vAlign w:val="center"/>
          </w:tcPr>
          <w:p w14:paraId="44A12443" w14:textId="77777777" w:rsidR="001E6A49" w:rsidRDefault="001E6A49" w:rsidP="007C6769">
            <w:pPr>
              <w:jc w:val="center"/>
            </w:pPr>
          </w:p>
        </w:tc>
        <w:tc>
          <w:tcPr>
            <w:tcW w:w="3351" w:type="dxa"/>
          </w:tcPr>
          <w:p w14:paraId="74F9098F" w14:textId="77777777" w:rsidR="001E6A49" w:rsidRDefault="001E6A49" w:rsidP="007C6769">
            <w:pPr>
              <w:jc w:val="left"/>
            </w:pPr>
          </w:p>
        </w:tc>
      </w:tr>
      <w:tr w:rsidR="001E6A49" w14:paraId="598C97A2" w14:textId="77777777" w:rsidTr="007C6769">
        <w:tc>
          <w:tcPr>
            <w:tcW w:w="1256" w:type="dxa"/>
            <w:vAlign w:val="center"/>
          </w:tcPr>
          <w:p w14:paraId="7CAB55C5" w14:textId="77777777" w:rsidR="001E6A49" w:rsidRDefault="001E6A49" w:rsidP="007C6769">
            <w:pPr>
              <w:jc w:val="center"/>
            </w:pPr>
          </w:p>
        </w:tc>
        <w:tc>
          <w:tcPr>
            <w:tcW w:w="1291" w:type="dxa"/>
            <w:vAlign w:val="center"/>
          </w:tcPr>
          <w:p w14:paraId="54067348" w14:textId="77777777" w:rsidR="001E6A49" w:rsidRDefault="001E6A49" w:rsidP="007C6769">
            <w:pPr>
              <w:jc w:val="center"/>
            </w:pPr>
          </w:p>
        </w:tc>
        <w:tc>
          <w:tcPr>
            <w:tcW w:w="1559" w:type="dxa"/>
            <w:vAlign w:val="center"/>
          </w:tcPr>
          <w:p w14:paraId="16816FCB" w14:textId="77777777" w:rsidR="001E6A49" w:rsidRDefault="001E6A49" w:rsidP="007C6769">
            <w:pPr>
              <w:jc w:val="center"/>
            </w:pPr>
          </w:p>
        </w:tc>
        <w:tc>
          <w:tcPr>
            <w:tcW w:w="1559" w:type="dxa"/>
            <w:vAlign w:val="center"/>
          </w:tcPr>
          <w:p w14:paraId="7EAA8207" w14:textId="77777777" w:rsidR="001E6A49" w:rsidRDefault="001E6A49" w:rsidP="007C6769">
            <w:pPr>
              <w:jc w:val="center"/>
            </w:pPr>
          </w:p>
        </w:tc>
        <w:tc>
          <w:tcPr>
            <w:tcW w:w="3351" w:type="dxa"/>
          </w:tcPr>
          <w:p w14:paraId="6E4B4B17" w14:textId="77777777" w:rsidR="001E6A49" w:rsidRDefault="001E6A49" w:rsidP="007C6769">
            <w:pPr>
              <w:jc w:val="left"/>
            </w:pPr>
          </w:p>
        </w:tc>
      </w:tr>
      <w:tr w:rsidR="001E6A49" w14:paraId="448F65F2" w14:textId="77777777" w:rsidTr="007C6769">
        <w:tc>
          <w:tcPr>
            <w:tcW w:w="1256" w:type="dxa"/>
            <w:vAlign w:val="center"/>
          </w:tcPr>
          <w:p w14:paraId="01A1F972" w14:textId="77777777" w:rsidR="001E6A49" w:rsidRDefault="001E6A49" w:rsidP="007C6769">
            <w:pPr>
              <w:jc w:val="center"/>
            </w:pPr>
          </w:p>
        </w:tc>
        <w:tc>
          <w:tcPr>
            <w:tcW w:w="1291" w:type="dxa"/>
            <w:vAlign w:val="center"/>
          </w:tcPr>
          <w:p w14:paraId="3DEB4ADA" w14:textId="77777777" w:rsidR="001E6A49" w:rsidRDefault="001E6A49" w:rsidP="007C6769">
            <w:pPr>
              <w:jc w:val="center"/>
            </w:pPr>
          </w:p>
        </w:tc>
        <w:tc>
          <w:tcPr>
            <w:tcW w:w="1559" w:type="dxa"/>
            <w:vAlign w:val="center"/>
          </w:tcPr>
          <w:p w14:paraId="06A36F22" w14:textId="77777777" w:rsidR="001E6A49" w:rsidRDefault="001E6A49" w:rsidP="007C6769">
            <w:pPr>
              <w:jc w:val="center"/>
            </w:pPr>
          </w:p>
        </w:tc>
        <w:tc>
          <w:tcPr>
            <w:tcW w:w="1559" w:type="dxa"/>
            <w:vAlign w:val="center"/>
          </w:tcPr>
          <w:p w14:paraId="46EB1370" w14:textId="77777777" w:rsidR="001E6A49" w:rsidRDefault="001E6A49" w:rsidP="007C6769">
            <w:pPr>
              <w:jc w:val="center"/>
            </w:pPr>
          </w:p>
        </w:tc>
        <w:tc>
          <w:tcPr>
            <w:tcW w:w="3351" w:type="dxa"/>
          </w:tcPr>
          <w:p w14:paraId="43559058" w14:textId="77777777" w:rsidR="001E6A49" w:rsidRDefault="001E6A49" w:rsidP="007C6769">
            <w:pPr>
              <w:jc w:val="left"/>
            </w:pPr>
          </w:p>
        </w:tc>
      </w:tr>
    </w:tbl>
    <w:p w14:paraId="4C46D6EB" w14:textId="77777777" w:rsidR="001E6A49" w:rsidRPr="00AE4940" w:rsidRDefault="001E6A49" w:rsidP="001E6A49">
      <w:pPr>
        <w:tabs>
          <w:tab w:val="left" w:pos="5805"/>
        </w:tabs>
      </w:pPr>
    </w:p>
    <w:p w14:paraId="043B09BF" w14:textId="77777777" w:rsidR="00895C73" w:rsidRPr="00075D91" w:rsidRDefault="00895C73" w:rsidP="00895C73"/>
    <w:sectPr w:rsidR="00895C73" w:rsidRPr="00075D91" w:rsidSect="00EA11E4">
      <w:headerReference w:type="default" r:id="rId23"/>
      <w:footerReference w:type="default" r:id="rId24"/>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D609" w14:textId="77777777" w:rsidR="00E81586" w:rsidRDefault="00E81586" w:rsidP="00F46DE6">
      <w:r>
        <w:separator/>
      </w:r>
    </w:p>
    <w:p w14:paraId="40170C88" w14:textId="77777777" w:rsidR="00E81586" w:rsidRDefault="00E81586" w:rsidP="00F46DE6"/>
  </w:endnote>
  <w:endnote w:type="continuationSeparator" w:id="0">
    <w:p w14:paraId="306BCBB6" w14:textId="77777777" w:rsidR="00E81586" w:rsidRDefault="00E81586" w:rsidP="00F46DE6">
      <w:r>
        <w:continuationSeparator/>
      </w:r>
    </w:p>
    <w:p w14:paraId="3272E540" w14:textId="77777777" w:rsidR="00E81586" w:rsidRDefault="00E81586"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1377"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7BC25F4B"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6ACEC0C0" w14:textId="77777777" w:rsidR="00276842" w:rsidRDefault="00DD3075" w:rsidP="00DD3075">
    <w:hyperlink r:id="rId1" w:history="1">
      <w:r w:rsidRPr="00D317E8">
        <w:rPr>
          <w:rStyle w:val="Hyperlink"/>
        </w:rPr>
        <w:t>http://www.birmingham.ac.uk/research/activity/mds/mds-rkto/governance/index.aspx</w:t>
      </w:r>
    </w:hyperlink>
  </w:p>
  <w:p w14:paraId="18C563F0"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D6A3" w14:textId="77777777" w:rsidR="007773B9" w:rsidRPr="0097056C" w:rsidRDefault="007773B9" w:rsidP="00C56078">
    <w:pPr>
      <w:pStyle w:val="Footer"/>
    </w:pPr>
    <w:r w:rsidRPr="0097056C">
      <w:t>Property of the University of Birmingham, Vincent Drive, Edgbaston, Birmingham, B15 2TT, United Kingdom.</w:t>
    </w:r>
  </w:p>
  <w:p w14:paraId="297AFB2A" w14:textId="77777777" w:rsidR="007773B9" w:rsidRPr="0097056C" w:rsidRDefault="007773B9" w:rsidP="00C56078">
    <w:pPr>
      <w:pStyle w:val="Footer"/>
    </w:pPr>
    <w:r w:rsidRPr="0097056C">
      <w:t>This is a controlled document. Any unauthorised prints/downloads of this document will be classed as uncontrolled.</w:t>
    </w:r>
  </w:p>
  <w:p w14:paraId="6E024CD4"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87D2"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653ABE7B" w14:textId="77777777" w:rsidTr="00A5347A">
      <w:trPr>
        <w:trHeight w:val="148"/>
      </w:trPr>
      <w:tc>
        <w:tcPr>
          <w:tcW w:w="1441" w:type="dxa"/>
          <w:tcMar>
            <w:top w:w="0" w:type="dxa"/>
            <w:left w:w="57" w:type="dxa"/>
            <w:bottom w:w="0" w:type="dxa"/>
            <w:right w:w="57" w:type="dxa"/>
          </w:tcMar>
          <w:vAlign w:val="center"/>
        </w:tcPr>
        <w:p w14:paraId="403CE823"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7BA26C77" w14:textId="326CE302" w:rsidR="00A668FC" w:rsidRPr="001C6EFB" w:rsidRDefault="00895C73" w:rsidP="00075D91">
          <w:pPr>
            <w:pStyle w:val="Footer"/>
            <w:jc w:val="left"/>
          </w:pPr>
          <w:r>
            <w:t>UoB-ESD-QCD-001</w:t>
          </w:r>
        </w:p>
      </w:tc>
      <w:tc>
        <w:tcPr>
          <w:tcW w:w="3283" w:type="dxa"/>
          <w:tcMar>
            <w:top w:w="0" w:type="dxa"/>
            <w:left w:w="57" w:type="dxa"/>
            <w:bottom w:w="0" w:type="dxa"/>
            <w:right w:w="57" w:type="dxa"/>
          </w:tcMar>
          <w:vAlign w:val="center"/>
        </w:tcPr>
        <w:p w14:paraId="212804B2"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1748F70F" w14:textId="46E6F490" w:rsidR="00A668FC" w:rsidRPr="001C6EFB" w:rsidRDefault="00044A64" w:rsidP="00A5347A">
          <w:pPr>
            <w:pStyle w:val="Footer"/>
            <w:jc w:val="right"/>
          </w:pPr>
          <w:r>
            <w:fldChar w:fldCharType="begin"/>
          </w:r>
          <w:r>
            <w:instrText xml:space="preserve"> DATE  \@ "dd-MMM-yyyy"  \* MERGEFORMAT </w:instrText>
          </w:r>
          <w:r>
            <w:fldChar w:fldCharType="separate"/>
          </w:r>
          <w:r w:rsidR="0033164D">
            <w:rPr>
              <w:noProof/>
            </w:rPr>
            <w:t>12-Dec-2025</w:t>
          </w:r>
          <w:r>
            <w:fldChar w:fldCharType="end"/>
          </w:r>
        </w:p>
      </w:tc>
    </w:tr>
    <w:tr w:rsidR="00A668FC" w:rsidRPr="002D6577" w14:paraId="10C6C7BE" w14:textId="77777777" w:rsidTr="00A5347A">
      <w:tc>
        <w:tcPr>
          <w:tcW w:w="1441" w:type="dxa"/>
          <w:tcMar>
            <w:top w:w="0" w:type="dxa"/>
            <w:left w:w="57" w:type="dxa"/>
            <w:bottom w:w="0" w:type="dxa"/>
            <w:right w:w="57" w:type="dxa"/>
          </w:tcMar>
          <w:vAlign w:val="center"/>
        </w:tcPr>
        <w:p w14:paraId="19AA7231"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AEB7ECB" w14:textId="1BD0646F" w:rsidR="00A668FC" w:rsidRPr="001C6EFB" w:rsidRDefault="008F09E5" w:rsidP="00A5347A">
          <w:pPr>
            <w:pStyle w:val="Footer"/>
            <w:jc w:val="left"/>
          </w:pPr>
          <w:r>
            <w:t>2.0</w:t>
          </w:r>
        </w:p>
      </w:tc>
      <w:tc>
        <w:tcPr>
          <w:tcW w:w="3283" w:type="dxa"/>
          <w:tcMar>
            <w:top w:w="0" w:type="dxa"/>
            <w:left w:w="57" w:type="dxa"/>
            <w:bottom w:w="0" w:type="dxa"/>
            <w:right w:w="57" w:type="dxa"/>
          </w:tcMar>
          <w:vAlign w:val="center"/>
        </w:tcPr>
        <w:p w14:paraId="776C060A"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063094BD"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34E97687"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6E67"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415F433A" w14:textId="77777777" w:rsidTr="00BA1992">
      <w:trPr>
        <w:trHeight w:val="148"/>
      </w:trPr>
      <w:tc>
        <w:tcPr>
          <w:tcW w:w="9027" w:type="dxa"/>
          <w:gridSpan w:val="2"/>
          <w:tcMar>
            <w:top w:w="0" w:type="dxa"/>
            <w:left w:w="57" w:type="dxa"/>
            <w:bottom w:w="0" w:type="dxa"/>
            <w:right w:w="57" w:type="dxa"/>
          </w:tcMar>
          <w:vAlign w:val="center"/>
        </w:tcPr>
        <w:p w14:paraId="23384943" w14:textId="77777777" w:rsidR="00075D91" w:rsidRPr="00075D91" w:rsidRDefault="00075D91" w:rsidP="00075D91">
          <w:pPr>
            <w:pStyle w:val="Footer"/>
            <w:jc w:val="left"/>
          </w:pPr>
          <w:r w:rsidRPr="00075D91">
            <w:t>&lt; Enter required footer details e.g. local filename and version number &gt;</w:t>
          </w:r>
        </w:p>
      </w:tc>
    </w:tr>
    <w:tr w:rsidR="00075D91" w:rsidRPr="002D6577" w14:paraId="39A21B03" w14:textId="77777777" w:rsidTr="001E602C">
      <w:tc>
        <w:tcPr>
          <w:tcW w:w="7797" w:type="dxa"/>
          <w:tcMar>
            <w:top w:w="0" w:type="dxa"/>
            <w:left w:w="57" w:type="dxa"/>
            <w:bottom w:w="0" w:type="dxa"/>
            <w:right w:w="57" w:type="dxa"/>
          </w:tcMar>
          <w:vAlign w:val="center"/>
        </w:tcPr>
        <w:p w14:paraId="7EA2ECE2" w14:textId="10177A9C" w:rsidR="00075D91" w:rsidRPr="00075D91" w:rsidRDefault="00895C73" w:rsidP="00075D91">
          <w:pPr>
            <w:pStyle w:val="Footer"/>
            <w:jc w:val="left"/>
          </w:pPr>
          <w:r>
            <w:t>UoB-ESD-QCD-001 v2.0</w:t>
          </w:r>
        </w:p>
      </w:tc>
      <w:tc>
        <w:tcPr>
          <w:tcW w:w="1230" w:type="dxa"/>
          <w:tcMar>
            <w:top w:w="0" w:type="dxa"/>
            <w:left w:w="57" w:type="dxa"/>
            <w:bottom w:w="0" w:type="dxa"/>
            <w:right w:w="57" w:type="dxa"/>
          </w:tcMar>
          <w:vAlign w:val="center"/>
        </w:tcPr>
        <w:p w14:paraId="4B669655"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1AF31DA8"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BEFA" w14:textId="77777777" w:rsidR="00E81586" w:rsidRDefault="00E81586" w:rsidP="00F46DE6">
      <w:r>
        <w:separator/>
      </w:r>
    </w:p>
    <w:p w14:paraId="478174A1" w14:textId="77777777" w:rsidR="00E81586" w:rsidRDefault="00E81586" w:rsidP="00F46DE6"/>
  </w:footnote>
  <w:footnote w:type="continuationSeparator" w:id="0">
    <w:p w14:paraId="3A78D0D5" w14:textId="77777777" w:rsidR="00E81586" w:rsidRDefault="00E81586" w:rsidP="00F46DE6">
      <w:r>
        <w:continuationSeparator/>
      </w:r>
    </w:p>
    <w:p w14:paraId="47F04602" w14:textId="77777777" w:rsidR="00E81586" w:rsidRDefault="00E81586"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F2F6"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43C3EBEA" wp14:editId="4E3E377D">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7BB657BD" w14:textId="77777777" w:rsidTr="00901562">
      <w:trPr>
        <w:trHeight w:val="278"/>
        <w:tblHeader/>
      </w:trPr>
      <w:tc>
        <w:tcPr>
          <w:tcW w:w="1555" w:type="dxa"/>
          <w:vAlign w:val="center"/>
        </w:tcPr>
        <w:p w14:paraId="0FBBA734" w14:textId="77777777" w:rsidR="00A91AC7" w:rsidRDefault="00A91AC7" w:rsidP="005405BD">
          <w:pPr>
            <w:pStyle w:val="Footer"/>
            <w:jc w:val="left"/>
          </w:pPr>
          <w:r w:rsidRPr="001C6EFB">
            <w:t>Document code:</w:t>
          </w:r>
        </w:p>
      </w:tc>
      <w:tc>
        <w:tcPr>
          <w:tcW w:w="2154" w:type="dxa"/>
          <w:vAlign w:val="center"/>
        </w:tcPr>
        <w:p w14:paraId="2D0A3595" w14:textId="4C0EE5EB" w:rsidR="00A91AC7" w:rsidRDefault="00895C73" w:rsidP="00075D91">
          <w:pPr>
            <w:pStyle w:val="Footer"/>
            <w:jc w:val="right"/>
          </w:pPr>
          <w:r>
            <w:t>UoB-ESD-QCD-004</w:t>
          </w:r>
        </w:p>
      </w:tc>
    </w:tr>
    <w:tr w:rsidR="00A91AC7" w14:paraId="5F6E0796" w14:textId="77777777" w:rsidTr="00901562">
      <w:trPr>
        <w:trHeight w:val="278"/>
      </w:trPr>
      <w:tc>
        <w:tcPr>
          <w:tcW w:w="1555" w:type="dxa"/>
          <w:vAlign w:val="center"/>
        </w:tcPr>
        <w:p w14:paraId="1D50D9DC" w14:textId="77777777" w:rsidR="00A91AC7" w:rsidRDefault="00A91AC7" w:rsidP="005405BD">
          <w:pPr>
            <w:pStyle w:val="Footer"/>
            <w:jc w:val="left"/>
          </w:pPr>
          <w:r w:rsidRPr="001C6EFB">
            <w:t>Version no:</w:t>
          </w:r>
        </w:p>
      </w:tc>
      <w:tc>
        <w:tcPr>
          <w:tcW w:w="2154" w:type="dxa"/>
          <w:vAlign w:val="center"/>
        </w:tcPr>
        <w:p w14:paraId="41C28B7D" w14:textId="011CCDD2" w:rsidR="00A91AC7" w:rsidRDefault="008F09E5" w:rsidP="005405BD">
          <w:pPr>
            <w:pStyle w:val="Footer"/>
            <w:jc w:val="right"/>
          </w:pPr>
          <w:r>
            <w:t>2.0</w:t>
          </w:r>
        </w:p>
      </w:tc>
    </w:tr>
    <w:tr w:rsidR="00A91AC7" w14:paraId="3684AE95" w14:textId="77777777" w:rsidTr="00901562">
      <w:trPr>
        <w:trHeight w:val="278"/>
      </w:trPr>
      <w:tc>
        <w:tcPr>
          <w:tcW w:w="1555" w:type="dxa"/>
          <w:vAlign w:val="center"/>
        </w:tcPr>
        <w:p w14:paraId="1B25E2C8" w14:textId="77777777" w:rsidR="00A91AC7" w:rsidRDefault="00A91AC7" w:rsidP="005405BD">
          <w:pPr>
            <w:pStyle w:val="Footer"/>
            <w:jc w:val="left"/>
          </w:pPr>
          <w:r>
            <w:t>Effective date:</w:t>
          </w:r>
        </w:p>
      </w:tc>
      <w:tc>
        <w:tcPr>
          <w:tcW w:w="2154" w:type="dxa"/>
          <w:vAlign w:val="center"/>
        </w:tcPr>
        <w:p w14:paraId="1779CB9B" w14:textId="4910927B" w:rsidR="00A91AC7" w:rsidRDefault="008F09E5" w:rsidP="005405BD">
          <w:pPr>
            <w:pStyle w:val="Footer"/>
            <w:jc w:val="right"/>
          </w:pPr>
          <w:r>
            <w:t>05-Jan-2026</w:t>
          </w:r>
        </w:p>
      </w:tc>
    </w:tr>
    <w:tr w:rsidR="00A91AC7" w14:paraId="32942865" w14:textId="77777777" w:rsidTr="00901562">
      <w:trPr>
        <w:trHeight w:val="278"/>
      </w:trPr>
      <w:tc>
        <w:tcPr>
          <w:tcW w:w="1555" w:type="dxa"/>
          <w:vAlign w:val="center"/>
        </w:tcPr>
        <w:p w14:paraId="1B2A6997" w14:textId="77777777" w:rsidR="00A91AC7" w:rsidRPr="001C6EFB" w:rsidRDefault="00A91AC7" w:rsidP="005405BD">
          <w:pPr>
            <w:pStyle w:val="Footer"/>
            <w:jc w:val="left"/>
          </w:pPr>
          <w:r>
            <w:t>Print d</w:t>
          </w:r>
          <w:r w:rsidRPr="001C6EFB">
            <w:t>ate:</w:t>
          </w:r>
        </w:p>
      </w:tc>
      <w:tc>
        <w:tcPr>
          <w:tcW w:w="2154" w:type="dxa"/>
          <w:vAlign w:val="center"/>
        </w:tcPr>
        <w:p w14:paraId="45218911" w14:textId="24AA2204" w:rsidR="00A91AC7" w:rsidRDefault="00A91AC7" w:rsidP="005405BD">
          <w:pPr>
            <w:pStyle w:val="Footer"/>
            <w:jc w:val="right"/>
          </w:pPr>
          <w:r>
            <w:fldChar w:fldCharType="begin"/>
          </w:r>
          <w:r>
            <w:instrText xml:space="preserve"> DATE  \@ "dd-MMM-yyyy"  \* MERGEFORMAT </w:instrText>
          </w:r>
          <w:r>
            <w:fldChar w:fldCharType="separate"/>
          </w:r>
          <w:r w:rsidR="0033164D">
            <w:rPr>
              <w:noProof/>
            </w:rPr>
            <w:t>12-Dec-2025</w:t>
          </w:r>
          <w:r>
            <w:fldChar w:fldCharType="end"/>
          </w:r>
        </w:p>
      </w:tc>
    </w:tr>
    <w:tr w:rsidR="00A91AC7" w14:paraId="458A3BBB" w14:textId="77777777" w:rsidTr="00901562">
      <w:trPr>
        <w:trHeight w:val="278"/>
      </w:trPr>
      <w:tc>
        <w:tcPr>
          <w:tcW w:w="1555" w:type="dxa"/>
          <w:vAlign w:val="center"/>
        </w:tcPr>
        <w:p w14:paraId="78DE6EA6" w14:textId="77777777" w:rsidR="00A91AC7" w:rsidRPr="001C6EFB" w:rsidRDefault="00A91AC7" w:rsidP="005405BD">
          <w:pPr>
            <w:pStyle w:val="Footer"/>
            <w:jc w:val="left"/>
          </w:pPr>
          <w:r w:rsidRPr="001C6EFB">
            <w:t>Page:</w:t>
          </w:r>
        </w:p>
      </w:tc>
      <w:tc>
        <w:tcPr>
          <w:tcW w:w="2154" w:type="dxa"/>
          <w:vAlign w:val="center"/>
        </w:tcPr>
        <w:p w14:paraId="0847CCD8"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632256CA"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EA2F"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D535" w14:textId="1A6751B3" w:rsidR="00DD3075" w:rsidRPr="00F64FE9" w:rsidRDefault="00075D91" w:rsidP="00F5404A">
    <w:pPr>
      <w:pStyle w:val="Header"/>
    </w:pPr>
    <w:r>
      <w:t>QCD</w:t>
    </w:r>
    <w:r w:rsidR="00462CF7" w:rsidRPr="00F64FE9">
      <w:t xml:space="preserve">: </w:t>
    </w:r>
    <w:r w:rsidR="00895C73">
      <w:t>Protocol Template for non-CTIMPs &amp; Studies</w:t>
    </w:r>
  </w:p>
  <w:p w14:paraId="01D1226E"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7FCB"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1BC" w14:textId="7B21178D" w:rsidR="00075D91" w:rsidRPr="00CF1011" w:rsidRDefault="00CF1011" w:rsidP="00CF1011">
    <w:pPr>
      <w:pStyle w:val="QCDheader"/>
    </w:pPr>
    <w:r w:rsidRPr="00CF1011">
      <w:rPr>
        <w:rStyle w:val="QCDheaderChar"/>
        <w:noProof/>
      </w:rPr>
      <w:drawing>
        <wp:anchor distT="0" distB="0" distL="114300" distR="114300" simplePos="0" relativeHeight="251658241" behindDoc="0" locked="0" layoutInCell="1" allowOverlap="1" wp14:anchorId="43E39B30" wp14:editId="0DC5660B">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5C73">
      <w:t>Protocol</w:t>
    </w:r>
  </w:p>
  <w:p w14:paraId="2D2BB2E8" w14:textId="072535D5" w:rsidR="00CF1011" w:rsidRPr="00CF1011" w:rsidRDefault="00895C73" w:rsidP="00CF1011">
    <w:pPr>
      <w:pStyle w:val="QCDheader"/>
    </w:pPr>
    <w:r>
      <w:t>&lt;insert Project ID&gt;</w:t>
    </w:r>
  </w:p>
  <w:p w14:paraId="007B408F"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9CBEB608"/>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pStyle w:val="ProtocolH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isplayBackgroundShap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73"/>
    <w:rsid w:val="00001923"/>
    <w:rsid w:val="00001A7E"/>
    <w:rsid w:val="000060AE"/>
    <w:rsid w:val="0001086D"/>
    <w:rsid w:val="00012800"/>
    <w:rsid w:val="00013136"/>
    <w:rsid w:val="00013B08"/>
    <w:rsid w:val="000146F1"/>
    <w:rsid w:val="000226EC"/>
    <w:rsid w:val="000229C5"/>
    <w:rsid w:val="00023007"/>
    <w:rsid w:val="00023BC0"/>
    <w:rsid w:val="000317D8"/>
    <w:rsid w:val="000374CB"/>
    <w:rsid w:val="000379D7"/>
    <w:rsid w:val="00037A9C"/>
    <w:rsid w:val="000421FD"/>
    <w:rsid w:val="00043513"/>
    <w:rsid w:val="00044A64"/>
    <w:rsid w:val="00053A54"/>
    <w:rsid w:val="00055EE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369B"/>
    <w:rsid w:val="00095EFA"/>
    <w:rsid w:val="00097B78"/>
    <w:rsid w:val="000A0DFF"/>
    <w:rsid w:val="000A1324"/>
    <w:rsid w:val="000A1B0F"/>
    <w:rsid w:val="000A56BF"/>
    <w:rsid w:val="000A7BE6"/>
    <w:rsid w:val="000B1E3E"/>
    <w:rsid w:val="000B442E"/>
    <w:rsid w:val="000C1A19"/>
    <w:rsid w:val="000C3681"/>
    <w:rsid w:val="000C45B6"/>
    <w:rsid w:val="000C4F7B"/>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1ED7"/>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385C"/>
    <w:rsid w:val="001445C0"/>
    <w:rsid w:val="001526FE"/>
    <w:rsid w:val="00163B7C"/>
    <w:rsid w:val="00163F57"/>
    <w:rsid w:val="001653F1"/>
    <w:rsid w:val="00165F48"/>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E6A49"/>
    <w:rsid w:val="001F0840"/>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1E4F"/>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F0ACA"/>
    <w:rsid w:val="002F281C"/>
    <w:rsid w:val="002F35CA"/>
    <w:rsid w:val="002F4844"/>
    <w:rsid w:val="002F490C"/>
    <w:rsid w:val="002F787E"/>
    <w:rsid w:val="00300D4E"/>
    <w:rsid w:val="00301050"/>
    <w:rsid w:val="003016D5"/>
    <w:rsid w:val="00304754"/>
    <w:rsid w:val="00310F22"/>
    <w:rsid w:val="00314B72"/>
    <w:rsid w:val="0031673C"/>
    <w:rsid w:val="0032079B"/>
    <w:rsid w:val="00323A54"/>
    <w:rsid w:val="0032408C"/>
    <w:rsid w:val="00324A19"/>
    <w:rsid w:val="003313C3"/>
    <w:rsid w:val="0033164D"/>
    <w:rsid w:val="00333888"/>
    <w:rsid w:val="00335D05"/>
    <w:rsid w:val="00337B7A"/>
    <w:rsid w:val="00340F17"/>
    <w:rsid w:val="00342788"/>
    <w:rsid w:val="00342C1E"/>
    <w:rsid w:val="00342CC7"/>
    <w:rsid w:val="00343541"/>
    <w:rsid w:val="00345620"/>
    <w:rsid w:val="00350A42"/>
    <w:rsid w:val="00351A2D"/>
    <w:rsid w:val="00352FD6"/>
    <w:rsid w:val="003607CB"/>
    <w:rsid w:val="0036201D"/>
    <w:rsid w:val="00363E3C"/>
    <w:rsid w:val="00365D77"/>
    <w:rsid w:val="003713E4"/>
    <w:rsid w:val="00372E92"/>
    <w:rsid w:val="003730A6"/>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2B5B"/>
    <w:rsid w:val="00462CF7"/>
    <w:rsid w:val="00467F74"/>
    <w:rsid w:val="00474B7F"/>
    <w:rsid w:val="00475745"/>
    <w:rsid w:val="0047658C"/>
    <w:rsid w:val="00476DB0"/>
    <w:rsid w:val="004773E0"/>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840"/>
    <w:rsid w:val="004E48F1"/>
    <w:rsid w:val="004E4D87"/>
    <w:rsid w:val="004E5613"/>
    <w:rsid w:val="004E5F84"/>
    <w:rsid w:val="004E7EB2"/>
    <w:rsid w:val="004F28BC"/>
    <w:rsid w:val="00500409"/>
    <w:rsid w:val="005020DE"/>
    <w:rsid w:val="005024F4"/>
    <w:rsid w:val="00502A82"/>
    <w:rsid w:val="005030FC"/>
    <w:rsid w:val="00512BE1"/>
    <w:rsid w:val="00512C56"/>
    <w:rsid w:val="00513DB5"/>
    <w:rsid w:val="00514285"/>
    <w:rsid w:val="005142C2"/>
    <w:rsid w:val="00515191"/>
    <w:rsid w:val="00515F0F"/>
    <w:rsid w:val="00516200"/>
    <w:rsid w:val="005223BE"/>
    <w:rsid w:val="00522648"/>
    <w:rsid w:val="00522ABB"/>
    <w:rsid w:val="00524111"/>
    <w:rsid w:val="005244FB"/>
    <w:rsid w:val="00525CA4"/>
    <w:rsid w:val="0052745F"/>
    <w:rsid w:val="00527E78"/>
    <w:rsid w:val="005343E6"/>
    <w:rsid w:val="005354C1"/>
    <w:rsid w:val="0053623B"/>
    <w:rsid w:val="005405BD"/>
    <w:rsid w:val="005431BE"/>
    <w:rsid w:val="00543C1B"/>
    <w:rsid w:val="0055153E"/>
    <w:rsid w:val="0055342C"/>
    <w:rsid w:val="00556B76"/>
    <w:rsid w:val="0055740E"/>
    <w:rsid w:val="005636D5"/>
    <w:rsid w:val="005663EA"/>
    <w:rsid w:val="005708FE"/>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1282"/>
    <w:rsid w:val="005C38BD"/>
    <w:rsid w:val="005C7A45"/>
    <w:rsid w:val="005C7D15"/>
    <w:rsid w:val="005D0401"/>
    <w:rsid w:val="005D085D"/>
    <w:rsid w:val="005D17F6"/>
    <w:rsid w:val="005D3177"/>
    <w:rsid w:val="005D321A"/>
    <w:rsid w:val="005D40D9"/>
    <w:rsid w:val="005E1F7C"/>
    <w:rsid w:val="005F0420"/>
    <w:rsid w:val="005F175F"/>
    <w:rsid w:val="005F1AD8"/>
    <w:rsid w:val="005F2DE3"/>
    <w:rsid w:val="005F520A"/>
    <w:rsid w:val="00600106"/>
    <w:rsid w:val="0060052C"/>
    <w:rsid w:val="006031E9"/>
    <w:rsid w:val="0060493A"/>
    <w:rsid w:val="00605E24"/>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0242"/>
    <w:rsid w:val="006E32A4"/>
    <w:rsid w:val="006E39DA"/>
    <w:rsid w:val="006E57D8"/>
    <w:rsid w:val="006F30B1"/>
    <w:rsid w:val="006F3CB0"/>
    <w:rsid w:val="006F6EFF"/>
    <w:rsid w:val="006F7027"/>
    <w:rsid w:val="007029A2"/>
    <w:rsid w:val="0070323D"/>
    <w:rsid w:val="00704E9B"/>
    <w:rsid w:val="00705708"/>
    <w:rsid w:val="00705FD1"/>
    <w:rsid w:val="0070627C"/>
    <w:rsid w:val="007064B3"/>
    <w:rsid w:val="00710D7B"/>
    <w:rsid w:val="00712A28"/>
    <w:rsid w:val="00714ABF"/>
    <w:rsid w:val="00715858"/>
    <w:rsid w:val="007164FC"/>
    <w:rsid w:val="007213A3"/>
    <w:rsid w:val="0072425C"/>
    <w:rsid w:val="007265FC"/>
    <w:rsid w:val="00726D2D"/>
    <w:rsid w:val="00727E41"/>
    <w:rsid w:val="007302DF"/>
    <w:rsid w:val="00731CDE"/>
    <w:rsid w:val="00731E89"/>
    <w:rsid w:val="007327DD"/>
    <w:rsid w:val="00734CF6"/>
    <w:rsid w:val="007363E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67292"/>
    <w:rsid w:val="007764EB"/>
    <w:rsid w:val="007773B9"/>
    <w:rsid w:val="00780DA8"/>
    <w:rsid w:val="007817F7"/>
    <w:rsid w:val="00784A51"/>
    <w:rsid w:val="007862F4"/>
    <w:rsid w:val="00790CBC"/>
    <w:rsid w:val="00791AC8"/>
    <w:rsid w:val="0079417E"/>
    <w:rsid w:val="00794AB7"/>
    <w:rsid w:val="00795FC7"/>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354"/>
    <w:rsid w:val="007D3863"/>
    <w:rsid w:val="007D5093"/>
    <w:rsid w:val="007D68C1"/>
    <w:rsid w:val="007D79E6"/>
    <w:rsid w:val="007E3E5F"/>
    <w:rsid w:val="007E625E"/>
    <w:rsid w:val="007E6F36"/>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7331"/>
    <w:rsid w:val="00840893"/>
    <w:rsid w:val="008424AF"/>
    <w:rsid w:val="008435F5"/>
    <w:rsid w:val="008440FA"/>
    <w:rsid w:val="0084432A"/>
    <w:rsid w:val="00851971"/>
    <w:rsid w:val="00852323"/>
    <w:rsid w:val="00860FC1"/>
    <w:rsid w:val="00860FC2"/>
    <w:rsid w:val="008627B1"/>
    <w:rsid w:val="00862C8C"/>
    <w:rsid w:val="00864335"/>
    <w:rsid w:val="008647F2"/>
    <w:rsid w:val="008703A9"/>
    <w:rsid w:val="00870BB2"/>
    <w:rsid w:val="008715F3"/>
    <w:rsid w:val="00875EAE"/>
    <w:rsid w:val="008766D7"/>
    <w:rsid w:val="008823B6"/>
    <w:rsid w:val="00882FC2"/>
    <w:rsid w:val="00886A0B"/>
    <w:rsid w:val="00893B82"/>
    <w:rsid w:val="00893CC2"/>
    <w:rsid w:val="00895128"/>
    <w:rsid w:val="00895C73"/>
    <w:rsid w:val="008A0005"/>
    <w:rsid w:val="008A053A"/>
    <w:rsid w:val="008A13DF"/>
    <w:rsid w:val="008A41DE"/>
    <w:rsid w:val="008A5826"/>
    <w:rsid w:val="008A682E"/>
    <w:rsid w:val="008A7373"/>
    <w:rsid w:val="008B1692"/>
    <w:rsid w:val="008B1C2E"/>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5CFC"/>
    <w:rsid w:val="008E601E"/>
    <w:rsid w:val="008E79D2"/>
    <w:rsid w:val="008F09E5"/>
    <w:rsid w:val="008F0D57"/>
    <w:rsid w:val="008F145F"/>
    <w:rsid w:val="008F3747"/>
    <w:rsid w:val="008F3DCA"/>
    <w:rsid w:val="008F40D0"/>
    <w:rsid w:val="008F5FE0"/>
    <w:rsid w:val="008F795D"/>
    <w:rsid w:val="00901562"/>
    <w:rsid w:val="00902F90"/>
    <w:rsid w:val="0090737E"/>
    <w:rsid w:val="00907B94"/>
    <w:rsid w:val="00913142"/>
    <w:rsid w:val="0091437E"/>
    <w:rsid w:val="00914FF9"/>
    <w:rsid w:val="009161CB"/>
    <w:rsid w:val="0091627A"/>
    <w:rsid w:val="009212E1"/>
    <w:rsid w:val="009218BC"/>
    <w:rsid w:val="00924799"/>
    <w:rsid w:val="009271F8"/>
    <w:rsid w:val="00927957"/>
    <w:rsid w:val="00931ABA"/>
    <w:rsid w:val="00935A62"/>
    <w:rsid w:val="00935ADD"/>
    <w:rsid w:val="00937430"/>
    <w:rsid w:val="00937647"/>
    <w:rsid w:val="00937A31"/>
    <w:rsid w:val="0094272E"/>
    <w:rsid w:val="00943790"/>
    <w:rsid w:val="00944528"/>
    <w:rsid w:val="0094547A"/>
    <w:rsid w:val="0094639E"/>
    <w:rsid w:val="00946465"/>
    <w:rsid w:val="00955EE1"/>
    <w:rsid w:val="009576BD"/>
    <w:rsid w:val="009600C2"/>
    <w:rsid w:val="00961343"/>
    <w:rsid w:val="00962995"/>
    <w:rsid w:val="00962BA7"/>
    <w:rsid w:val="009665CF"/>
    <w:rsid w:val="0097056C"/>
    <w:rsid w:val="00971826"/>
    <w:rsid w:val="009719C3"/>
    <w:rsid w:val="00971F1C"/>
    <w:rsid w:val="009725E3"/>
    <w:rsid w:val="00975188"/>
    <w:rsid w:val="0097653D"/>
    <w:rsid w:val="00977586"/>
    <w:rsid w:val="00982575"/>
    <w:rsid w:val="00983431"/>
    <w:rsid w:val="00984F87"/>
    <w:rsid w:val="009946CD"/>
    <w:rsid w:val="0099679E"/>
    <w:rsid w:val="009A066E"/>
    <w:rsid w:val="009A2040"/>
    <w:rsid w:val="009A221B"/>
    <w:rsid w:val="009A3446"/>
    <w:rsid w:val="009B26BA"/>
    <w:rsid w:val="009B3478"/>
    <w:rsid w:val="009B4522"/>
    <w:rsid w:val="009C2C63"/>
    <w:rsid w:val="009C4257"/>
    <w:rsid w:val="009C52B9"/>
    <w:rsid w:val="009C5723"/>
    <w:rsid w:val="009C7DA9"/>
    <w:rsid w:val="009D0F66"/>
    <w:rsid w:val="009D2891"/>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4701"/>
    <w:rsid w:val="00A86630"/>
    <w:rsid w:val="00A91AC7"/>
    <w:rsid w:val="00A93565"/>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5685"/>
    <w:rsid w:val="00AC5EAA"/>
    <w:rsid w:val="00AC767F"/>
    <w:rsid w:val="00AC7BE0"/>
    <w:rsid w:val="00AD13D7"/>
    <w:rsid w:val="00AD4665"/>
    <w:rsid w:val="00AD57CC"/>
    <w:rsid w:val="00AD6081"/>
    <w:rsid w:val="00AD65E0"/>
    <w:rsid w:val="00AE03AD"/>
    <w:rsid w:val="00AE0AC8"/>
    <w:rsid w:val="00AE2516"/>
    <w:rsid w:val="00AE5432"/>
    <w:rsid w:val="00AE5591"/>
    <w:rsid w:val="00AE5780"/>
    <w:rsid w:val="00AE6309"/>
    <w:rsid w:val="00AE744B"/>
    <w:rsid w:val="00AF0C85"/>
    <w:rsid w:val="00AF10D0"/>
    <w:rsid w:val="00AF2C90"/>
    <w:rsid w:val="00AF3F3D"/>
    <w:rsid w:val="00AF4334"/>
    <w:rsid w:val="00AF7CD2"/>
    <w:rsid w:val="00B006AB"/>
    <w:rsid w:val="00B048BC"/>
    <w:rsid w:val="00B07452"/>
    <w:rsid w:val="00B1052F"/>
    <w:rsid w:val="00B10C05"/>
    <w:rsid w:val="00B134F0"/>
    <w:rsid w:val="00B13B5E"/>
    <w:rsid w:val="00B14826"/>
    <w:rsid w:val="00B16E7D"/>
    <w:rsid w:val="00B22AD7"/>
    <w:rsid w:val="00B22BD5"/>
    <w:rsid w:val="00B27204"/>
    <w:rsid w:val="00B30806"/>
    <w:rsid w:val="00B31D84"/>
    <w:rsid w:val="00B35770"/>
    <w:rsid w:val="00B3606D"/>
    <w:rsid w:val="00B370FD"/>
    <w:rsid w:val="00B37374"/>
    <w:rsid w:val="00B40C5F"/>
    <w:rsid w:val="00B452AE"/>
    <w:rsid w:val="00B53A1C"/>
    <w:rsid w:val="00B53C9D"/>
    <w:rsid w:val="00B55F4C"/>
    <w:rsid w:val="00B6064B"/>
    <w:rsid w:val="00B62B9C"/>
    <w:rsid w:val="00B6322E"/>
    <w:rsid w:val="00B63F21"/>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2E9D"/>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D9A"/>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B40"/>
    <w:rsid w:val="00D608A3"/>
    <w:rsid w:val="00D61A38"/>
    <w:rsid w:val="00D63317"/>
    <w:rsid w:val="00D63A3E"/>
    <w:rsid w:val="00D63BBD"/>
    <w:rsid w:val="00D65096"/>
    <w:rsid w:val="00D65BA6"/>
    <w:rsid w:val="00D67824"/>
    <w:rsid w:val="00D7036B"/>
    <w:rsid w:val="00D71769"/>
    <w:rsid w:val="00D72805"/>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FB3"/>
    <w:rsid w:val="00DC0548"/>
    <w:rsid w:val="00DC0D2B"/>
    <w:rsid w:val="00DC30B1"/>
    <w:rsid w:val="00DC3F6E"/>
    <w:rsid w:val="00DC435D"/>
    <w:rsid w:val="00DC58E9"/>
    <w:rsid w:val="00DD171A"/>
    <w:rsid w:val="00DD2080"/>
    <w:rsid w:val="00DD3075"/>
    <w:rsid w:val="00DD635E"/>
    <w:rsid w:val="00DD73BE"/>
    <w:rsid w:val="00DE079A"/>
    <w:rsid w:val="00DE08B9"/>
    <w:rsid w:val="00DE2ACB"/>
    <w:rsid w:val="00DE4B2A"/>
    <w:rsid w:val="00DE6BC6"/>
    <w:rsid w:val="00DF6585"/>
    <w:rsid w:val="00DF6939"/>
    <w:rsid w:val="00DF77AD"/>
    <w:rsid w:val="00E01B3B"/>
    <w:rsid w:val="00E04C12"/>
    <w:rsid w:val="00E054F7"/>
    <w:rsid w:val="00E06B04"/>
    <w:rsid w:val="00E12A20"/>
    <w:rsid w:val="00E16DBD"/>
    <w:rsid w:val="00E21D4F"/>
    <w:rsid w:val="00E2252B"/>
    <w:rsid w:val="00E22773"/>
    <w:rsid w:val="00E234E5"/>
    <w:rsid w:val="00E255B4"/>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6F7C"/>
    <w:rsid w:val="00E714DD"/>
    <w:rsid w:val="00E71F99"/>
    <w:rsid w:val="00E77481"/>
    <w:rsid w:val="00E81586"/>
    <w:rsid w:val="00E81F47"/>
    <w:rsid w:val="00E82BFD"/>
    <w:rsid w:val="00E832FE"/>
    <w:rsid w:val="00E860DB"/>
    <w:rsid w:val="00E9003F"/>
    <w:rsid w:val="00E926EE"/>
    <w:rsid w:val="00E935B2"/>
    <w:rsid w:val="00E93A22"/>
    <w:rsid w:val="00E95340"/>
    <w:rsid w:val="00E95906"/>
    <w:rsid w:val="00E9787B"/>
    <w:rsid w:val="00EA11E4"/>
    <w:rsid w:val="00EA35BA"/>
    <w:rsid w:val="00EA47FF"/>
    <w:rsid w:val="00EA5210"/>
    <w:rsid w:val="00EA62D7"/>
    <w:rsid w:val="00EB0C6D"/>
    <w:rsid w:val="00EB122B"/>
    <w:rsid w:val="00EB6B50"/>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363D"/>
    <w:rsid w:val="00EE47E5"/>
    <w:rsid w:val="00EE4E97"/>
    <w:rsid w:val="00EE6CA5"/>
    <w:rsid w:val="00EE7554"/>
    <w:rsid w:val="00EF1B60"/>
    <w:rsid w:val="00EF30F1"/>
    <w:rsid w:val="00EF5182"/>
    <w:rsid w:val="00EF5E08"/>
    <w:rsid w:val="00EF729E"/>
    <w:rsid w:val="00F013DE"/>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45FF"/>
    <w:rsid w:val="00F46DE6"/>
    <w:rsid w:val="00F47D3E"/>
    <w:rsid w:val="00F47D41"/>
    <w:rsid w:val="00F506E3"/>
    <w:rsid w:val="00F51CCB"/>
    <w:rsid w:val="00F52128"/>
    <w:rsid w:val="00F52638"/>
    <w:rsid w:val="00F53172"/>
    <w:rsid w:val="00F5404A"/>
    <w:rsid w:val="00F55561"/>
    <w:rsid w:val="00F57A7B"/>
    <w:rsid w:val="00F629BC"/>
    <w:rsid w:val="00F62C5B"/>
    <w:rsid w:val="00F62EB2"/>
    <w:rsid w:val="00F6365D"/>
    <w:rsid w:val="00F6375C"/>
    <w:rsid w:val="00F64B04"/>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9A898"/>
  <w15:docId w15:val="{80AB3CB9-772A-4575-9837-5FD63381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ProtocolH2">
    <w:name w:val="Protocol H2"/>
    <w:basedOn w:val="PN11"/>
    <w:link w:val="ProtocolH2Char"/>
    <w:qFormat/>
    <w:rsid w:val="00B22BD5"/>
    <w:rPr>
      <w:b/>
      <w:bCs/>
    </w:rPr>
  </w:style>
  <w:style w:type="character" w:customStyle="1" w:styleId="ProtocolH2Char">
    <w:name w:val="Protocol H2 Char"/>
    <w:basedOn w:val="DefaultParagraphFont"/>
    <w:link w:val="ProtocolH2"/>
    <w:rsid w:val="00B22BD5"/>
    <w:rPr>
      <w:rFonts w:ascii="Calibri" w:hAnsi="Calibri" w:cs="Arial"/>
      <w:b/>
      <w:bCs/>
      <w:sz w:val="20"/>
      <w:szCs w:val="20"/>
      <w:lang w:eastAsia="en-US"/>
    </w:rPr>
  </w:style>
  <w:style w:type="paragraph" w:customStyle="1" w:styleId="ProtocolH3">
    <w:name w:val="Protocol H3"/>
    <w:basedOn w:val="PN11"/>
    <w:link w:val="ProtocolH3Char"/>
    <w:qFormat/>
    <w:rsid w:val="00B22BD5"/>
    <w:pPr>
      <w:numPr>
        <w:ilvl w:val="2"/>
      </w:numPr>
      <w:ind w:left="851" w:hanging="851"/>
    </w:pPr>
    <w:rPr>
      <w:b/>
      <w:bCs/>
      <w:u w:val="single"/>
    </w:rPr>
  </w:style>
  <w:style w:type="character" w:customStyle="1" w:styleId="ProtocolH3Char">
    <w:name w:val="Protocol H3 Char"/>
    <w:basedOn w:val="DefaultParagraphFont"/>
    <w:link w:val="ProtocolH3"/>
    <w:rsid w:val="00B22BD5"/>
    <w:rPr>
      <w:rFonts w:ascii="Calibri" w:hAnsi="Calibri" w:cs="Arial"/>
      <w:b/>
      <w:bCs/>
      <w:sz w:val="20"/>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ct@contacts.bham.ac.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birmingham.ac.uk/research/activity/mds/mds-rkto/governance/index.aspx"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ghj\OneDrive%20-%20University%20of%20Birmingham\Documents\WIs%20and%20templates\WIs\QMS\Resources\QMS%20Templates\UoB%20QCD%20template%20v12.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7011-F20B-49A9-969E-213F65B6C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5106B-50B9-43B8-99B6-7799FDADB080}">
  <ds:schemaRefs>
    <ds:schemaRef ds:uri="http://schemas.microsoft.com/sharepoint/v3/contenttype/forms"/>
  </ds:schemaRefs>
</ds:datastoreItem>
</file>

<file path=customXml/itemProps3.xml><?xml version="1.0" encoding="utf-8"?>
<ds:datastoreItem xmlns:ds="http://schemas.openxmlformats.org/officeDocument/2006/customXml" ds:itemID="{25FE2AF7-CB48-4CDE-A7D5-1EBE633492FE}">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4.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v12.0 (clean)</Template>
  <TotalTime>5</TotalTime>
  <Pages>13</Pages>
  <Words>1090</Words>
  <Characters>6265</Characters>
  <Application>Microsoft Office Word</Application>
  <DocSecurity>2</DocSecurity>
  <Lines>372</Lines>
  <Paragraphs>197</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Jamie Douglas-Pugh (CRCT)</cp:lastModifiedBy>
  <cp:revision>11</cp:revision>
  <cp:lastPrinted>2023-12-15T09:51:00Z</cp:lastPrinted>
  <dcterms:created xsi:type="dcterms:W3CDTF">2025-12-12T15:55:00Z</dcterms:created>
  <dcterms:modified xsi:type="dcterms:W3CDTF">2025-12-12T16:08:00Z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