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B0A52" w14:textId="77777777" w:rsidR="009F4967" w:rsidRDefault="009F4967" w:rsidP="009F4967">
      <w:pPr>
        <w:pStyle w:val="Title"/>
      </w:pPr>
      <w:r>
        <w:t>Quality Control Document:</w:t>
      </w:r>
    </w:p>
    <w:p w14:paraId="7BF7D9A1" w14:textId="0DE2AF4E" w:rsidR="009F4967" w:rsidRPr="009F4967" w:rsidRDefault="00CC404F" w:rsidP="009F4967">
      <w:pPr>
        <w:pStyle w:val="Title"/>
      </w:pPr>
      <w:r>
        <w:t>Biopsy Training Programme and Record</w:t>
      </w:r>
    </w:p>
    <w:p w14:paraId="6E6500A1" w14:textId="77777777" w:rsidR="009F4967" w:rsidRDefault="009F4967" w:rsidP="009F4967"/>
    <w:p w14:paraId="33D6062B" w14:textId="77777777" w:rsidR="009F4967" w:rsidRPr="009F4967" w:rsidRDefault="009F4967" w:rsidP="009F4967"/>
    <w:p w14:paraId="15BA8679" w14:textId="77777777" w:rsidR="00CC404F" w:rsidRDefault="00CC404F" w:rsidP="00CC404F">
      <w:pPr>
        <w:pStyle w:val="Heading1"/>
        <w:tabs>
          <w:tab w:val="left" w:pos="5054"/>
        </w:tabs>
      </w:pPr>
      <w:r>
        <w:t>Purpose</w:t>
      </w:r>
    </w:p>
    <w:p w14:paraId="2FC587DB" w14:textId="77777777" w:rsidR="00CC404F" w:rsidRDefault="00CC404F" w:rsidP="00CC404F">
      <w:r>
        <w:t xml:space="preserve">This document details the minimum requirements for a biopsy training programme and provides a template to document evidence of the necessary training. It also contains the declaration required to be completed in order to continue biopsy training using human volunteers.  </w:t>
      </w:r>
    </w:p>
    <w:p w14:paraId="47F9A35E" w14:textId="77777777" w:rsidR="00CC404F" w:rsidRDefault="00CC404F" w:rsidP="00CC404F">
      <w:pPr>
        <w:pStyle w:val="Heading1"/>
      </w:pPr>
      <w:r>
        <w:t>Instructions</w:t>
      </w:r>
    </w:p>
    <w:p w14:paraId="4EFD1993" w14:textId="77777777" w:rsidR="00CC404F" w:rsidRDefault="00CC404F" w:rsidP="00CC404F">
      <w:pPr>
        <w:pStyle w:val="Numberlist"/>
      </w:pPr>
      <w:r>
        <w:t xml:space="preserve">Remove this first instruction page. </w:t>
      </w:r>
    </w:p>
    <w:p w14:paraId="5ECB00BB" w14:textId="3EA1581C" w:rsidR="00CC404F" w:rsidRDefault="00CC404F" w:rsidP="00CC404F">
      <w:pPr>
        <w:pStyle w:val="Numberlist"/>
      </w:pPr>
      <w:r>
        <w:t>Update the document’s footer</w:t>
      </w:r>
      <w:r w:rsidR="002A4655">
        <w:t xml:space="preserve"> text</w:t>
      </w:r>
      <w:r>
        <w:t>, retaining the document reference information to this quality control document (QCD).</w:t>
      </w:r>
    </w:p>
    <w:p w14:paraId="2CE7E817" w14:textId="77777777" w:rsidR="00CC404F" w:rsidRDefault="00CC404F" w:rsidP="00CC404F">
      <w:pPr>
        <w:pStyle w:val="Numberlist"/>
      </w:pPr>
      <w:r>
        <w:t xml:space="preserve"> Develop and document training materials required based on the training programme outlined in this document.  </w:t>
      </w:r>
    </w:p>
    <w:p w14:paraId="57BF923F" w14:textId="77777777" w:rsidR="00CC404F" w:rsidRDefault="00CC404F" w:rsidP="00CC404F">
      <w:pPr>
        <w:pStyle w:val="Numberlist"/>
      </w:pPr>
      <w:r>
        <w:t xml:space="preserve">Complete the declaration before proceeding with </w:t>
      </w:r>
      <w:r w:rsidRPr="00E661A9">
        <w:t>muscle biopsies performed under supervision</w:t>
      </w:r>
      <w:r>
        <w:t>.</w:t>
      </w:r>
    </w:p>
    <w:p w14:paraId="6B5A5732" w14:textId="77777777" w:rsidR="00CC404F" w:rsidRDefault="00CC404F" w:rsidP="00CC404F">
      <w:pPr>
        <w:pStyle w:val="Numberlist"/>
      </w:pPr>
      <w:r>
        <w:t>File the training record and declaration with the trainee technician, and a scanned copy of the declaration with the medical supervisor.</w:t>
      </w:r>
    </w:p>
    <w:p w14:paraId="03D010FA" w14:textId="77777777" w:rsidR="00CC404F" w:rsidRDefault="00CC404F" w:rsidP="00CC404F">
      <w:pPr>
        <w:pStyle w:val="Heading1"/>
      </w:pPr>
      <w:r>
        <w:t>Related documents</w:t>
      </w:r>
    </w:p>
    <w:p w14:paraId="60280B61" w14:textId="77777777" w:rsidR="00CC404F" w:rsidRDefault="00CC404F" w:rsidP="00CC404F">
      <w:pPr>
        <w:pStyle w:val="bullet1"/>
      </w:pPr>
      <w:r>
        <w:t>UoB-SMB-QCD-002 Biopsy Sampling Permission Form</w:t>
      </w:r>
    </w:p>
    <w:p w14:paraId="7B4969CB" w14:textId="77777777" w:rsidR="00CC404F" w:rsidRDefault="00CC404F" w:rsidP="00CC404F">
      <w:pPr>
        <w:pStyle w:val="bullet1"/>
      </w:pPr>
      <w:r>
        <w:t>UoB-SMB-QCD-003 Anaesthetic Stock Control Form</w:t>
      </w:r>
    </w:p>
    <w:p w14:paraId="4A6C7D9E" w14:textId="77777777" w:rsidR="00CC404F" w:rsidRDefault="00CC404F" w:rsidP="00CC404F">
      <w:pPr>
        <w:pStyle w:val="bullet1"/>
      </w:pPr>
      <w:r>
        <w:t>UoB-SMB-QCD-004 Biopsy Record Form</w:t>
      </w:r>
      <w:r w:rsidRPr="002970E5">
        <w:t xml:space="preserve"> </w:t>
      </w:r>
    </w:p>
    <w:p w14:paraId="3F1BED64" w14:textId="77777777" w:rsidR="00CC404F" w:rsidRDefault="00CC404F" w:rsidP="00CC404F">
      <w:pPr>
        <w:pStyle w:val="bullet1"/>
      </w:pPr>
      <w:r>
        <w:t>UoB-SMB-QCD-005 Biopsy Information Sheet</w:t>
      </w:r>
    </w:p>
    <w:p w14:paraId="2D6EEABF" w14:textId="77777777" w:rsidR="00CC404F" w:rsidRDefault="00CC404F" w:rsidP="00CC404F">
      <w:pPr>
        <w:pStyle w:val="bullet1"/>
      </w:pPr>
      <w:r>
        <w:t>UoB-SMB-SOP-001 Skeletal Muscle Biopsies</w:t>
      </w:r>
    </w:p>
    <w:p w14:paraId="47C7DDA1" w14:textId="13307DED" w:rsidR="00B63EFD" w:rsidRDefault="00CC404F" w:rsidP="00CC404F">
      <w:pPr>
        <w:pStyle w:val="bullet1"/>
        <w:numPr>
          <w:ilvl w:val="0"/>
          <w:numId w:val="0"/>
        </w:numPr>
      </w:pPr>
      <w:r>
        <w:t xml:space="preserve">Access to the full UoB QMS for clinical research is available via the </w:t>
      </w:r>
      <w:hyperlink r:id="rId8" w:tooltip="Website for the Clinical Research Compliance Team" w:history="1">
        <w:r>
          <w:rPr>
            <w:rStyle w:val="Hyperlink"/>
            <w:lang w:eastAsia="en-GB"/>
          </w:rPr>
          <w:t>Clinical Research Compliance Team website</w:t>
        </w:r>
      </w:hyperlink>
      <w:r>
        <w:rPr>
          <w:lang w:eastAsia="en-GB"/>
        </w:rPr>
        <w:t>.</w:t>
      </w:r>
    </w:p>
    <w:p w14:paraId="598E395C" w14:textId="77777777" w:rsidR="00B63EFD" w:rsidRDefault="00B63EFD" w:rsidP="00B63EFD">
      <w:pPr>
        <w:tabs>
          <w:tab w:val="left" w:pos="3104"/>
        </w:tabs>
        <w:sectPr w:rsidR="00B63EFD" w:rsidSect="009F4967">
          <w:headerReference w:type="even" r:id="rId9"/>
          <w:headerReference w:type="default" r:id="rId10"/>
          <w:footerReference w:type="even" r:id="rId11"/>
          <w:footerReference w:type="default" r:id="rId12"/>
          <w:headerReference w:type="first" r:id="rId13"/>
          <w:footerReference w:type="first" r:id="rId14"/>
          <w:pgSz w:w="11906" w:h="16838"/>
          <w:pgMar w:top="5104" w:right="1440" w:bottom="1560" w:left="1440" w:header="1396" w:footer="567" w:gutter="0"/>
          <w:cols w:space="708"/>
          <w:titlePg/>
          <w:docGrid w:linePitch="360"/>
        </w:sectPr>
      </w:pPr>
    </w:p>
    <w:p w14:paraId="3578C309" w14:textId="77777777" w:rsidR="00CC404F" w:rsidRDefault="00CC404F" w:rsidP="00CC404F">
      <w:pPr>
        <w:pStyle w:val="Heading1"/>
      </w:pPr>
      <w:r>
        <w:lastRenderedPageBreak/>
        <w:t>Muscle biopsy training programme</w:t>
      </w:r>
    </w:p>
    <w:p w14:paraId="74DEFEF1" w14:textId="77777777" w:rsidR="00CC404F" w:rsidRDefault="00CC404F" w:rsidP="00CC404F">
      <w:r>
        <w:t xml:space="preserve">The training course will consist of two parts. First, the individual will develop a theoretical understanding of the procedures and practical skills on a model muscle, as well as assisting (activity participating, but not taking the muscle biopsy) in a minimum of 15 biopsy procedures with an individual trained to perform the procedure. </w:t>
      </w:r>
    </w:p>
    <w:p w14:paraId="29E7591D" w14:textId="77777777" w:rsidR="00CC404F" w:rsidRDefault="00CC404F" w:rsidP="00CC404F">
      <w:r>
        <w:t>The second part will consist of practical training with human participants; including a competency assessment overseen by a medically qualified individual experienced in the muscle biopsy procedure. The individual must perform at least three biopsies observed by and performed to the satisfaction of the medically qualified individual experienced in the muscle biopsy procedure. Once satisfied, the medical practitioner will provide authorisation for the candidate to complete at least a further seven muscle biopsies under the supervision and guidance of an individual experienced in the muscle biopsy procedure.</w:t>
      </w:r>
    </w:p>
    <w:p w14:paraId="2B52873A" w14:textId="77777777" w:rsidR="00CC404F" w:rsidRDefault="00CC404F" w:rsidP="00CC404F">
      <w:r>
        <w:t xml:space="preserve">Note: in order to obtain authorisation to perform biopsies independently (without supervision), you will also need to evidence </w:t>
      </w:r>
      <w:r w:rsidRPr="00B24B3A">
        <w:t>up-to-date Emergency First Aid at Work training (or higher).</w:t>
      </w:r>
    </w:p>
    <w:p w14:paraId="181A7FCF" w14:textId="77777777" w:rsidR="00CC404F" w:rsidRDefault="00CC404F" w:rsidP="00CC404F">
      <w:pPr>
        <w:pStyle w:val="Heading2"/>
      </w:pPr>
      <w:r>
        <w:t>Part I</w:t>
      </w:r>
    </w:p>
    <w:p w14:paraId="4BA5E378" w14:textId="77777777" w:rsidR="00CC404F" w:rsidRDefault="00CC404F" w:rsidP="00CC404F">
      <w:pPr>
        <w:pStyle w:val="bullet1"/>
      </w:pPr>
      <w:r>
        <w:t>Theoretical understanding</w:t>
      </w:r>
    </w:p>
    <w:p w14:paraId="36144012" w14:textId="77777777" w:rsidR="00CC404F" w:rsidRDefault="00CC404F" w:rsidP="00CC404F">
      <w:pPr>
        <w:pStyle w:val="bullet1"/>
      </w:pPr>
      <w:r>
        <w:t>Practical learning on a model muscle</w:t>
      </w:r>
    </w:p>
    <w:p w14:paraId="41EAC556" w14:textId="77777777" w:rsidR="00CC404F" w:rsidRDefault="00CC404F" w:rsidP="00CC404F">
      <w:pPr>
        <w:pStyle w:val="bullet1"/>
      </w:pPr>
      <w:r>
        <w:t>Assisting with a minimum of 15 muscle biopsies</w:t>
      </w:r>
    </w:p>
    <w:p w14:paraId="66A14311" w14:textId="77777777" w:rsidR="00CC404F" w:rsidRDefault="00CC404F" w:rsidP="00CC404F"/>
    <w:p w14:paraId="5396C050" w14:textId="77777777" w:rsidR="00CC404F" w:rsidRDefault="00CC404F" w:rsidP="00CC404F">
      <w:pPr>
        <w:pStyle w:val="Heading3"/>
      </w:pPr>
      <w:r>
        <w:t xml:space="preserve">Theoretical understanding </w:t>
      </w:r>
    </w:p>
    <w:p w14:paraId="595C8E6F" w14:textId="77777777" w:rsidR="00CC404F" w:rsidRDefault="00CC404F" w:rsidP="00CC404F">
      <w:r>
        <w:t>To develop the theoretical understanding of the muscle biopsy procedure, the individual will cover the topics listed below.</w:t>
      </w:r>
    </w:p>
    <w:p w14:paraId="4ED11C34" w14:textId="77777777" w:rsidR="00CC404F" w:rsidRDefault="00CC404F" w:rsidP="00CC404F">
      <w:pPr>
        <w:pStyle w:val="bullet2"/>
      </w:pPr>
      <w:r>
        <w:t>Anatomy of the muscle (including innervations, vasculature, skin and connective tissue (fascia)).</w:t>
      </w:r>
    </w:p>
    <w:p w14:paraId="4733D59A" w14:textId="77777777" w:rsidR="00CC404F" w:rsidRDefault="00CC404F" w:rsidP="00CC404F">
      <w:pPr>
        <w:pStyle w:val="bullet2"/>
      </w:pPr>
      <w:r>
        <w:t>Knowledge of local anaesthetics and procedures to administer them.</w:t>
      </w:r>
    </w:p>
    <w:p w14:paraId="2A963F33" w14:textId="1314664E" w:rsidR="00CC404F" w:rsidRDefault="00CC404F" w:rsidP="00CC404F">
      <w:pPr>
        <w:pStyle w:val="bullet2"/>
      </w:pPr>
      <w:r>
        <w:t xml:space="preserve">Knowledge of the techniques for making </w:t>
      </w:r>
      <w:r w:rsidR="002A4655">
        <w:t>an</w:t>
      </w:r>
      <w:r>
        <w:t xml:space="preserve"> incision.</w:t>
      </w:r>
    </w:p>
    <w:p w14:paraId="61036197" w14:textId="77777777" w:rsidR="00CC404F" w:rsidRDefault="00CC404F" w:rsidP="00CC404F">
      <w:pPr>
        <w:pStyle w:val="bullet2"/>
      </w:pPr>
      <w:r>
        <w:t>Minimizing risk for complications and wound care.</w:t>
      </w:r>
    </w:p>
    <w:p w14:paraId="59C3C46E" w14:textId="77777777" w:rsidR="00CC404F" w:rsidRDefault="00CC404F" w:rsidP="00CC404F">
      <w:pPr>
        <w:pStyle w:val="bullet2"/>
      </w:pPr>
      <w:r>
        <w:t>Procedures to maintain sterility.</w:t>
      </w:r>
    </w:p>
    <w:p w14:paraId="4653A35A" w14:textId="77777777" w:rsidR="00CC404F" w:rsidRDefault="00CC404F" w:rsidP="00CC404F">
      <w:pPr>
        <w:pStyle w:val="bullet2"/>
      </w:pPr>
      <w:r>
        <w:t>Emergency procedures.</w:t>
      </w:r>
    </w:p>
    <w:p w14:paraId="11AE830C" w14:textId="77777777" w:rsidR="00CC404F" w:rsidRDefault="00CC404F" w:rsidP="00CC404F">
      <w:pPr>
        <w:pStyle w:val="AbbreviationsDefinitionsTerm"/>
      </w:pPr>
    </w:p>
    <w:p w14:paraId="6EE6248B" w14:textId="77777777" w:rsidR="00CC404F" w:rsidRDefault="00CC404F" w:rsidP="00CC404F">
      <w:pPr>
        <w:pStyle w:val="AbbreviationsDefinitionsTerm"/>
      </w:pPr>
      <w:r>
        <w:t>Practical learning</w:t>
      </w:r>
    </w:p>
    <w:p w14:paraId="0E14E9C0" w14:textId="77777777" w:rsidR="00CC404F" w:rsidRDefault="00CC404F" w:rsidP="00CC404F">
      <w:r>
        <w:t>For the practical learning, the individual will perform the key practical aspects of the muscle biopsy procedure on a model. This will include:</w:t>
      </w:r>
    </w:p>
    <w:p w14:paraId="53582AF6" w14:textId="77777777" w:rsidR="00CC404F" w:rsidRDefault="00CC404F" w:rsidP="00CC404F">
      <w:pPr>
        <w:pStyle w:val="bullet2"/>
      </w:pPr>
      <w:r>
        <w:t>administration of the local anaesthetic</w:t>
      </w:r>
    </w:p>
    <w:p w14:paraId="787512C1" w14:textId="77777777" w:rsidR="00CC404F" w:rsidRDefault="00CC404F" w:rsidP="00CC404F">
      <w:pPr>
        <w:pStyle w:val="bullet2"/>
      </w:pPr>
      <w:r>
        <w:t>making an incision</w:t>
      </w:r>
    </w:p>
    <w:p w14:paraId="3E5D6BD3" w14:textId="77777777" w:rsidR="00CC404F" w:rsidRDefault="00CC404F" w:rsidP="00CC404F">
      <w:pPr>
        <w:pStyle w:val="bullet2"/>
      </w:pPr>
      <w:r>
        <w:t>assisting taking a biopsy</w:t>
      </w:r>
    </w:p>
    <w:p w14:paraId="20FE6548" w14:textId="77DC464D" w:rsidR="00CC404F" w:rsidRDefault="00CC404F" w:rsidP="00CC404F">
      <w:pPr>
        <w:pStyle w:val="bullet2"/>
      </w:pPr>
      <w:r>
        <w:t xml:space="preserve">taking </w:t>
      </w:r>
      <w:r w:rsidR="002A4655">
        <w:t>a</w:t>
      </w:r>
      <w:r>
        <w:t xml:space="preserve"> muscle biopsy</w:t>
      </w:r>
    </w:p>
    <w:p w14:paraId="403B7063" w14:textId="4D390F19" w:rsidR="00B63EFD" w:rsidRDefault="00CC404F" w:rsidP="00CC404F">
      <w:pPr>
        <w:pStyle w:val="bullet2"/>
      </w:pPr>
      <w:r>
        <w:t xml:space="preserve">closing </w:t>
      </w:r>
      <w:r w:rsidR="002A4655">
        <w:t>an</w:t>
      </w:r>
      <w:r>
        <w:t xml:space="preserve"> incision.</w:t>
      </w:r>
    </w:p>
    <w:p w14:paraId="1062A402" w14:textId="77777777" w:rsidR="00CC404F" w:rsidRDefault="00CC404F" w:rsidP="00CC404F">
      <w:pPr>
        <w:pStyle w:val="Heading3"/>
        <w:sectPr w:rsidR="00CC404F" w:rsidSect="001C1176">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4F55F3C3" w14:textId="77777777" w:rsidR="00CC404F" w:rsidRDefault="00CC404F" w:rsidP="00CC404F">
      <w:pPr>
        <w:pStyle w:val="Heading3"/>
      </w:pPr>
      <w:r w:rsidRPr="002952E7">
        <w:lastRenderedPageBreak/>
        <w:t>Number of assisted biopsies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Number of assisted biopsies"/>
        <w:tblDescription w:val="Table to recored the assisted biopsies completed"/>
      </w:tblPr>
      <w:tblGrid>
        <w:gridCol w:w="421"/>
        <w:gridCol w:w="1701"/>
        <w:gridCol w:w="1701"/>
        <w:gridCol w:w="1275"/>
        <w:gridCol w:w="1959"/>
        <w:gridCol w:w="1959"/>
      </w:tblGrid>
      <w:tr w:rsidR="00CC404F" w14:paraId="62CF9691" w14:textId="77777777" w:rsidTr="00AC03C3">
        <w:tc>
          <w:tcPr>
            <w:tcW w:w="421" w:type="dxa"/>
            <w:shd w:val="clear" w:color="auto" w:fill="auto"/>
            <w:vAlign w:val="center"/>
          </w:tcPr>
          <w:p w14:paraId="2F756F2F" w14:textId="77777777" w:rsidR="00CC404F" w:rsidRDefault="00CC404F" w:rsidP="00AC03C3">
            <w:pPr>
              <w:jc w:val="center"/>
            </w:pPr>
            <w:r>
              <w:t>#</w:t>
            </w:r>
          </w:p>
        </w:tc>
        <w:tc>
          <w:tcPr>
            <w:tcW w:w="1701" w:type="dxa"/>
            <w:shd w:val="clear" w:color="auto" w:fill="auto"/>
            <w:vAlign w:val="center"/>
          </w:tcPr>
          <w:p w14:paraId="473734C4" w14:textId="77777777" w:rsidR="00CC404F" w:rsidRDefault="00CC404F" w:rsidP="00AC03C3">
            <w:pPr>
              <w:jc w:val="center"/>
            </w:pPr>
            <w:r>
              <w:t>Date</w:t>
            </w:r>
          </w:p>
        </w:tc>
        <w:tc>
          <w:tcPr>
            <w:tcW w:w="1701" w:type="dxa"/>
            <w:shd w:val="clear" w:color="auto" w:fill="auto"/>
            <w:vAlign w:val="center"/>
          </w:tcPr>
          <w:p w14:paraId="2BF0231D" w14:textId="77777777" w:rsidR="00CC404F" w:rsidRDefault="00CC404F" w:rsidP="00AC03C3">
            <w:pPr>
              <w:jc w:val="center"/>
            </w:pPr>
            <w:r>
              <w:t>Ethics Number</w:t>
            </w:r>
          </w:p>
        </w:tc>
        <w:tc>
          <w:tcPr>
            <w:tcW w:w="1275" w:type="dxa"/>
            <w:shd w:val="clear" w:color="auto" w:fill="auto"/>
            <w:vAlign w:val="center"/>
          </w:tcPr>
          <w:p w14:paraId="367FD632" w14:textId="77777777" w:rsidR="00CC404F" w:rsidRDefault="00CC404F" w:rsidP="00AC03C3">
            <w:pPr>
              <w:jc w:val="center"/>
            </w:pPr>
            <w:r>
              <w:t>Participant ID</w:t>
            </w:r>
          </w:p>
        </w:tc>
        <w:tc>
          <w:tcPr>
            <w:tcW w:w="1959" w:type="dxa"/>
            <w:shd w:val="clear" w:color="auto" w:fill="auto"/>
            <w:vAlign w:val="center"/>
          </w:tcPr>
          <w:p w14:paraId="6148FAA7" w14:textId="77777777" w:rsidR="00CC404F" w:rsidRDefault="00CC404F" w:rsidP="00AC03C3">
            <w:pPr>
              <w:jc w:val="center"/>
            </w:pPr>
            <w:r>
              <w:t>Name of person taking the biopsy</w:t>
            </w:r>
          </w:p>
        </w:tc>
        <w:tc>
          <w:tcPr>
            <w:tcW w:w="1959" w:type="dxa"/>
            <w:shd w:val="clear" w:color="auto" w:fill="auto"/>
            <w:vAlign w:val="center"/>
          </w:tcPr>
          <w:p w14:paraId="47C4C53D" w14:textId="77777777" w:rsidR="00CC404F" w:rsidRDefault="00CC404F" w:rsidP="00AC03C3">
            <w:pPr>
              <w:jc w:val="center"/>
            </w:pPr>
            <w:r>
              <w:t>Signature of person taking the biopsy</w:t>
            </w:r>
          </w:p>
        </w:tc>
      </w:tr>
      <w:tr w:rsidR="00CC404F" w14:paraId="1F4721A4" w14:textId="77777777" w:rsidTr="00AC03C3">
        <w:tc>
          <w:tcPr>
            <w:tcW w:w="421" w:type="dxa"/>
            <w:vAlign w:val="center"/>
          </w:tcPr>
          <w:p w14:paraId="50D0179C" w14:textId="77777777" w:rsidR="00CC404F" w:rsidRDefault="00CC404F" w:rsidP="00AC03C3">
            <w:pPr>
              <w:jc w:val="center"/>
            </w:pPr>
            <w:r>
              <w:t>1</w:t>
            </w:r>
          </w:p>
        </w:tc>
        <w:tc>
          <w:tcPr>
            <w:tcW w:w="1701" w:type="dxa"/>
            <w:vAlign w:val="center"/>
          </w:tcPr>
          <w:p w14:paraId="5A269AD4" w14:textId="77777777" w:rsidR="00CC404F" w:rsidRDefault="00CC404F" w:rsidP="00AC03C3">
            <w:pPr>
              <w:jc w:val="center"/>
            </w:pPr>
          </w:p>
        </w:tc>
        <w:tc>
          <w:tcPr>
            <w:tcW w:w="1701" w:type="dxa"/>
            <w:vAlign w:val="center"/>
          </w:tcPr>
          <w:p w14:paraId="160EAB15" w14:textId="77777777" w:rsidR="00CC404F" w:rsidRDefault="00CC404F" w:rsidP="00AC03C3">
            <w:pPr>
              <w:jc w:val="center"/>
            </w:pPr>
          </w:p>
        </w:tc>
        <w:tc>
          <w:tcPr>
            <w:tcW w:w="1275" w:type="dxa"/>
            <w:vAlign w:val="center"/>
          </w:tcPr>
          <w:p w14:paraId="4BC605F7" w14:textId="77777777" w:rsidR="00CC404F" w:rsidRDefault="00CC404F" w:rsidP="00AC03C3">
            <w:pPr>
              <w:jc w:val="center"/>
            </w:pPr>
          </w:p>
        </w:tc>
        <w:tc>
          <w:tcPr>
            <w:tcW w:w="1959" w:type="dxa"/>
            <w:vAlign w:val="center"/>
          </w:tcPr>
          <w:p w14:paraId="06DFBD8F" w14:textId="77777777" w:rsidR="00CC404F" w:rsidRDefault="00CC404F" w:rsidP="00AC03C3">
            <w:pPr>
              <w:jc w:val="center"/>
            </w:pPr>
          </w:p>
        </w:tc>
        <w:tc>
          <w:tcPr>
            <w:tcW w:w="1959" w:type="dxa"/>
            <w:vAlign w:val="center"/>
          </w:tcPr>
          <w:p w14:paraId="5077CED8" w14:textId="77777777" w:rsidR="00CC404F" w:rsidRDefault="00CC404F" w:rsidP="00AC03C3">
            <w:pPr>
              <w:jc w:val="center"/>
            </w:pPr>
          </w:p>
        </w:tc>
      </w:tr>
      <w:tr w:rsidR="00CC404F" w14:paraId="4C7B010C" w14:textId="77777777" w:rsidTr="00AC03C3">
        <w:tc>
          <w:tcPr>
            <w:tcW w:w="421" w:type="dxa"/>
            <w:vAlign w:val="center"/>
          </w:tcPr>
          <w:p w14:paraId="06E25D02" w14:textId="77777777" w:rsidR="00CC404F" w:rsidRDefault="00CC404F" w:rsidP="00AC03C3">
            <w:pPr>
              <w:jc w:val="center"/>
            </w:pPr>
            <w:r>
              <w:t>2</w:t>
            </w:r>
          </w:p>
        </w:tc>
        <w:tc>
          <w:tcPr>
            <w:tcW w:w="1701" w:type="dxa"/>
            <w:vAlign w:val="center"/>
          </w:tcPr>
          <w:p w14:paraId="3516D3B1" w14:textId="77777777" w:rsidR="00CC404F" w:rsidRDefault="00CC404F" w:rsidP="00AC03C3">
            <w:pPr>
              <w:jc w:val="center"/>
            </w:pPr>
          </w:p>
        </w:tc>
        <w:tc>
          <w:tcPr>
            <w:tcW w:w="1701" w:type="dxa"/>
            <w:vAlign w:val="center"/>
          </w:tcPr>
          <w:p w14:paraId="47C40F75" w14:textId="77777777" w:rsidR="00CC404F" w:rsidRDefault="00CC404F" w:rsidP="00AC03C3">
            <w:pPr>
              <w:jc w:val="center"/>
            </w:pPr>
          </w:p>
        </w:tc>
        <w:tc>
          <w:tcPr>
            <w:tcW w:w="1275" w:type="dxa"/>
            <w:vAlign w:val="center"/>
          </w:tcPr>
          <w:p w14:paraId="4791D365" w14:textId="77777777" w:rsidR="00CC404F" w:rsidRDefault="00CC404F" w:rsidP="00AC03C3">
            <w:pPr>
              <w:jc w:val="center"/>
            </w:pPr>
          </w:p>
        </w:tc>
        <w:tc>
          <w:tcPr>
            <w:tcW w:w="1959" w:type="dxa"/>
            <w:vAlign w:val="center"/>
          </w:tcPr>
          <w:p w14:paraId="4067A601" w14:textId="77777777" w:rsidR="00CC404F" w:rsidRDefault="00CC404F" w:rsidP="00AC03C3">
            <w:pPr>
              <w:jc w:val="center"/>
            </w:pPr>
          </w:p>
        </w:tc>
        <w:tc>
          <w:tcPr>
            <w:tcW w:w="1959" w:type="dxa"/>
            <w:vAlign w:val="center"/>
          </w:tcPr>
          <w:p w14:paraId="635845CF" w14:textId="77777777" w:rsidR="00CC404F" w:rsidRDefault="00CC404F" w:rsidP="00AC03C3">
            <w:pPr>
              <w:jc w:val="center"/>
            </w:pPr>
          </w:p>
        </w:tc>
      </w:tr>
      <w:tr w:rsidR="00CC404F" w14:paraId="3DFF49C5" w14:textId="77777777" w:rsidTr="00AC03C3">
        <w:tc>
          <w:tcPr>
            <w:tcW w:w="421" w:type="dxa"/>
            <w:vAlign w:val="center"/>
          </w:tcPr>
          <w:p w14:paraId="25E403F3" w14:textId="77777777" w:rsidR="00CC404F" w:rsidRDefault="00CC404F" w:rsidP="00AC03C3">
            <w:pPr>
              <w:jc w:val="center"/>
            </w:pPr>
            <w:r>
              <w:t>3</w:t>
            </w:r>
          </w:p>
        </w:tc>
        <w:tc>
          <w:tcPr>
            <w:tcW w:w="1701" w:type="dxa"/>
            <w:vAlign w:val="center"/>
          </w:tcPr>
          <w:p w14:paraId="37784BE8" w14:textId="77777777" w:rsidR="00CC404F" w:rsidRDefault="00CC404F" w:rsidP="00AC03C3">
            <w:pPr>
              <w:jc w:val="center"/>
            </w:pPr>
          </w:p>
        </w:tc>
        <w:tc>
          <w:tcPr>
            <w:tcW w:w="1701" w:type="dxa"/>
            <w:vAlign w:val="center"/>
          </w:tcPr>
          <w:p w14:paraId="1D04D9D3" w14:textId="77777777" w:rsidR="00CC404F" w:rsidRDefault="00CC404F" w:rsidP="00AC03C3">
            <w:pPr>
              <w:jc w:val="center"/>
            </w:pPr>
          </w:p>
        </w:tc>
        <w:tc>
          <w:tcPr>
            <w:tcW w:w="1275" w:type="dxa"/>
            <w:vAlign w:val="center"/>
          </w:tcPr>
          <w:p w14:paraId="5E25459F" w14:textId="77777777" w:rsidR="00CC404F" w:rsidRDefault="00CC404F" w:rsidP="00AC03C3">
            <w:pPr>
              <w:jc w:val="center"/>
            </w:pPr>
          </w:p>
        </w:tc>
        <w:tc>
          <w:tcPr>
            <w:tcW w:w="1959" w:type="dxa"/>
            <w:vAlign w:val="center"/>
          </w:tcPr>
          <w:p w14:paraId="56ECDA06" w14:textId="77777777" w:rsidR="00CC404F" w:rsidRDefault="00CC404F" w:rsidP="00AC03C3">
            <w:pPr>
              <w:jc w:val="center"/>
            </w:pPr>
          </w:p>
        </w:tc>
        <w:tc>
          <w:tcPr>
            <w:tcW w:w="1959" w:type="dxa"/>
            <w:vAlign w:val="center"/>
          </w:tcPr>
          <w:p w14:paraId="5774FC48" w14:textId="77777777" w:rsidR="00CC404F" w:rsidRDefault="00CC404F" w:rsidP="00AC03C3">
            <w:pPr>
              <w:jc w:val="center"/>
            </w:pPr>
          </w:p>
        </w:tc>
      </w:tr>
      <w:tr w:rsidR="00CC404F" w14:paraId="633F2BDF" w14:textId="77777777" w:rsidTr="00AC03C3">
        <w:tc>
          <w:tcPr>
            <w:tcW w:w="421" w:type="dxa"/>
            <w:vAlign w:val="center"/>
          </w:tcPr>
          <w:p w14:paraId="05BDEED3" w14:textId="77777777" w:rsidR="00CC404F" w:rsidRDefault="00CC404F" w:rsidP="00AC03C3">
            <w:pPr>
              <w:jc w:val="center"/>
            </w:pPr>
            <w:r>
              <w:t>4</w:t>
            </w:r>
          </w:p>
        </w:tc>
        <w:tc>
          <w:tcPr>
            <w:tcW w:w="1701" w:type="dxa"/>
            <w:vAlign w:val="center"/>
          </w:tcPr>
          <w:p w14:paraId="627FC97A" w14:textId="77777777" w:rsidR="00CC404F" w:rsidRDefault="00CC404F" w:rsidP="00AC03C3">
            <w:pPr>
              <w:jc w:val="center"/>
            </w:pPr>
          </w:p>
        </w:tc>
        <w:tc>
          <w:tcPr>
            <w:tcW w:w="1701" w:type="dxa"/>
            <w:vAlign w:val="center"/>
          </w:tcPr>
          <w:p w14:paraId="5B612955" w14:textId="77777777" w:rsidR="00CC404F" w:rsidRDefault="00CC404F" w:rsidP="00AC03C3">
            <w:pPr>
              <w:jc w:val="center"/>
            </w:pPr>
          </w:p>
        </w:tc>
        <w:tc>
          <w:tcPr>
            <w:tcW w:w="1275" w:type="dxa"/>
            <w:vAlign w:val="center"/>
          </w:tcPr>
          <w:p w14:paraId="397B7DD1" w14:textId="77777777" w:rsidR="00CC404F" w:rsidRDefault="00CC404F" w:rsidP="00AC03C3">
            <w:pPr>
              <w:jc w:val="center"/>
            </w:pPr>
          </w:p>
        </w:tc>
        <w:tc>
          <w:tcPr>
            <w:tcW w:w="1959" w:type="dxa"/>
            <w:vAlign w:val="center"/>
          </w:tcPr>
          <w:p w14:paraId="51968FE5" w14:textId="77777777" w:rsidR="00CC404F" w:rsidRDefault="00CC404F" w:rsidP="00AC03C3">
            <w:pPr>
              <w:jc w:val="center"/>
            </w:pPr>
          </w:p>
        </w:tc>
        <w:tc>
          <w:tcPr>
            <w:tcW w:w="1959" w:type="dxa"/>
            <w:vAlign w:val="center"/>
          </w:tcPr>
          <w:p w14:paraId="181B1D49" w14:textId="77777777" w:rsidR="00CC404F" w:rsidRDefault="00CC404F" w:rsidP="00AC03C3">
            <w:pPr>
              <w:jc w:val="center"/>
            </w:pPr>
          </w:p>
        </w:tc>
      </w:tr>
      <w:tr w:rsidR="00CC404F" w14:paraId="5F292792" w14:textId="77777777" w:rsidTr="00AC03C3">
        <w:tc>
          <w:tcPr>
            <w:tcW w:w="421" w:type="dxa"/>
            <w:vAlign w:val="center"/>
          </w:tcPr>
          <w:p w14:paraId="0982E641" w14:textId="77777777" w:rsidR="00CC404F" w:rsidRDefault="00CC404F" w:rsidP="00AC03C3">
            <w:pPr>
              <w:jc w:val="center"/>
            </w:pPr>
            <w:r>
              <w:t>5</w:t>
            </w:r>
          </w:p>
        </w:tc>
        <w:tc>
          <w:tcPr>
            <w:tcW w:w="1701" w:type="dxa"/>
            <w:vAlign w:val="center"/>
          </w:tcPr>
          <w:p w14:paraId="7DC7EFBA" w14:textId="77777777" w:rsidR="00CC404F" w:rsidRDefault="00CC404F" w:rsidP="00AC03C3">
            <w:pPr>
              <w:jc w:val="center"/>
            </w:pPr>
          </w:p>
        </w:tc>
        <w:tc>
          <w:tcPr>
            <w:tcW w:w="1701" w:type="dxa"/>
            <w:vAlign w:val="center"/>
          </w:tcPr>
          <w:p w14:paraId="7A44A189" w14:textId="77777777" w:rsidR="00CC404F" w:rsidRDefault="00CC404F" w:rsidP="00AC03C3">
            <w:pPr>
              <w:jc w:val="center"/>
            </w:pPr>
          </w:p>
        </w:tc>
        <w:tc>
          <w:tcPr>
            <w:tcW w:w="1275" w:type="dxa"/>
            <w:vAlign w:val="center"/>
          </w:tcPr>
          <w:p w14:paraId="35F6056C" w14:textId="77777777" w:rsidR="00CC404F" w:rsidRDefault="00CC404F" w:rsidP="00AC03C3">
            <w:pPr>
              <w:jc w:val="center"/>
            </w:pPr>
          </w:p>
        </w:tc>
        <w:tc>
          <w:tcPr>
            <w:tcW w:w="1959" w:type="dxa"/>
            <w:vAlign w:val="center"/>
          </w:tcPr>
          <w:p w14:paraId="3A3AD56E" w14:textId="77777777" w:rsidR="00CC404F" w:rsidRDefault="00CC404F" w:rsidP="00AC03C3">
            <w:pPr>
              <w:jc w:val="center"/>
            </w:pPr>
          </w:p>
        </w:tc>
        <w:tc>
          <w:tcPr>
            <w:tcW w:w="1959" w:type="dxa"/>
            <w:vAlign w:val="center"/>
          </w:tcPr>
          <w:p w14:paraId="7E1AA497" w14:textId="77777777" w:rsidR="00CC404F" w:rsidRDefault="00CC404F" w:rsidP="00AC03C3">
            <w:pPr>
              <w:jc w:val="center"/>
            </w:pPr>
          </w:p>
        </w:tc>
      </w:tr>
      <w:tr w:rsidR="00CC404F" w14:paraId="024052A3" w14:textId="77777777" w:rsidTr="00AC03C3">
        <w:tc>
          <w:tcPr>
            <w:tcW w:w="421" w:type="dxa"/>
            <w:vAlign w:val="center"/>
          </w:tcPr>
          <w:p w14:paraId="48DFE979" w14:textId="77777777" w:rsidR="00CC404F" w:rsidRDefault="00CC404F" w:rsidP="00AC03C3">
            <w:pPr>
              <w:jc w:val="center"/>
            </w:pPr>
            <w:r>
              <w:t>6</w:t>
            </w:r>
          </w:p>
        </w:tc>
        <w:tc>
          <w:tcPr>
            <w:tcW w:w="1701" w:type="dxa"/>
            <w:vAlign w:val="center"/>
          </w:tcPr>
          <w:p w14:paraId="510CB434" w14:textId="77777777" w:rsidR="00CC404F" w:rsidRDefault="00CC404F" w:rsidP="00AC03C3">
            <w:pPr>
              <w:jc w:val="center"/>
            </w:pPr>
          </w:p>
        </w:tc>
        <w:tc>
          <w:tcPr>
            <w:tcW w:w="1701" w:type="dxa"/>
            <w:vAlign w:val="center"/>
          </w:tcPr>
          <w:p w14:paraId="6F6A0249" w14:textId="77777777" w:rsidR="00CC404F" w:rsidRDefault="00CC404F" w:rsidP="00AC03C3">
            <w:pPr>
              <w:jc w:val="center"/>
            </w:pPr>
          </w:p>
        </w:tc>
        <w:tc>
          <w:tcPr>
            <w:tcW w:w="1275" w:type="dxa"/>
            <w:vAlign w:val="center"/>
          </w:tcPr>
          <w:p w14:paraId="50E68ABA" w14:textId="77777777" w:rsidR="00CC404F" w:rsidRDefault="00CC404F" w:rsidP="00AC03C3">
            <w:pPr>
              <w:jc w:val="center"/>
            </w:pPr>
          </w:p>
        </w:tc>
        <w:tc>
          <w:tcPr>
            <w:tcW w:w="1959" w:type="dxa"/>
            <w:vAlign w:val="center"/>
          </w:tcPr>
          <w:p w14:paraId="3764E41A" w14:textId="77777777" w:rsidR="00CC404F" w:rsidRDefault="00CC404F" w:rsidP="00AC03C3">
            <w:pPr>
              <w:jc w:val="center"/>
            </w:pPr>
          </w:p>
        </w:tc>
        <w:tc>
          <w:tcPr>
            <w:tcW w:w="1959" w:type="dxa"/>
            <w:vAlign w:val="center"/>
          </w:tcPr>
          <w:p w14:paraId="348F8DD1" w14:textId="77777777" w:rsidR="00CC404F" w:rsidRDefault="00CC404F" w:rsidP="00AC03C3">
            <w:pPr>
              <w:jc w:val="center"/>
            </w:pPr>
          </w:p>
        </w:tc>
      </w:tr>
      <w:tr w:rsidR="00CC404F" w14:paraId="2C649C3F" w14:textId="77777777" w:rsidTr="00AC03C3">
        <w:tc>
          <w:tcPr>
            <w:tcW w:w="421" w:type="dxa"/>
            <w:vAlign w:val="center"/>
          </w:tcPr>
          <w:p w14:paraId="78AEE42B" w14:textId="77777777" w:rsidR="00CC404F" w:rsidRDefault="00CC404F" w:rsidP="00AC03C3">
            <w:pPr>
              <w:jc w:val="center"/>
            </w:pPr>
            <w:r>
              <w:t>7</w:t>
            </w:r>
          </w:p>
        </w:tc>
        <w:tc>
          <w:tcPr>
            <w:tcW w:w="1701" w:type="dxa"/>
            <w:vAlign w:val="center"/>
          </w:tcPr>
          <w:p w14:paraId="68744539" w14:textId="77777777" w:rsidR="00CC404F" w:rsidRDefault="00CC404F" w:rsidP="00AC03C3">
            <w:pPr>
              <w:jc w:val="center"/>
            </w:pPr>
          </w:p>
        </w:tc>
        <w:tc>
          <w:tcPr>
            <w:tcW w:w="1701" w:type="dxa"/>
            <w:vAlign w:val="center"/>
          </w:tcPr>
          <w:p w14:paraId="4F90995C" w14:textId="77777777" w:rsidR="00CC404F" w:rsidRDefault="00CC404F" w:rsidP="00AC03C3">
            <w:pPr>
              <w:jc w:val="center"/>
            </w:pPr>
          </w:p>
        </w:tc>
        <w:tc>
          <w:tcPr>
            <w:tcW w:w="1275" w:type="dxa"/>
            <w:vAlign w:val="center"/>
          </w:tcPr>
          <w:p w14:paraId="79584FB6" w14:textId="77777777" w:rsidR="00CC404F" w:rsidRDefault="00CC404F" w:rsidP="00AC03C3">
            <w:pPr>
              <w:jc w:val="center"/>
            </w:pPr>
          </w:p>
        </w:tc>
        <w:tc>
          <w:tcPr>
            <w:tcW w:w="1959" w:type="dxa"/>
            <w:vAlign w:val="center"/>
          </w:tcPr>
          <w:p w14:paraId="4BF6EB88" w14:textId="77777777" w:rsidR="00CC404F" w:rsidRDefault="00CC404F" w:rsidP="00AC03C3">
            <w:pPr>
              <w:jc w:val="center"/>
            </w:pPr>
          </w:p>
        </w:tc>
        <w:tc>
          <w:tcPr>
            <w:tcW w:w="1959" w:type="dxa"/>
            <w:vAlign w:val="center"/>
          </w:tcPr>
          <w:p w14:paraId="5AB6A855" w14:textId="77777777" w:rsidR="00CC404F" w:rsidRDefault="00CC404F" w:rsidP="00AC03C3">
            <w:pPr>
              <w:jc w:val="center"/>
            </w:pPr>
          </w:p>
        </w:tc>
      </w:tr>
      <w:tr w:rsidR="00CC404F" w14:paraId="32298FE9" w14:textId="77777777" w:rsidTr="00AC03C3">
        <w:tc>
          <w:tcPr>
            <w:tcW w:w="421" w:type="dxa"/>
            <w:vAlign w:val="center"/>
          </w:tcPr>
          <w:p w14:paraId="2ACAEEC9" w14:textId="77777777" w:rsidR="00CC404F" w:rsidRDefault="00CC404F" w:rsidP="00AC03C3">
            <w:pPr>
              <w:jc w:val="center"/>
            </w:pPr>
            <w:r>
              <w:t>8</w:t>
            </w:r>
          </w:p>
        </w:tc>
        <w:tc>
          <w:tcPr>
            <w:tcW w:w="1701" w:type="dxa"/>
            <w:vAlign w:val="center"/>
          </w:tcPr>
          <w:p w14:paraId="46375CF3" w14:textId="77777777" w:rsidR="00CC404F" w:rsidRDefault="00CC404F" w:rsidP="00AC03C3">
            <w:pPr>
              <w:jc w:val="center"/>
            </w:pPr>
          </w:p>
        </w:tc>
        <w:tc>
          <w:tcPr>
            <w:tcW w:w="1701" w:type="dxa"/>
            <w:vAlign w:val="center"/>
          </w:tcPr>
          <w:p w14:paraId="54F5BE80" w14:textId="77777777" w:rsidR="00CC404F" w:rsidRDefault="00CC404F" w:rsidP="00AC03C3">
            <w:pPr>
              <w:jc w:val="center"/>
            </w:pPr>
          </w:p>
        </w:tc>
        <w:tc>
          <w:tcPr>
            <w:tcW w:w="1275" w:type="dxa"/>
            <w:vAlign w:val="center"/>
          </w:tcPr>
          <w:p w14:paraId="729A27BD" w14:textId="77777777" w:rsidR="00CC404F" w:rsidRDefault="00CC404F" w:rsidP="00AC03C3">
            <w:pPr>
              <w:jc w:val="center"/>
            </w:pPr>
          </w:p>
        </w:tc>
        <w:tc>
          <w:tcPr>
            <w:tcW w:w="1959" w:type="dxa"/>
            <w:vAlign w:val="center"/>
          </w:tcPr>
          <w:p w14:paraId="1EF36570" w14:textId="77777777" w:rsidR="00CC404F" w:rsidRDefault="00CC404F" w:rsidP="00AC03C3">
            <w:pPr>
              <w:jc w:val="center"/>
            </w:pPr>
          </w:p>
        </w:tc>
        <w:tc>
          <w:tcPr>
            <w:tcW w:w="1959" w:type="dxa"/>
            <w:vAlign w:val="center"/>
          </w:tcPr>
          <w:p w14:paraId="7A874330" w14:textId="77777777" w:rsidR="00CC404F" w:rsidRDefault="00CC404F" w:rsidP="00AC03C3">
            <w:pPr>
              <w:jc w:val="center"/>
            </w:pPr>
          </w:p>
        </w:tc>
      </w:tr>
      <w:tr w:rsidR="00CC404F" w14:paraId="5CB53323" w14:textId="77777777" w:rsidTr="00AC03C3">
        <w:tc>
          <w:tcPr>
            <w:tcW w:w="421" w:type="dxa"/>
            <w:vAlign w:val="center"/>
          </w:tcPr>
          <w:p w14:paraId="7F82A0B4" w14:textId="77777777" w:rsidR="00CC404F" w:rsidRDefault="00CC404F" w:rsidP="00AC03C3">
            <w:pPr>
              <w:jc w:val="center"/>
            </w:pPr>
            <w:r>
              <w:t>9</w:t>
            </w:r>
          </w:p>
        </w:tc>
        <w:tc>
          <w:tcPr>
            <w:tcW w:w="1701" w:type="dxa"/>
            <w:vAlign w:val="center"/>
          </w:tcPr>
          <w:p w14:paraId="515C0908" w14:textId="77777777" w:rsidR="00CC404F" w:rsidRDefault="00CC404F" w:rsidP="00AC03C3">
            <w:pPr>
              <w:jc w:val="center"/>
            </w:pPr>
          </w:p>
        </w:tc>
        <w:tc>
          <w:tcPr>
            <w:tcW w:w="1701" w:type="dxa"/>
            <w:vAlign w:val="center"/>
          </w:tcPr>
          <w:p w14:paraId="52D36A9F" w14:textId="77777777" w:rsidR="00CC404F" w:rsidRDefault="00CC404F" w:rsidP="00AC03C3">
            <w:pPr>
              <w:jc w:val="center"/>
            </w:pPr>
          </w:p>
        </w:tc>
        <w:tc>
          <w:tcPr>
            <w:tcW w:w="1275" w:type="dxa"/>
            <w:vAlign w:val="center"/>
          </w:tcPr>
          <w:p w14:paraId="13AE3320" w14:textId="77777777" w:rsidR="00CC404F" w:rsidRDefault="00CC404F" w:rsidP="00AC03C3">
            <w:pPr>
              <w:jc w:val="center"/>
            </w:pPr>
          </w:p>
        </w:tc>
        <w:tc>
          <w:tcPr>
            <w:tcW w:w="1959" w:type="dxa"/>
            <w:vAlign w:val="center"/>
          </w:tcPr>
          <w:p w14:paraId="1CEC128B" w14:textId="77777777" w:rsidR="00CC404F" w:rsidRDefault="00CC404F" w:rsidP="00AC03C3">
            <w:pPr>
              <w:jc w:val="center"/>
            </w:pPr>
          </w:p>
        </w:tc>
        <w:tc>
          <w:tcPr>
            <w:tcW w:w="1959" w:type="dxa"/>
            <w:vAlign w:val="center"/>
          </w:tcPr>
          <w:p w14:paraId="27900FA7" w14:textId="77777777" w:rsidR="00CC404F" w:rsidRDefault="00CC404F" w:rsidP="00AC03C3">
            <w:pPr>
              <w:jc w:val="center"/>
            </w:pPr>
          </w:p>
        </w:tc>
      </w:tr>
      <w:tr w:rsidR="00CC404F" w14:paraId="5227161B" w14:textId="77777777" w:rsidTr="00AC03C3">
        <w:tc>
          <w:tcPr>
            <w:tcW w:w="421" w:type="dxa"/>
            <w:vAlign w:val="center"/>
          </w:tcPr>
          <w:p w14:paraId="2E77ABC5" w14:textId="77777777" w:rsidR="00CC404F" w:rsidRDefault="00CC404F" w:rsidP="00AC03C3">
            <w:pPr>
              <w:jc w:val="center"/>
            </w:pPr>
            <w:r>
              <w:t>10</w:t>
            </w:r>
          </w:p>
        </w:tc>
        <w:tc>
          <w:tcPr>
            <w:tcW w:w="1701" w:type="dxa"/>
            <w:vAlign w:val="center"/>
          </w:tcPr>
          <w:p w14:paraId="4005672E" w14:textId="77777777" w:rsidR="00CC404F" w:rsidRDefault="00CC404F" w:rsidP="00AC03C3">
            <w:pPr>
              <w:jc w:val="center"/>
            </w:pPr>
          </w:p>
        </w:tc>
        <w:tc>
          <w:tcPr>
            <w:tcW w:w="1701" w:type="dxa"/>
            <w:vAlign w:val="center"/>
          </w:tcPr>
          <w:p w14:paraId="2A54158C" w14:textId="77777777" w:rsidR="00CC404F" w:rsidRDefault="00CC404F" w:rsidP="00AC03C3">
            <w:pPr>
              <w:jc w:val="center"/>
            </w:pPr>
          </w:p>
        </w:tc>
        <w:tc>
          <w:tcPr>
            <w:tcW w:w="1275" w:type="dxa"/>
            <w:vAlign w:val="center"/>
          </w:tcPr>
          <w:p w14:paraId="76CB5A6C" w14:textId="77777777" w:rsidR="00CC404F" w:rsidRDefault="00CC404F" w:rsidP="00AC03C3">
            <w:pPr>
              <w:jc w:val="center"/>
            </w:pPr>
          </w:p>
        </w:tc>
        <w:tc>
          <w:tcPr>
            <w:tcW w:w="1959" w:type="dxa"/>
            <w:vAlign w:val="center"/>
          </w:tcPr>
          <w:p w14:paraId="7258D4C5" w14:textId="77777777" w:rsidR="00CC404F" w:rsidRDefault="00CC404F" w:rsidP="00AC03C3">
            <w:pPr>
              <w:jc w:val="center"/>
            </w:pPr>
          </w:p>
        </w:tc>
        <w:tc>
          <w:tcPr>
            <w:tcW w:w="1959" w:type="dxa"/>
            <w:vAlign w:val="center"/>
          </w:tcPr>
          <w:p w14:paraId="54E78D5D" w14:textId="77777777" w:rsidR="00CC404F" w:rsidRDefault="00CC404F" w:rsidP="00AC03C3">
            <w:pPr>
              <w:jc w:val="center"/>
            </w:pPr>
          </w:p>
        </w:tc>
      </w:tr>
      <w:tr w:rsidR="00CC404F" w14:paraId="3B24CE6E" w14:textId="77777777" w:rsidTr="00AC03C3">
        <w:tc>
          <w:tcPr>
            <w:tcW w:w="421" w:type="dxa"/>
            <w:vAlign w:val="center"/>
          </w:tcPr>
          <w:p w14:paraId="4087E42C" w14:textId="77777777" w:rsidR="00CC404F" w:rsidRDefault="00CC404F" w:rsidP="00AC03C3">
            <w:pPr>
              <w:jc w:val="center"/>
            </w:pPr>
            <w:r>
              <w:t>11</w:t>
            </w:r>
          </w:p>
        </w:tc>
        <w:tc>
          <w:tcPr>
            <w:tcW w:w="1701" w:type="dxa"/>
            <w:vAlign w:val="center"/>
          </w:tcPr>
          <w:p w14:paraId="38494812" w14:textId="77777777" w:rsidR="00CC404F" w:rsidRDefault="00CC404F" w:rsidP="00AC03C3">
            <w:pPr>
              <w:jc w:val="center"/>
            </w:pPr>
          </w:p>
        </w:tc>
        <w:tc>
          <w:tcPr>
            <w:tcW w:w="1701" w:type="dxa"/>
            <w:vAlign w:val="center"/>
          </w:tcPr>
          <w:p w14:paraId="6E5EBD71" w14:textId="77777777" w:rsidR="00CC404F" w:rsidRDefault="00CC404F" w:rsidP="00AC03C3">
            <w:pPr>
              <w:jc w:val="center"/>
            </w:pPr>
          </w:p>
        </w:tc>
        <w:tc>
          <w:tcPr>
            <w:tcW w:w="1275" w:type="dxa"/>
            <w:vAlign w:val="center"/>
          </w:tcPr>
          <w:p w14:paraId="43968F43" w14:textId="77777777" w:rsidR="00CC404F" w:rsidRDefault="00CC404F" w:rsidP="00AC03C3">
            <w:pPr>
              <w:jc w:val="center"/>
            </w:pPr>
          </w:p>
        </w:tc>
        <w:tc>
          <w:tcPr>
            <w:tcW w:w="1959" w:type="dxa"/>
            <w:vAlign w:val="center"/>
          </w:tcPr>
          <w:p w14:paraId="0202D6E2" w14:textId="77777777" w:rsidR="00CC404F" w:rsidRDefault="00CC404F" w:rsidP="00AC03C3">
            <w:pPr>
              <w:jc w:val="center"/>
            </w:pPr>
          </w:p>
        </w:tc>
        <w:tc>
          <w:tcPr>
            <w:tcW w:w="1959" w:type="dxa"/>
            <w:vAlign w:val="center"/>
          </w:tcPr>
          <w:p w14:paraId="41FA51E6" w14:textId="77777777" w:rsidR="00CC404F" w:rsidRDefault="00CC404F" w:rsidP="00AC03C3">
            <w:pPr>
              <w:jc w:val="center"/>
            </w:pPr>
          </w:p>
        </w:tc>
      </w:tr>
      <w:tr w:rsidR="00CC404F" w14:paraId="4331F3A7" w14:textId="77777777" w:rsidTr="00AC03C3">
        <w:tc>
          <w:tcPr>
            <w:tcW w:w="421" w:type="dxa"/>
            <w:vAlign w:val="center"/>
          </w:tcPr>
          <w:p w14:paraId="0E1035B2" w14:textId="77777777" w:rsidR="00CC404F" w:rsidRDefault="00CC404F" w:rsidP="00AC03C3">
            <w:pPr>
              <w:jc w:val="center"/>
            </w:pPr>
            <w:r>
              <w:t>12</w:t>
            </w:r>
          </w:p>
        </w:tc>
        <w:tc>
          <w:tcPr>
            <w:tcW w:w="1701" w:type="dxa"/>
            <w:vAlign w:val="center"/>
          </w:tcPr>
          <w:p w14:paraId="1EE89813" w14:textId="77777777" w:rsidR="00CC404F" w:rsidRDefault="00CC404F" w:rsidP="00AC03C3">
            <w:pPr>
              <w:jc w:val="center"/>
            </w:pPr>
          </w:p>
        </w:tc>
        <w:tc>
          <w:tcPr>
            <w:tcW w:w="1701" w:type="dxa"/>
            <w:vAlign w:val="center"/>
          </w:tcPr>
          <w:p w14:paraId="5C1EE366" w14:textId="77777777" w:rsidR="00CC404F" w:rsidRDefault="00CC404F" w:rsidP="00AC03C3">
            <w:pPr>
              <w:jc w:val="center"/>
            </w:pPr>
          </w:p>
        </w:tc>
        <w:tc>
          <w:tcPr>
            <w:tcW w:w="1275" w:type="dxa"/>
            <w:vAlign w:val="center"/>
          </w:tcPr>
          <w:p w14:paraId="2806995F" w14:textId="77777777" w:rsidR="00CC404F" w:rsidRDefault="00CC404F" w:rsidP="00AC03C3">
            <w:pPr>
              <w:jc w:val="center"/>
            </w:pPr>
          </w:p>
        </w:tc>
        <w:tc>
          <w:tcPr>
            <w:tcW w:w="1959" w:type="dxa"/>
            <w:vAlign w:val="center"/>
          </w:tcPr>
          <w:p w14:paraId="203698C5" w14:textId="77777777" w:rsidR="00CC404F" w:rsidRDefault="00CC404F" w:rsidP="00AC03C3">
            <w:pPr>
              <w:jc w:val="center"/>
            </w:pPr>
          </w:p>
        </w:tc>
        <w:tc>
          <w:tcPr>
            <w:tcW w:w="1959" w:type="dxa"/>
            <w:vAlign w:val="center"/>
          </w:tcPr>
          <w:p w14:paraId="698F8D70" w14:textId="77777777" w:rsidR="00CC404F" w:rsidRDefault="00CC404F" w:rsidP="00AC03C3">
            <w:pPr>
              <w:jc w:val="center"/>
            </w:pPr>
          </w:p>
        </w:tc>
      </w:tr>
      <w:tr w:rsidR="00CC404F" w14:paraId="129E3117" w14:textId="77777777" w:rsidTr="00AC03C3">
        <w:tc>
          <w:tcPr>
            <w:tcW w:w="421" w:type="dxa"/>
            <w:vAlign w:val="center"/>
          </w:tcPr>
          <w:p w14:paraId="6E5D3212" w14:textId="77777777" w:rsidR="00CC404F" w:rsidRDefault="00CC404F" w:rsidP="00AC03C3">
            <w:pPr>
              <w:jc w:val="center"/>
            </w:pPr>
            <w:r>
              <w:t>13</w:t>
            </w:r>
          </w:p>
        </w:tc>
        <w:tc>
          <w:tcPr>
            <w:tcW w:w="1701" w:type="dxa"/>
            <w:vAlign w:val="center"/>
          </w:tcPr>
          <w:p w14:paraId="0856C5AB" w14:textId="77777777" w:rsidR="00CC404F" w:rsidRDefault="00CC404F" w:rsidP="00AC03C3">
            <w:pPr>
              <w:jc w:val="center"/>
            </w:pPr>
          </w:p>
        </w:tc>
        <w:tc>
          <w:tcPr>
            <w:tcW w:w="1701" w:type="dxa"/>
            <w:vAlign w:val="center"/>
          </w:tcPr>
          <w:p w14:paraId="03E9DE9B" w14:textId="77777777" w:rsidR="00CC404F" w:rsidRDefault="00CC404F" w:rsidP="00AC03C3">
            <w:pPr>
              <w:jc w:val="center"/>
            </w:pPr>
          </w:p>
        </w:tc>
        <w:tc>
          <w:tcPr>
            <w:tcW w:w="1275" w:type="dxa"/>
            <w:vAlign w:val="center"/>
          </w:tcPr>
          <w:p w14:paraId="3E0D9D9A" w14:textId="77777777" w:rsidR="00CC404F" w:rsidRDefault="00CC404F" w:rsidP="00AC03C3">
            <w:pPr>
              <w:jc w:val="center"/>
            </w:pPr>
          </w:p>
        </w:tc>
        <w:tc>
          <w:tcPr>
            <w:tcW w:w="1959" w:type="dxa"/>
            <w:vAlign w:val="center"/>
          </w:tcPr>
          <w:p w14:paraId="2B63E6C0" w14:textId="77777777" w:rsidR="00CC404F" w:rsidRDefault="00CC404F" w:rsidP="00AC03C3">
            <w:pPr>
              <w:jc w:val="center"/>
            </w:pPr>
          </w:p>
        </w:tc>
        <w:tc>
          <w:tcPr>
            <w:tcW w:w="1959" w:type="dxa"/>
            <w:vAlign w:val="center"/>
          </w:tcPr>
          <w:p w14:paraId="32982A5E" w14:textId="77777777" w:rsidR="00CC404F" w:rsidRDefault="00CC404F" w:rsidP="00AC03C3">
            <w:pPr>
              <w:jc w:val="center"/>
            </w:pPr>
          </w:p>
        </w:tc>
      </w:tr>
      <w:tr w:rsidR="00CC404F" w14:paraId="311B3F15" w14:textId="77777777" w:rsidTr="00AC03C3">
        <w:tc>
          <w:tcPr>
            <w:tcW w:w="421" w:type="dxa"/>
            <w:vAlign w:val="center"/>
          </w:tcPr>
          <w:p w14:paraId="59CE0A22" w14:textId="77777777" w:rsidR="00CC404F" w:rsidRDefault="00CC404F" w:rsidP="00AC03C3">
            <w:pPr>
              <w:jc w:val="center"/>
            </w:pPr>
            <w:r>
              <w:t>14</w:t>
            </w:r>
          </w:p>
        </w:tc>
        <w:tc>
          <w:tcPr>
            <w:tcW w:w="1701" w:type="dxa"/>
            <w:vAlign w:val="center"/>
          </w:tcPr>
          <w:p w14:paraId="50679ED4" w14:textId="77777777" w:rsidR="00CC404F" w:rsidRDefault="00CC404F" w:rsidP="00AC03C3">
            <w:pPr>
              <w:jc w:val="center"/>
            </w:pPr>
          </w:p>
        </w:tc>
        <w:tc>
          <w:tcPr>
            <w:tcW w:w="1701" w:type="dxa"/>
            <w:vAlign w:val="center"/>
          </w:tcPr>
          <w:p w14:paraId="32451B1C" w14:textId="77777777" w:rsidR="00CC404F" w:rsidRDefault="00CC404F" w:rsidP="00AC03C3">
            <w:pPr>
              <w:jc w:val="center"/>
            </w:pPr>
          </w:p>
        </w:tc>
        <w:tc>
          <w:tcPr>
            <w:tcW w:w="1275" w:type="dxa"/>
            <w:vAlign w:val="center"/>
          </w:tcPr>
          <w:p w14:paraId="202DD0D3" w14:textId="77777777" w:rsidR="00CC404F" w:rsidRDefault="00CC404F" w:rsidP="00AC03C3">
            <w:pPr>
              <w:jc w:val="center"/>
            </w:pPr>
          </w:p>
        </w:tc>
        <w:tc>
          <w:tcPr>
            <w:tcW w:w="1959" w:type="dxa"/>
            <w:vAlign w:val="center"/>
          </w:tcPr>
          <w:p w14:paraId="18B0E55A" w14:textId="77777777" w:rsidR="00CC404F" w:rsidRDefault="00CC404F" w:rsidP="00AC03C3">
            <w:pPr>
              <w:jc w:val="center"/>
            </w:pPr>
          </w:p>
        </w:tc>
        <w:tc>
          <w:tcPr>
            <w:tcW w:w="1959" w:type="dxa"/>
            <w:vAlign w:val="center"/>
          </w:tcPr>
          <w:p w14:paraId="555B7819" w14:textId="77777777" w:rsidR="00CC404F" w:rsidRDefault="00CC404F" w:rsidP="00AC03C3">
            <w:pPr>
              <w:jc w:val="center"/>
            </w:pPr>
          </w:p>
        </w:tc>
      </w:tr>
      <w:tr w:rsidR="00CC404F" w14:paraId="0264AE2D" w14:textId="77777777" w:rsidTr="00AC03C3">
        <w:tc>
          <w:tcPr>
            <w:tcW w:w="421" w:type="dxa"/>
            <w:vAlign w:val="center"/>
          </w:tcPr>
          <w:p w14:paraId="7D4FE6F6" w14:textId="77777777" w:rsidR="00CC404F" w:rsidRDefault="00CC404F" w:rsidP="00AC03C3">
            <w:pPr>
              <w:jc w:val="center"/>
            </w:pPr>
            <w:r>
              <w:t>15</w:t>
            </w:r>
          </w:p>
        </w:tc>
        <w:tc>
          <w:tcPr>
            <w:tcW w:w="1701" w:type="dxa"/>
            <w:vAlign w:val="center"/>
          </w:tcPr>
          <w:p w14:paraId="7D5C5F81" w14:textId="77777777" w:rsidR="00CC404F" w:rsidRDefault="00CC404F" w:rsidP="00AC03C3">
            <w:pPr>
              <w:jc w:val="center"/>
            </w:pPr>
          </w:p>
        </w:tc>
        <w:tc>
          <w:tcPr>
            <w:tcW w:w="1701" w:type="dxa"/>
            <w:vAlign w:val="center"/>
          </w:tcPr>
          <w:p w14:paraId="5BC8C6AE" w14:textId="77777777" w:rsidR="00CC404F" w:rsidRDefault="00CC404F" w:rsidP="00AC03C3">
            <w:pPr>
              <w:jc w:val="center"/>
            </w:pPr>
          </w:p>
        </w:tc>
        <w:tc>
          <w:tcPr>
            <w:tcW w:w="1275" w:type="dxa"/>
            <w:vAlign w:val="center"/>
          </w:tcPr>
          <w:p w14:paraId="407AF3ED" w14:textId="77777777" w:rsidR="00CC404F" w:rsidRDefault="00CC404F" w:rsidP="00AC03C3">
            <w:pPr>
              <w:jc w:val="center"/>
            </w:pPr>
          </w:p>
        </w:tc>
        <w:tc>
          <w:tcPr>
            <w:tcW w:w="1959" w:type="dxa"/>
            <w:vAlign w:val="center"/>
          </w:tcPr>
          <w:p w14:paraId="47ECA875" w14:textId="77777777" w:rsidR="00CC404F" w:rsidRDefault="00CC404F" w:rsidP="00AC03C3">
            <w:pPr>
              <w:jc w:val="center"/>
            </w:pPr>
          </w:p>
        </w:tc>
        <w:tc>
          <w:tcPr>
            <w:tcW w:w="1959" w:type="dxa"/>
            <w:vAlign w:val="center"/>
          </w:tcPr>
          <w:p w14:paraId="5D0776C8" w14:textId="77777777" w:rsidR="00CC404F" w:rsidRDefault="00CC404F" w:rsidP="00AC03C3">
            <w:pPr>
              <w:jc w:val="center"/>
            </w:pPr>
          </w:p>
        </w:tc>
      </w:tr>
    </w:tbl>
    <w:p w14:paraId="6B7AADD1" w14:textId="77777777" w:rsidR="00CC404F" w:rsidRDefault="00CC404F" w:rsidP="00CC404F"/>
    <w:p w14:paraId="5C6B10FB" w14:textId="77777777" w:rsidR="00CC404F" w:rsidRDefault="00CC404F" w:rsidP="00CC404F">
      <w:pPr>
        <w:pStyle w:val="Heading2"/>
      </w:pPr>
      <w:r>
        <w:t>Part II</w:t>
      </w:r>
    </w:p>
    <w:p w14:paraId="127746E0" w14:textId="77777777" w:rsidR="00CC404F" w:rsidRDefault="00CC404F" w:rsidP="00CC404F">
      <w:pPr>
        <w:pStyle w:val="bullet1"/>
      </w:pPr>
      <w:r>
        <w:t>Performing at least three human muscle biopsies under medical supervision</w:t>
      </w:r>
    </w:p>
    <w:p w14:paraId="04E6C31D" w14:textId="77777777" w:rsidR="00CC404F" w:rsidRDefault="00CC404F" w:rsidP="00CC404F">
      <w:pPr>
        <w:pStyle w:val="bullet1"/>
      </w:pPr>
      <w:r>
        <w:t>Performing at least seven human muscle biopsies under supervision</w:t>
      </w:r>
    </w:p>
    <w:p w14:paraId="23D7EACE" w14:textId="77777777" w:rsidR="00CC404F" w:rsidRDefault="00CC404F" w:rsidP="00CC404F"/>
    <w:p w14:paraId="2D57AE50" w14:textId="77777777" w:rsidR="00CC404F" w:rsidRDefault="00CC404F" w:rsidP="00CC404F">
      <w:pPr>
        <w:pStyle w:val="Heading3"/>
      </w:pPr>
      <w:r w:rsidRPr="00EE5A3D">
        <w:t>Number of muscle biopsies performed under medical supervision</w:t>
      </w:r>
    </w:p>
    <w:tbl>
      <w:tblPr>
        <w:tblStyle w:val="TableGrid"/>
        <w:tblW w:w="0" w:type="auto"/>
        <w:tblBorders>
          <w:insideH w:val="dotted" w:sz="4" w:space="0" w:color="auto"/>
          <w:insideV w:val="dotted" w:sz="4" w:space="0" w:color="auto"/>
        </w:tblBorders>
        <w:tblLook w:val="04A0" w:firstRow="1" w:lastRow="0" w:firstColumn="1" w:lastColumn="0" w:noHBand="0" w:noVBand="1"/>
        <w:tblCaption w:val="Number of muscle biopsies performed under medical supervision"/>
        <w:tblDescription w:val="Table to record the number of biopsies performed under medical supervision"/>
      </w:tblPr>
      <w:tblGrid>
        <w:gridCol w:w="421"/>
        <w:gridCol w:w="1701"/>
        <w:gridCol w:w="1701"/>
        <w:gridCol w:w="1275"/>
        <w:gridCol w:w="1959"/>
        <w:gridCol w:w="1959"/>
      </w:tblGrid>
      <w:tr w:rsidR="00CC404F" w14:paraId="4F236C49" w14:textId="77777777" w:rsidTr="00AC03C3">
        <w:tc>
          <w:tcPr>
            <w:tcW w:w="421" w:type="dxa"/>
            <w:shd w:val="clear" w:color="auto" w:fill="auto"/>
            <w:vAlign w:val="center"/>
          </w:tcPr>
          <w:p w14:paraId="17C705DC" w14:textId="77777777" w:rsidR="00CC404F" w:rsidRDefault="00CC404F" w:rsidP="00AC03C3">
            <w:pPr>
              <w:jc w:val="center"/>
            </w:pPr>
            <w:r>
              <w:t>#</w:t>
            </w:r>
          </w:p>
        </w:tc>
        <w:tc>
          <w:tcPr>
            <w:tcW w:w="1701" w:type="dxa"/>
            <w:shd w:val="clear" w:color="auto" w:fill="auto"/>
            <w:vAlign w:val="center"/>
          </w:tcPr>
          <w:p w14:paraId="493897BF" w14:textId="77777777" w:rsidR="00CC404F" w:rsidRDefault="00CC404F" w:rsidP="00AC03C3">
            <w:pPr>
              <w:jc w:val="center"/>
            </w:pPr>
            <w:r>
              <w:t>Date</w:t>
            </w:r>
          </w:p>
        </w:tc>
        <w:tc>
          <w:tcPr>
            <w:tcW w:w="1701" w:type="dxa"/>
            <w:shd w:val="clear" w:color="auto" w:fill="auto"/>
            <w:vAlign w:val="center"/>
          </w:tcPr>
          <w:p w14:paraId="1B225786" w14:textId="77777777" w:rsidR="00CC404F" w:rsidRDefault="00CC404F" w:rsidP="00AC03C3">
            <w:pPr>
              <w:jc w:val="center"/>
            </w:pPr>
            <w:r>
              <w:t>Ethics Number</w:t>
            </w:r>
          </w:p>
        </w:tc>
        <w:tc>
          <w:tcPr>
            <w:tcW w:w="1275" w:type="dxa"/>
            <w:shd w:val="clear" w:color="auto" w:fill="auto"/>
            <w:vAlign w:val="center"/>
          </w:tcPr>
          <w:p w14:paraId="0F84810E" w14:textId="77777777" w:rsidR="00CC404F" w:rsidRDefault="00CC404F" w:rsidP="00AC03C3">
            <w:pPr>
              <w:jc w:val="center"/>
            </w:pPr>
            <w:r>
              <w:t>Participant ID</w:t>
            </w:r>
          </w:p>
        </w:tc>
        <w:tc>
          <w:tcPr>
            <w:tcW w:w="1959" w:type="dxa"/>
            <w:shd w:val="clear" w:color="auto" w:fill="auto"/>
            <w:vAlign w:val="center"/>
          </w:tcPr>
          <w:p w14:paraId="6957B39A" w14:textId="77777777" w:rsidR="00CC404F" w:rsidRDefault="00CC404F" w:rsidP="00AC03C3">
            <w:pPr>
              <w:jc w:val="center"/>
            </w:pPr>
            <w:r>
              <w:t>Name of medical supervisor</w:t>
            </w:r>
          </w:p>
        </w:tc>
        <w:tc>
          <w:tcPr>
            <w:tcW w:w="1959" w:type="dxa"/>
            <w:shd w:val="clear" w:color="auto" w:fill="auto"/>
            <w:vAlign w:val="center"/>
          </w:tcPr>
          <w:p w14:paraId="6491F9A7" w14:textId="77777777" w:rsidR="00CC404F" w:rsidRDefault="00CC404F" w:rsidP="00AC03C3">
            <w:pPr>
              <w:jc w:val="center"/>
            </w:pPr>
            <w:r>
              <w:t>Signature of medical supervisor</w:t>
            </w:r>
          </w:p>
        </w:tc>
      </w:tr>
      <w:tr w:rsidR="00CC404F" w14:paraId="631FF174" w14:textId="77777777" w:rsidTr="00AC03C3">
        <w:tc>
          <w:tcPr>
            <w:tcW w:w="421" w:type="dxa"/>
            <w:vAlign w:val="center"/>
          </w:tcPr>
          <w:p w14:paraId="1CFE0696" w14:textId="77777777" w:rsidR="00CC404F" w:rsidRDefault="00CC404F" w:rsidP="00AC03C3">
            <w:pPr>
              <w:jc w:val="center"/>
            </w:pPr>
            <w:r>
              <w:t>1</w:t>
            </w:r>
          </w:p>
        </w:tc>
        <w:tc>
          <w:tcPr>
            <w:tcW w:w="1701" w:type="dxa"/>
            <w:vAlign w:val="center"/>
          </w:tcPr>
          <w:p w14:paraId="584F68B4" w14:textId="77777777" w:rsidR="00CC404F" w:rsidRDefault="00CC404F" w:rsidP="00AC03C3">
            <w:pPr>
              <w:jc w:val="center"/>
            </w:pPr>
          </w:p>
        </w:tc>
        <w:tc>
          <w:tcPr>
            <w:tcW w:w="1701" w:type="dxa"/>
            <w:vAlign w:val="center"/>
          </w:tcPr>
          <w:p w14:paraId="7970B4C7" w14:textId="77777777" w:rsidR="00CC404F" w:rsidRDefault="00CC404F" w:rsidP="00AC03C3">
            <w:pPr>
              <w:jc w:val="center"/>
            </w:pPr>
          </w:p>
        </w:tc>
        <w:tc>
          <w:tcPr>
            <w:tcW w:w="1275" w:type="dxa"/>
            <w:vAlign w:val="center"/>
          </w:tcPr>
          <w:p w14:paraId="73D42C01" w14:textId="77777777" w:rsidR="00CC404F" w:rsidRDefault="00CC404F" w:rsidP="00AC03C3">
            <w:pPr>
              <w:jc w:val="center"/>
            </w:pPr>
          </w:p>
        </w:tc>
        <w:tc>
          <w:tcPr>
            <w:tcW w:w="1959" w:type="dxa"/>
            <w:vAlign w:val="center"/>
          </w:tcPr>
          <w:p w14:paraId="2DA909FE" w14:textId="77777777" w:rsidR="00CC404F" w:rsidRDefault="00CC404F" w:rsidP="00AC03C3">
            <w:pPr>
              <w:jc w:val="center"/>
            </w:pPr>
          </w:p>
        </w:tc>
        <w:tc>
          <w:tcPr>
            <w:tcW w:w="1959" w:type="dxa"/>
            <w:vAlign w:val="center"/>
          </w:tcPr>
          <w:p w14:paraId="48F110D7" w14:textId="77777777" w:rsidR="00CC404F" w:rsidRDefault="00CC404F" w:rsidP="00AC03C3">
            <w:pPr>
              <w:jc w:val="center"/>
            </w:pPr>
          </w:p>
        </w:tc>
      </w:tr>
      <w:tr w:rsidR="00CC404F" w14:paraId="1B810B20" w14:textId="77777777" w:rsidTr="00AC03C3">
        <w:tc>
          <w:tcPr>
            <w:tcW w:w="421" w:type="dxa"/>
            <w:vAlign w:val="center"/>
          </w:tcPr>
          <w:p w14:paraId="5B7ED7D0" w14:textId="77777777" w:rsidR="00CC404F" w:rsidRDefault="00CC404F" w:rsidP="00AC03C3">
            <w:pPr>
              <w:jc w:val="center"/>
            </w:pPr>
            <w:r>
              <w:t>2</w:t>
            </w:r>
          </w:p>
        </w:tc>
        <w:tc>
          <w:tcPr>
            <w:tcW w:w="1701" w:type="dxa"/>
            <w:vAlign w:val="center"/>
          </w:tcPr>
          <w:p w14:paraId="2C2A3D40" w14:textId="77777777" w:rsidR="00CC404F" w:rsidRDefault="00CC404F" w:rsidP="00AC03C3">
            <w:pPr>
              <w:jc w:val="center"/>
            </w:pPr>
          </w:p>
        </w:tc>
        <w:tc>
          <w:tcPr>
            <w:tcW w:w="1701" w:type="dxa"/>
            <w:vAlign w:val="center"/>
          </w:tcPr>
          <w:p w14:paraId="6B7C8F4C" w14:textId="77777777" w:rsidR="00CC404F" w:rsidRDefault="00CC404F" w:rsidP="00AC03C3">
            <w:pPr>
              <w:jc w:val="center"/>
            </w:pPr>
          </w:p>
        </w:tc>
        <w:tc>
          <w:tcPr>
            <w:tcW w:w="1275" w:type="dxa"/>
            <w:vAlign w:val="center"/>
          </w:tcPr>
          <w:p w14:paraId="249248A7" w14:textId="77777777" w:rsidR="00CC404F" w:rsidRDefault="00CC404F" w:rsidP="00AC03C3">
            <w:pPr>
              <w:jc w:val="center"/>
            </w:pPr>
          </w:p>
        </w:tc>
        <w:tc>
          <w:tcPr>
            <w:tcW w:w="1959" w:type="dxa"/>
            <w:vAlign w:val="center"/>
          </w:tcPr>
          <w:p w14:paraId="1AF9F3D4" w14:textId="77777777" w:rsidR="00CC404F" w:rsidRDefault="00CC404F" w:rsidP="00AC03C3">
            <w:pPr>
              <w:jc w:val="center"/>
            </w:pPr>
          </w:p>
        </w:tc>
        <w:tc>
          <w:tcPr>
            <w:tcW w:w="1959" w:type="dxa"/>
            <w:vAlign w:val="center"/>
          </w:tcPr>
          <w:p w14:paraId="020BD899" w14:textId="77777777" w:rsidR="00CC404F" w:rsidRDefault="00CC404F" w:rsidP="00AC03C3">
            <w:pPr>
              <w:jc w:val="center"/>
            </w:pPr>
          </w:p>
        </w:tc>
      </w:tr>
      <w:tr w:rsidR="00CC404F" w14:paraId="2A017538" w14:textId="77777777" w:rsidTr="00AC03C3">
        <w:tc>
          <w:tcPr>
            <w:tcW w:w="421" w:type="dxa"/>
            <w:vAlign w:val="center"/>
          </w:tcPr>
          <w:p w14:paraId="40947E2E" w14:textId="77777777" w:rsidR="00CC404F" w:rsidRDefault="00CC404F" w:rsidP="00AC03C3">
            <w:pPr>
              <w:jc w:val="center"/>
            </w:pPr>
            <w:r>
              <w:t>3</w:t>
            </w:r>
          </w:p>
        </w:tc>
        <w:tc>
          <w:tcPr>
            <w:tcW w:w="1701" w:type="dxa"/>
            <w:vAlign w:val="center"/>
          </w:tcPr>
          <w:p w14:paraId="1BB973FE" w14:textId="77777777" w:rsidR="00CC404F" w:rsidRDefault="00CC404F" w:rsidP="00AC03C3">
            <w:pPr>
              <w:jc w:val="center"/>
            </w:pPr>
          </w:p>
        </w:tc>
        <w:tc>
          <w:tcPr>
            <w:tcW w:w="1701" w:type="dxa"/>
            <w:vAlign w:val="center"/>
          </w:tcPr>
          <w:p w14:paraId="34A3A37A" w14:textId="77777777" w:rsidR="00CC404F" w:rsidRDefault="00CC404F" w:rsidP="00AC03C3">
            <w:pPr>
              <w:jc w:val="center"/>
            </w:pPr>
          </w:p>
        </w:tc>
        <w:tc>
          <w:tcPr>
            <w:tcW w:w="1275" w:type="dxa"/>
            <w:vAlign w:val="center"/>
          </w:tcPr>
          <w:p w14:paraId="04C34EC0" w14:textId="77777777" w:rsidR="00CC404F" w:rsidRDefault="00CC404F" w:rsidP="00AC03C3">
            <w:pPr>
              <w:jc w:val="center"/>
            </w:pPr>
          </w:p>
        </w:tc>
        <w:tc>
          <w:tcPr>
            <w:tcW w:w="1959" w:type="dxa"/>
            <w:vAlign w:val="center"/>
          </w:tcPr>
          <w:p w14:paraId="53B0BD8B" w14:textId="77777777" w:rsidR="00CC404F" w:rsidRDefault="00CC404F" w:rsidP="00AC03C3">
            <w:pPr>
              <w:jc w:val="center"/>
            </w:pPr>
          </w:p>
        </w:tc>
        <w:tc>
          <w:tcPr>
            <w:tcW w:w="1959" w:type="dxa"/>
            <w:vAlign w:val="center"/>
          </w:tcPr>
          <w:p w14:paraId="3E645443" w14:textId="77777777" w:rsidR="00CC404F" w:rsidRDefault="00CC404F" w:rsidP="00AC03C3">
            <w:pPr>
              <w:jc w:val="center"/>
            </w:pPr>
          </w:p>
        </w:tc>
      </w:tr>
    </w:tbl>
    <w:p w14:paraId="14FAA7E2" w14:textId="77777777" w:rsidR="00CC404F" w:rsidRDefault="00CC404F" w:rsidP="00CC404F">
      <w:pPr>
        <w:pStyle w:val="Heading2"/>
        <w:sectPr w:rsidR="00CC404F" w:rsidSect="001C1176">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6F0747F7" w14:textId="77777777" w:rsidR="00CC404F" w:rsidRDefault="00CC404F" w:rsidP="00CC404F">
      <w:pPr>
        <w:pStyle w:val="Heading2"/>
      </w:pPr>
      <w:r>
        <w:lastRenderedPageBreak/>
        <w:t>Declarations</w:t>
      </w:r>
    </w:p>
    <w:p w14:paraId="0560B7C9" w14:textId="3806D14F" w:rsidR="00CC404F" w:rsidRDefault="00CC404F" w:rsidP="00CC404F">
      <w:r>
        <w:t>In order to proceed to the final stage of the muscle</w:t>
      </w:r>
      <w:r w:rsidR="00E8072A">
        <w:t>-</w:t>
      </w:r>
      <w:r>
        <w:t>biopsy training course, which will involve at least a further seven supervisor muscle biopsies, the individual must meet the following criteria:</w:t>
      </w:r>
    </w:p>
    <w:p w14:paraId="6A77409B" w14:textId="12310530" w:rsidR="00CC404F" w:rsidRPr="00A97CF2" w:rsidRDefault="00CC404F" w:rsidP="00CC404F">
      <w:pPr>
        <w:pStyle w:val="Numberlist"/>
        <w:numPr>
          <w:ilvl w:val="0"/>
          <w:numId w:val="10"/>
        </w:numPr>
        <w:ind w:left="340" w:hanging="340"/>
      </w:pPr>
      <w:r>
        <w:t>h</w:t>
      </w:r>
      <w:r w:rsidRPr="00A97CF2">
        <w:t>ave theoretical understanding of the muscle</w:t>
      </w:r>
      <w:r w:rsidR="00E8072A">
        <w:t>-</w:t>
      </w:r>
      <w:r w:rsidRPr="00A97CF2">
        <w:t>biopsy procedure</w:t>
      </w:r>
    </w:p>
    <w:p w14:paraId="7BF6690D" w14:textId="3BB6B0E3" w:rsidR="00CC404F" w:rsidRPr="00A97CF2" w:rsidRDefault="00CC404F" w:rsidP="00CC404F">
      <w:pPr>
        <w:pStyle w:val="Numberlist"/>
      </w:pPr>
      <w:r>
        <w:t>h</w:t>
      </w:r>
      <w:r w:rsidRPr="00A97CF2">
        <w:t>ave received practical training in performing a muscle biopsy on a piece of meat</w:t>
      </w:r>
    </w:p>
    <w:p w14:paraId="37290365" w14:textId="1958A4B8" w:rsidR="00CC404F" w:rsidRPr="00A97CF2" w:rsidRDefault="00CC404F" w:rsidP="00CC404F">
      <w:pPr>
        <w:pStyle w:val="Numberlist"/>
      </w:pPr>
      <w:r>
        <w:t>h</w:t>
      </w:r>
      <w:r w:rsidRPr="00A97CF2">
        <w:t xml:space="preserve">ave assisted in </w:t>
      </w:r>
      <w:r>
        <w:t xml:space="preserve">at least </w:t>
      </w:r>
      <w:r w:rsidRPr="00A97CF2">
        <w:t>15 muscle</w:t>
      </w:r>
      <w:r w:rsidR="00E8072A">
        <w:t>-</w:t>
      </w:r>
      <w:r w:rsidRPr="00A97CF2">
        <w:t>biopsy procedures</w:t>
      </w:r>
    </w:p>
    <w:p w14:paraId="3B741448" w14:textId="40FCDD66" w:rsidR="00CC404F" w:rsidRDefault="00CC404F" w:rsidP="00CC404F">
      <w:pPr>
        <w:pStyle w:val="Numberlist"/>
      </w:pPr>
      <w:r>
        <w:t>h</w:t>
      </w:r>
      <w:r w:rsidRPr="00A97CF2">
        <w:t xml:space="preserve">ave performed </w:t>
      </w:r>
      <w:r>
        <w:t xml:space="preserve">at least </w:t>
      </w:r>
      <w:r w:rsidRPr="00A97CF2">
        <w:t>three muscle biopsies observed by and to the satisfaction of a medically qualified individual experienced in the muscle</w:t>
      </w:r>
      <w:r w:rsidR="00E8072A">
        <w:t>-</w:t>
      </w:r>
      <w:r w:rsidRPr="00A97CF2">
        <w:t>biopsy procedure.</w:t>
      </w:r>
    </w:p>
    <w:p w14:paraId="15F63C36" w14:textId="77777777" w:rsidR="00CC404F" w:rsidRPr="00A97CF2" w:rsidRDefault="00CC404F" w:rsidP="00CC404F"/>
    <w:p w14:paraId="3F9B6D90" w14:textId="77777777" w:rsidR="00CC404F" w:rsidRDefault="00CC404F" w:rsidP="00CC404F">
      <w:pPr>
        <w:pStyle w:val="Heading3"/>
      </w:pPr>
      <w:r>
        <w:t>Name of individual training to perform muscle biopsies</w:t>
      </w:r>
    </w:p>
    <w:p w14:paraId="48C6FF5C" w14:textId="25F0D74B" w:rsidR="00CC404F" w:rsidRDefault="00CC404F" w:rsidP="00CC404F">
      <w:r>
        <w:t>“</w:t>
      </w:r>
      <w:r w:rsidRPr="00EE5A3D">
        <w:t>As the individual training to perform muscle biopsies</w:t>
      </w:r>
      <w:r>
        <w:t>,</w:t>
      </w:r>
      <w:r w:rsidRPr="00EE5A3D">
        <w:t xml:space="preserve"> I confirm I have met the criteria outlined above, and shall in all circumstances carr</w:t>
      </w:r>
      <w:r>
        <w:t>y</w:t>
      </w:r>
      <w:r w:rsidRPr="00EE5A3D">
        <w:t xml:space="preserve"> out the muscle</w:t>
      </w:r>
      <w:r w:rsidR="00E8072A">
        <w:t>-</w:t>
      </w:r>
      <w:r w:rsidRPr="00EE5A3D">
        <w:t>biopsy</w:t>
      </w:r>
      <w:r>
        <w:t xml:space="preserve"> procedure, including the </w:t>
      </w:r>
      <w:r w:rsidRPr="00EE5A3D">
        <w:t xml:space="preserve">administration </w:t>
      </w:r>
      <w:r>
        <w:t xml:space="preserve">of the local anaesthetic, in accordance with the </w:t>
      </w:r>
      <w:r w:rsidRPr="00827709">
        <w:rPr>
          <w:rStyle w:val="ReferencestootherSOPsQCDsChar"/>
        </w:rPr>
        <w:t>Skeletal Muscle Biops</w:t>
      </w:r>
      <w:r>
        <w:rPr>
          <w:rStyle w:val="ReferencestootherSOPsQCDsChar"/>
        </w:rPr>
        <w:t>ies SOP (UoB-SMB-SOP-001)</w:t>
      </w:r>
      <w:r w:rsidRPr="00EE5A3D">
        <w:t xml:space="preserve"> (which I confirm I have read and understood)</w:t>
      </w:r>
      <w:r>
        <w:t>.</w:t>
      </w:r>
      <w:r w:rsidRPr="00EE5A3D">
        <w:t xml:space="preserve"> I will not administer </w:t>
      </w:r>
      <w:r w:rsidRPr="002166FA">
        <w:rPr>
          <w:rStyle w:val="InstructionsChar"/>
        </w:rPr>
        <w:t>&lt;insert name</w:t>
      </w:r>
      <w:r>
        <w:rPr>
          <w:rStyle w:val="InstructionsChar"/>
        </w:rPr>
        <w:t xml:space="preserve"> anaesthetic e.g. lidocaine</w:t>
      </w:r>
      <w:r w:rsidRPr="002166FA">
        <w:rPr>
          <w:rStyle w:val="InstructionsChar"/>
        </w:rPr>
        <w:t>&gt;</w:t>
      </w:r>
      <w:r>
        <w:rPr>
          <w:rStyle w:val="InstructionsChar"/>
        </w:rPr>
        <w:t xml:space="preserve"> </w:t>
      </w:r>
      <w:r w:rsidRPr="00EE5A3D">
        <w:t>in any circumstances where I am aware contraindications to its use have been identified</w:t>
      </w:r>
      <w:r>
        <w:t>,</w:t>
      </w:r>
      <w:r w:rsidRPr="00EE5A3D">
        <w:t xml:space="preserve"> or I have reason to believe it should not be used.”</w:t>
      </w:r>
    </w:p>
    <w:p w14:paraId="153F424B" w14:textId="77777777" w:rsidR="00CC404F" w:rsidRDefault="00CC404F" w:rsidP="00CC404F">
      <w:pPr>
        <w:pStyle w:val="Heading3"/>
      </w:pPr>
      <w:r>
        <w:t>Signature</w:t>
      </w:r>
    </w:p>
    <w:tbl>
      <w:tblPr>
        <w:tblStyle w:val="TableGrid"/>
        <w:tblW w:w="5000" w:type="pct"/>
        <w:tblBorders>
          <w:insideH w:val="none" w:sz="0" w:space="0" w:color="auto"/>
          <w:insideV w:val="none" w:sz="0" w:space="0" w:color="auto"/>
        </w:tblBorders>
        <w:tblLook w:val="04A0" w:firstRow="1" w:lastRow="0" w:firstColumn="1" w:lastColumn="0" w:noHBand="0" w:noVBand="1"/>
        <w:tblCaption w:val="Name of individual training to perform muscle biopsies"/>
        <w:tblDescription w:val="Table to record signature of individual training to perform muscle biopsies"/>
      </w:tblPr>
      <w:tblGrid>
        <w:gridCol w:w="1271"/>
        <w:gridCol w:w="7745"/>
      </w:tblGrid>
      <w:tr w:rsidR="00CC404F" w14:paraId="0DBA582A" w14:textId="77777777" w:rsidTr="00AC03C3">
        <w:tc>
          <w:tcPr>
            <w:tcW w:w="705" w:type="pct"/>
          </w:tcPr>
          <w:p w14:paraId="36DEF0DE" w14:textId="77777777" w:rsidR="00CC404F" w:rsidRDefault="00CC404F" w:rsidP="00AC03C3">
            <w:pPr>
              <w:pStyle w:val="bullet1"/>
              <w:numPr>
                <w:ilvl w:val="0"/>
                <w:numId w:val="0"/>
              </w:numPr>
            </w:pPr>
            <w:r>
              <w:t>Name:</w:t>
            </w:r>
          </w:p>
        </w:tc>
        <w:tc>
          <w:tcPr>
            <w:tcW w:w="4295" w:type="pct"/>
          </w:tcPr>
          <w:p w14:paraId="21CB4247" w14:textId="77777777" w:rsidR="00CC404F" w:rsidRDefault="00CC404F" w:rsidP="00AC03C3">
            <w:pPr>
              <w:pStyle w:val="bullet1"/>
              <w:numPr>
                <w:ilvl w:val="0"/>
                <w:numId w:val="0"/>
              </w:numPr>
            </w:pPr>
          </w:p>
        </w:tc>
      </w:tr>
      <w:tr w:rsidR="00CC404F" w14:paraId="119A8C9B" w14:textId="77777777" w:rsidTr="00AC03C3">
        <w:tc>
          <w:tcPr>
            <w:tcW w:w="705" w:type="pct"/>
          </w:tcPr>
          <w:p w14:paraId="40D509D7" w14:textId="77777777" w:rsidR="00CC404F" w:rsidRDefault="00CC404F" w:rsidP="00AC03C3">
            <w:pPr>
              <w:pStyle w:val="bullet1"/>
              <w:numPr>
                <w:ilvl w:val="0"/>
                <w:numId w:val="0"/>
              </w:numPr>
            </w:pPr>
            <w:r>
              <w:t>Date:</w:t>
            </w:r>
          </w:p>
        </w:tc>
        <w:tc>
          <w:tcPr>
            <w:tcW w:w="4295" w:type="pct"/>
          </w:tcPr>
          <w:p w14:paraId="47E75AFE" w14:textId="77777777" w:rsidR="00CC404F" w:rsidRDefault="00CC404F" w:rsidP="00AC03C3">
            <w:pPr>
              <w:pStyle w:val="bullet1"/>
              <w:numPr>
                <w:ilvl w:val="0"/>
                <w:numId w:val="0"/>
              </w:numPr>
            </w:pPr>
          </w:p>
        </w:tc>
      </w:tr>
      <w:tr w:rsidR="00CC404F" w14:paraId="555B1658" w14:textId="77777777" w:rsidTr="00AC03C3">
        <w:trPr>
          <w:trHeight w:val="737"/>
        </w:trPr>
        <w:tc>
          <w:tcPr>
            <w:tcW w:w="705" w:type="pct"/>
          </w:tcPr>
          <w:p w14:paraId="7110D0FA" w14:textId="77777777" w:rsidR="00CC404F" w:rsidRDefault="00CC404F" w:rsidP="00AC03C3">
            <w:pPr>
              <w:pStyle w:val="bullet1"/>
              <w:numPr>
                <w:ilvl w:val="0"/>
                <w:numId w:val="0"/>
              </w:numPr>
            </w:pPr>
            <w:r>
              <w:t>Signature:</w:t>
            </w:r>
          </w:p>
        </w:tc>
        <w:tc>
          <w:tcPr>
            <w:tcW w:w="4295" w:type="pct"/>
          </w:tcPr>
          <w:p w14:paraId="2D2DE947" w14:textId="77777777" w:rsidR="00CC404F" w:rsidRDefault="00CC404F" w:rsidP="00AC03C3">
            <w:pPr>
              <w:pStyle w:val="bullet1"/>
              <w:numPr>
                <w:ilvl w:val="0"/>
                <w:numId w:val="0"/>
              </w:numPr>
            </w:pPr>
          </w:p>
        </w:tc>
      </w:tr>
    </w:tbl>
    <w:p w14:paraId="227507BC" w14:textId="77777777" w:rsidR="00CC404F" w:rsidRDefault="00CC404F" w:rsidP="00CC404F"/>
    <w:p w14:paraId="7EB681FF" w14:textId="77777777" w:rsidR="00CC404F" w:rsidRDefault="00CC404F" w:rsidP="00CC404F">
      <w:pPr>
        <w:pStyle w:val="Heading3"/>
      </w:pPr>
      <w:r>
        <w:t>Medical Supervisor</w:t>
      </w:r>
    </w:p>
    <w:p w14:paraId="3AA61783" w14:textId="6E2A0E6F" w:rsidR="00CC404F" w:rsidRDefault="00CC404F" w:rsidP="00CC404F">
      <w:r>
        <w:t xml:space="preserve">“As the medical supervisor, I confirm that </w:t>
      </w:r>
      <w:r w:rsidRPr="002166FA">
        <w:rPr>
          <w:rStyle w:val="InstructionsChar"/>
        </w:rPr>
        <w:t>&lt;insert name</w:t>
      </w:r>
      <w:r>
        <w:rPr>
          <w:rStyle w:val="InstructionsChar"/>
        </w:rPr>
        <w:t xml:space="preserve"> of trainee</w:t>
      </w:r>
      <w:r w:rsidRPr="002166FA">
        <w:rPr>
          <w:rStyle w:val="InstructionsChar"/>
        </w:rPr>
        <w:t>&gt;</w:t>
      </w:r>
      <w:r>
        <w:t xml:space="preserve"> has met the criteria outlined above. In addition, I confirm that </w:t>
      </w:r>
      <w:r w:rsidRPr="002166FA">
        <w:rPr>
          <w:rStyle w:val="InstructionsChar"/>
        </w:rPr>
        <w:t>&lt;insert name</w:t>
      </w:r>
      <w:r>
        <w:rPr>
          <w:rStyle w:val="InstructionsChar"/>
        </w:rPr>
        <w:t xml:space="preserve"> anaesthetic e.g. lidocaine</w:t>
      </w:r>
      <w:r w:rsidRPr="002166FA">
        <w:rPr>
          <w:rStyle w:val="InstructionsChar"/>
        </w:rPr>
        <w:t>&gt;</w:t>
      </w:r>
      <w:r>
        <w:rPr>
          <w:rStyle w:val="InstructionsChar"/>
        </w:rPr>
        <w:t xml:space="preserve"> </w:t>
      </w:r>
      <w:r>
        <w:t>administration for pain relief is required during the muscle</w:t>
      </w:r>
      <w:r w:rsidR="00E8072A">
        <w:t>-</w:t>
      </w:r>
      <w:r>
        <w:t>biopsy procedure and I hereby authorise the use of this medicine and accordingly direct the person named herein to administer the local anaesthetic and proceed to the final stage of training provided that the items listed below are met</w:t>
      </w:r>
      <w:r w:rsidR="00E8072A">
        <w:t>.</w:t>
      </w:r>
    </w:p>
    <w:p w14:paraId="10E0CA72" w14:textId="57A80C3C" w:rsidR="00CC404F" w:rsidRDefault="00CC404F" w:rsidP="00CC404F">
      <w:pPr>
        <w:pStyle w:val="Numberlist"/>
        <w:numPr>
          <w:ilvl w:val="0"/>
          <w:numId w:val="9"/>
        </w:numPr>
      </w:pPr>
      <w:r>
        <w:t>The named person informs me prior to every muscle biopsy procedure, detailing the project name and participant number, and remains under the direct supervision of an individual experienced in performing the muscle</w:t>
      </w:r>
      <w:r w:rsidR="00E8072A">
        <w:t>-</w:t>
      </w:r>
      <w:r>
        <w:t>biopsy procedure.</w:t>
      </w:r>
    </w:p>
    <w:p w14:paraId="1AC32054" w14:textId="77777777" w:rsidR="00CC404F" w:rsidRDefault="00CC404F" w:rsidP="00CC404F">
      <w:pPr>
        <w:pStyle w:val="Numberlist"/>
      </w:pPr>
      <w:r>
        <w:t>Prior to administration of the local anaesthetic, all normal and customary checks and precautions have been carried out and no contraindications to its use have been identified.</w:t>
      </w:r>
    </w:p>
    <w:p w14:paraId="4ABBF0BC" w14:textId="77777777" w:rsidR="00CC404F" w:rsidRDefault="00CC404F" w:rsidP="00CC404F">
      <w:pPr>
        <w:pStyle w:val="Numberlist"/>
      </w:pPr>
      <w:r>
        <w:t xml:space="preserve">The administration of the local anaesthetic should only be carried out in accordance with the </w:t>
      </w:r>
      <w:r w:rsidRPr="00827709">
        <w:rPr>
          <w:rStyle w:val="ReferencestootherSOPsQCDsChar"/>
        </w:rPr>
        <w:t>Skeletal Muscle Biops</w:t>
      </w:r>
      <w:r>
        <w:rPr>
          <w:rStyle w:val="ReferencestootherSOPsQCDsChar"/>
        </w:rPr>
        <w:t>ies SOP (</w:t>
      </w:r>
      <w:r w:rsidRPr="00827709">
        <w:rPr>
          <w:rStyle w:val="ReferencestootherSOPsQCDsChar"/>
        </w:rPr>
        <w:t>UoB-SMB-SOP-001</w:t>
      </w:r>
      <w:r>
        <w:rPr>
          <w:rStyle w:val="ReferencestootherSOPsQCDsChar"/>
        </w:rPr>
        <w:t>)</w:t>
      </w:r>
      <w:r>
        <w:t xml:space="preserve">. </w:t>
      </w:r>
    </w:p>
    <w:p w14:paraId="270F3B4F" w14:textId="77777777" w:rsidR="00CC404F" w:rsidRDefault="00CC404F" w:rsidP="00CC404F">
      <w:pPr>
        <w:pStyle w:val="Numberlist"/>
      </w:pPr>
      <w:r>
        <w:t>The named person provides me with a declaration to confirm the absence/existence of any problems. For the avoidance of doubt, failure to provide this report may invalidate this authorisation.</w:t>
      </w:r>
    </w:p>
    <w:p w14:paraId="0E630577" w14:textId="77777777" w:rsidR="00CC404F" w:rsidRDefault="00CC404F" w:rsidP="00CC404F">
      <w:pPr>
        <w:pStyle w:val="Numberlist"/>
      </w:pPr>
      <w:r>
        <w:t xml:space="preserve">I retain the right to withdraw this authorisation at my discretion, which if invoked shall require written confirmation from me to the candidate and upon receipt </w:t>
      </w:r>
      <w:r w:rsidRPr="002166FA">
        <w:rPr>
          <w:rStyle w:val="InstructionsChar"/>
        </w:rPr>
        <w:t>&lt;insert name</w:t>
      </w:r>
      <w:r>
        <w:rPr>
          <w:rStyle w:val="InstructionsChar"/>
        </w:rPr>
        <w:t xml:space="preserve"> of trainee</w:t>
      </w:r>
      <w:r w:rsidRPr="002166FA">
        <w:rPr>
          <w:rStyle w:val="InstructionsChar"/>
        </w:rPr>
        <w:t>&gt;</w:t>
      </w:r>
      <w:r>
        <w:rPr>
          <w:rStyle w:val="InstructionsChar"/>
        </w:rPr>
        <w:t xml:space="preserve"> </w:t>
      </w:r>
      <w:r>
        <w:t>shall ensure no further muscle biopsies or administration of the local anaesthetic is carried out for this training course under this authorisation.”</w:t>
      </w:r>
    </w:p>
    <w:p w14:paraId="07D56FD0" w14:textId="77777777" w:rsidR="00CC404F" w:rsidRDefault="00CC404F" w:rsidP="00CC404F">
      <w:pPr>
        <w:pStyle w:val="Heading3"/>
      </w:pPr>
      <w:r>
        <w:t>Signature</w:t>
      </w:r>
    </w:p>
    <w:tbl>
      <w:tblPr>
        <w:tblStyle w:val="TableGrid"/>
        <w:tblW w:w="5000" w:type="pct"/>
        <w:tblBorders>
          <w:insideH w:val="none" w:sz="0" w:space="0" w:color="auto"/>
          <w:insideV w:val="none" w:sz="0" w:space="0" w:color="auto"/>
        </w:tblBorders>
        <w:tblLook w:val="04A0" w:firstRow="1" w:lastRow="0" w:firstColumn="1" w:lastColumn="0" w:noHBand="0" w:noVBand="1"/>
        <w:tblCaption w:val="Medical Supervisor"/>
        <w:tblDescription w:val="Table to capture signature of medical supervisor"/>
      </w:tblPr>
      <w:tblGrid>
        <w:gridCol w:w="1271"/>
        <w:gridCol w:w="5246"/>
        <w:gridCol w:w="2499"/>
      </w:tblGrid>
      <w:tr w:rsidR="00CC404F" w14:paraId="09128C53" w14:textId="77777777" w:rsidTr="00AC03C3">
        <w:tc>
          <w:tcPr>
            <w:tcW w:w="705" w:type="pct"/>
          </w:tcPr>
          <w:p w14:paraId="222F4047" w14:textId="77777777" w:rsidR="00CC404F" w:rsidRDefault="00CC404F" w:rsidP="00AC03C3">
            <w:pPr>
              <w:pStyle w:val="bullet1"/>
              <w:numPr>
                <w:ilvl w:val="0"/>
                <w:numId w:val="0"/>
              </w:numPr>
            </w:pPr>
            <w:bookmarkStart w:id="1" w:name="_Hlk137723945"/>
            <w:r>
              <w:t>Name:</w:t>
            </w:r>
          </w:p>
        </w:tc>
        <w:tc>
          <w:tcPr>
            <w:tcW w:w="2908" w:type="pct"/>
            <w:tcBorders>
              <w:right w:val="single" w:sz="4" w:space="0" w:color="auto"/>
            </w:tcBorders>
          </w:tcPr>
          <w:p w14:paraId="09C1A2BD" w14:textId="77777777" w:rsidR="00CC404F" w:rsidRDefault="00CC404F" w:rsidP="00AC03C3">
            <w:pPr>
              <w:pStyle w:val="bullet1"/>
              <w:numPr>
                <w:ilvl w:val="0"/>
                <w:numId w:val="0"/>
              </w:numPr>
            </w:pPr>
          </w:p>
        </w:tc>
        <w:tc>
          <w:tcPr>
            <w:tcW w:w="1386" w:type="pct"/>
            <w:tcBorders>
              <w:top w:val="single" w:sz="4" w:space="0" w:color="auto"/>
              <w:left w:val="single" w:sz="4" w:space="0" w:color="auto"/>
              <w:bottom w:val="nil"/>
            </w:tcBorders>
          </w:tcPr>
          <w:p w14:paraId="648CCFF3" w14:textId="77777777" w:rsidR="00CC404F" w:rsidRDefault="00CC404F" w:rsidP="00AC03C3">
            <w:pPr>
              <w:pStyle w:val="bullet1"/>
              <w:numPr>
                <w:ilvl w:val="0"/>
                <w:numId w:val="0"/>
              </w:numPr>
            </w:pPr>
            <w:r>
              <w:t>GMC registration number:</w:t>
            </w:r>
          </w:p>
        </w:tc>
      </w:tr>
      <w:tr w:rsidR="00CC404F" w14:paraId="0CE2B5B2" w14:textId="77777777" w:rsidTr="00AC03C3">
        <w:tc>
          <w:tcPr>
            <w:tcW w:w="705" w:type="pct"/>
          </w:tcPr>
          <w:p w14:paraId="279E06F9" w14:textId="77777777" w:rsidR="00CC404F" w:rsidRDefault="00CC404F" w:rsidP="00AC03C3">
            <w:pPr>
              <w:pStyle w:val="bullet1"/>
              <w:numPr>
                <w:ilvl w:val="0"/>
                <w:numId w:val="0"/>
              </w:numPr>
            </w:pPr>
            <w:r>
              <w:t>Date:</w:t>
            </w:r>
          </w:p>
        </w:tc>
        <w:tc>
          <w:tcPr>
            <w:tcW w:w="2908" w:type="pct"/>
            <w:tcBorders>
              <w:right w:val="single" w:sz="4" w:space="0" w:color="auto"/>
            </w:tcBorders>
          </w:tcPr>
          <w:p w14:paraId="747E487C" w14:textId="77777777" w:rsidR="00CC404F" w:rsidRDefault="00CC404F" w:rsidP="00AC03C3">
            <w:pPr>
              <w:pStyle w:val="bullet1"/>
              <w:numPr>
                <w:ilvl w:val="0"/>
                <w:numId w:val="0"/>
              </w:numPr>
            </w:pPr>
          </w:p>
        </w:tc>
        <w:tc>
          <w:tcPr>
            <w:tcW w:w="1386" w:type="pct"/>
            <w:vMerge w:val="restart"/>
            <w:tcBorders>
              <w:top w:val="nil"/>
              <w:left w:val="single" w:sz="4" w:space="0" w:color="auto"/>
              <w:bottom w:val="single" w:sz="4" w:space="0" w:color="auto"/>
            </w:tcBorders>
          </w:tcPr>
          <w:p w14:paraId="2BAFA892" w14:textId="77777777" w:rsidR="00CC404F" w:rsidRDefault="00CC404F" w:rsidP="00AC03C3">
            <w:pPr>
              <w:pStyle w:val="bullet1"/>
              <w:numPr>
                <w:ilvl w:val="0"/>
                <w:numId w:val="0"/>
              </w:numPr>
            </w:pPr>
          </w:p>
        </w:tc>
      </w:tr>
      <w:tr w:rsidR="00CC404F" w14:paraId="37ECBE51" w14:textId="77777777" w:rsidTr="00CC404F">
        <w:trPr>
          <w:trHeight w:val="680"/>
        </w:trPr>
        <w:tc>
          <w:tcPr>
            <w:tcW w:w="705" w:type="pct"/>
          </w:tcPr>
          <w:p w14:paraId="70611A2B" w14:textId="77777777" w:rsidR="00CC404F" w:rsidRDefault="00CC404F" w:rsidP="00AC03C3">
            <w:pPr>
              <w:pStyle w:val="bullet1"/>
              <w:numPr>
                <w:ilvl w:val="0"/>
                <w:numId w:val="0"/>
              </w:numPr>
            </w:pPr>
            <w:r>
              <w:t>Signature:</w:t>
            </w:r>
          </w:p>
        </w:tc>
        <w:tc>
          <w:tcPr>
            <w:tcW w:w="2908" w:type="pct"/>
            <w:tcBorders>
              <w:right w:val="single" w:sz="4" w:space="0" w:color="auto"/>
            </w:tcBorders>
          </w:tcPr>
          <w:p w14:paraId="5835DFC7" w14:textId="77777777" w:rsidR="00CC404F" w:rsidRDefault="00CC404F" w:rsidP="00AC03C3">
            <w:pPr>
              <w:pStyle w:val="bullet1"/>
              <w:numPr>
                <w:ilvl w:val="0"/>
                <w:numId w:val="0"/>
              </w:numPr>
            </w:pPr>
          </w:p>
        </w:tc>
        <w:tc>
          <w:tcPr>
            <w:tcW w:w="1386" w:type="pct"/>
            <w:vMerge/>
            <w:tcBorders>
              <w:top w:val="nil"/>
              <w:left w:val="single" w:sz="4" w:space="0" w:color="auto"/>
              <w:bottom w:val="single" w:sz="4" w:space="0" w:color="auto"/>
            </w:tcBorders>
          </w:tcPr>
          <w:p w14:paraId="25D6AE62" w14:textId="77777777" w:rsidR="00CC404F" w:rsidRDefault="00CC404F" w:rsidP="00AC03C3">
            <w:pPr>
              <w:pStyle w:val="bullet1"/>
              <w:numPr>
                <w:ilvl w:val="0"/>
                <w:numId w:val="0"/>
              </w:numPr>
            </w:pPr>
          </w:p>
        </w:tc>
      </w:tr>
      <w:bookmarkEnd w:id="1"/>
    </w:tbl>
    <w:p w14:paraId="104E05AA" w14:textId="77777777" w:rsidR="00CC404F" w:rsidRDefault="00CC404F" w:rsidP="00CC404F">
      <w:pPr>
        <w:pStyle w:val="Heading3"/>
        <w:sectPr w:rsidR="00CC404F" w:rsidSect="001C1176">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1C3C153D" w14:textId="77777777" w:rsidR="00CC404F" w:rsidRDefault="00CC404F" w:rsidP="00CC404F">
      <w:pPr>
        <w:pStyle w:val="Heading3"/>
      </w:pPr>
      <w:r w:rsidRPr="00EE5A3D">
        <w:lastRenderedPageBreak/>
        <w:t>Number of muscle biopsies performed under supervision</w:t>
      </w:r>
    </w:p>
    <w:tbl>
      <w:tblPr>
        <w:tblStyle w:val="TableGrid"/>
        <w:tblW w:w="0" w:type="auto"/>
        <w:tblBorders>
          <w:insideH w:val="dotted" w:sz="4" w:space="0" w:color="auto"/>
          <w:insideV w:val="dotted" w:sz="4" w:space="0" w:color="auto"/>
        </w:tblBorders>
        <w:tblLook w:val="04A0" w:firstRow="1" w:lastRow="0" w:firstColumn="1" w:lastColumn="0" w:noHBand="0" w:noVBand="1"/>
        <w:tblCaption w:val="Number of muscle biopsies performed under supervision"/>
        <w:tblDescription w:val="Table to record muscle biopsies performed under supervision"/>
      </w:tblPr>
      <w:tblGrid>
        <w:gridCol w:w="421"/>
        <w:gridCol w:w="1701"/>
        <w:gridCol w:w="1701"/>
        <w:gridCol w:w="1275"/>
        <w:gridCol w:w="1959"/>
        <w:gridCol w:w="1959"/>
      </w:tblGrid>
      <w:tr w:rsidR="00CC404F" w14:paraId="6C1CEBB8" w14:textId="77777777" w:rsidTr="00AC03C3">
        <w:tc>
          <w:tcPr>
            <w:tcW w:w="421" w:type="dxa"/>
            <w:shd w:val="clear" w:color="auto" w:fill="auto"/>
            <w:vAlign w:val="center"/>
          </w:tcPr>
          <w:p w14:paraId="48078DC4" w14:textId="77777777" w:rsidR="00CC404F" w:rsidRDefault="00CC404F" w:rsidP="00AC03C3">
            <w:pPr>
              <w:jc w:val="center"/>
            </w:pPr>
            <w:r>
              <w:t>#</w:t>
            </w:r>
          </w:p>
        </w:tc>
        <w:tc>
          <w:tcPr>
            <w:tcW w:w="1701" w:type="dxa"/>
            <w:shd w:val="clear" w:color="auto" w:fill="auto"/>
            <w:vAlign w:val="center"/>
          </w:tcPr>
          <w:p w14:paraId="64D6726A" w14:textId="77777777" w:rsidR="00CC404F" w:rsidRDefault="00CC404F" w:rsidP="00AC03C3">
            <w:pPr>
              <w:jc w:val="center"/>
            </w:pPr>
            <w:r>
              <w:t>Date</w:t>
            </w:r>
          </w:p>
        </w:tc>
        <w:tc>
          <w:tcPr>
            <w:tcW w:w="1701" w:type="dxa"/>
            <w:shd w:val="clear" w:color="auto" w:fill="auto"/>
            <w:vAlign w:val="center"/>
          </w:tcPr>
          <w:p w14:paraId="11F04106" w14:textId="77777777" w:rsidR="00CC404F" w:rsidRDefault="00CC404F" w:rsidP="00AC03C3">
            <w:pPr>
              <w:jc w:val="center"/>
            </w:pPr>
            <w:r>
              <w:t>Ethics Number</w:t>
            </w:r>
          </w:p>
        </w:tc>
        <w:tc>
          <w:tcPr>
            <w:tcW w:w="1275" w:type="dxa"/>
            <w:shd w:val="clear" w:color="auto" w:fill="auto"/>
            <w:vAlign w:val="center"/>
          </w:tcPr>
          <w:p w14:paraId="48FB47F7" w14:textId="77777777" w:rsidR="00CC404F" w:rsidRDefault="00CC404F" w:rsidP="00AC03C3">
            <w:pPr>
              <w:jc w:val="center"/>
            </w:pPr>
            <w:r>
              <w:t>Participant ID</w:t>
            </w:r>
          </w:p>
        </w:tc>
        <w:tc>
          <w:tcPr>
            <w:tcW w:w="1959" w:type="dxa"/>
            <w:shd w:val="clear" w:color="auto" w:fill="auto"/>
            <w:vAlign w:val="center"/>
          </w:tcPr>
          <w:p w14:paraId="6B049ED4" w14:textId="77777777" w:rsidR="00CC404F" w:rsidRDefault="00CC404F" w:rsidP="00AC03C3">
            <w:pPr>
              <w:jc w:val="center"/>
            </w:pPr>
            <w:r>
              <w:t>Name of person taking the biopsy</w:t>
            </w:r>
          </w:p>
        </w:tc>
        <w:tc>
          <w:tcPr>
            <w:tcW w:w="1959" w:type="dxa"/>
            <w:shd w:val="clear" w:color="auto" w:fill="auto"/>
            <w:vAlign w:val="center"/>
          </w:tcPr>
          <w:p w14:paraId="2B4E0B86" w14:textId="77777777" w:rsidR="00CC404F" w:rsidRDefault="00CC404F" w:rsidP="00AC03C3">
            <w:pPr>
              <w:jc w:val="center"/>
            </w:pPr>
            <w:r>
              <w:t>Signature of person taking the biopsy</w:t>
            </w:r>
          </w:p>
        </w:tc>
      </w:tr>
      <w:tr w:rsidR="00CC404F" w14:paraId="3C7003FA" w14:textId="77777777" w:rsidTr="00AC03C3">
        <w:tc>
          <w:tcPr>
            <w:tcW w:w="421" w:type="dxa"/>
            <w:vAlign w:val="center"/>
          </w:tcPr>
          <w:p w14:paraId="2C8BDC18" w14:textId="77777777" w:rsidR="00CC404F" w:rsidRDefault="00CC404F" w:rsidP="00AC03C3">
            <w:pPr>
              <w:jc w:val="center"/>
            </w:pPr>
            <w:r>
              <w:t>1</w:t>
            </w:r>
          </w:p>
        </w:tc>
        <w:tc>
          <w:tcPr>
            <w:tcW w:w="1701" w:type="dxa"/>
            <w:vAlign w:val="center"/>
          </w:tcPr>
          <w:p w14:paraId="0C874E14" w14:textId="77777777" w:rsidR="00CC404F" w:rsidRDefault="00CC404F" w:rsidP="00AC03C3">
            <w:pPr>
              <w:jc w:val="center"/>
            </w:pPr>
          </w:p>
        </w:tc>
        <w:tc>
          <w:tcPr>
            <w:tcW w:w="1701" w:type="dxa"/>
            <w:vAlign w:val="center"/>
          </w:tcPr>
          <w:p w14:paraId="3DCB0213" w14:textId="77777777" w:rsidR="00CC404F" w:rsidRDefault="00CC404F" w:rsidP="00AC03C3">
            <w:pPr>
              <w:jc w:val="center"/>
            </w:pPr>
          </w:p>
        </w:tc>
        <w:tc>
          <w:tcPr>
            <w:tcW w:w="1275" w:type="dxa"/>
            <w:vAlign w:val="center"/>
          </w:tcPr>
          <w:p w14:paraId="301B5E35" w14:textId="77777777" w:rsidR="00CC404F" w:rsidRDefault="00CC404F" w:rsidP="00AC03C3">
            <w:pPr>
              <w:jc w:val="center"/>
            </w:pPr>
          </w:p>
        </w:tc>
        <w:tc>
          <w:tcPr>
            <w:tcW w:w="1959" w:type="dxa"/>
            <w:vAlign w:val="center"/>
          </w:tcPr>
          <w:p w14:paraId="24F9DFC9" w14:textId="77777777" w:rsidR="00CC404F" w:rsidRDefault="00CC404F" w:rsidP="00AC03C3">
            <w:pPr>
              <w:jc w:val="center"/>
            </w:pPr>
          </w:p>
        </w:tc>
        <w:tc>
          <w:tcPr>
            <w:tcW w:w="1959" w:type="dxa"/>
            <w:vAlign w:val="center"/>
          </w:tcPr>
          <w:p w14:paraId="210AF544" w14:textId="77777777" w:rsidR="00CC404F" w:rsidRDefault="00CC404F" w:rsidP="00AC03C3">
            <w:pPr>
              <w:jc w:val="center"/>
            </w:pPr>
          </w:p>
        </w:tc>
      </w:tr>
      <w:tr w:rsidR="00CC404F" w14:paraId="4E01CB93" w14:textId="77777777" w:rsidTr="00AC03C3">
        <w:tc>
          <w:tcPr>
            <w:tcW w:w="421" w:type="dxa"/>
            <w:vAlign w:val="center"/>
          </w:tcPr>
          <w:p w14:paraId="3055523B" w14:textId="77777777" w:rsidR="00CC404F" w:rsidRDefault="00CC404F" w:rsidP="00AC03C3">
            <w:pPr>
              <w:jc w:val="center"/>
            </w:pPr>
            <w:r>
              <w:t>2</w:t>
            </w:r>
          </w:p>
        </w:tc>
        <w:tc>
          <w:tcPr>
            <w:tcW w:w="1701" w:type="dxa"/>
            <w:vAlign w:val="center"/>
          </w:tcPr>
          <w:p w14:paraId="5440750D" w14:textId="77777777" w:rsidR="00CC404F" w:rsidRDefault="00CC404F" w:rsidP="00AC03C3">
            <w:pPr>
              <w:jc w:val="center"/>
            </w:pPr>
          </w:p>
        </w:tc>
        <w:tc>
          <w:tcPr>
            <w:tcW w:w="1701" w:type="dxa"/>
            <w:vAlign w:val="center"/>
          </w:tcPr>
          <w:p w14:paraId="47D768D6" w14:textId="77777777" w:rsidR="00CC404F" w:rsidRDefault="00CC404F" w:rsidP="00AC03C3">
            <w:pPr>
              <w:jc w:val="center"/>
            </w:pPr>
          </w:p>
        </w:tc>
        <w:tc>
          <w:tcPr>
            <w:tcW w:w="1275" w:type="dxa"/>
            <w:vAlign w:val="center"/>
          </w:tcPr>
          <w:p w14:paraId="2DDDAFE9" w14:textId="77777777" w:rsidR="00CC404F" w:rsidRDefault="00CC404F" w:rsidP="00AC03C3">
            <w:pPr>
              <w:jc w:val="center"/>
            </w:pPr>
          </w:p>
        </w:tc>
        <w:tc>
          <w:tcPr>
            <w:tcW w:w="1959" w:type="dxa"/>
            <w:vAlign w:val="center"/>
          </w:tcPr>
          <w:p w14:paraId="2CB25324" w14:textId="77777777" w:rsidR="00CC404F" w:rsidRDefault="00CC404F" w:rsidP="00AC03C3">
            <w:pPr>
              <w:jc w:val="center"/>
            </w:pPr>
          </w:p>
        </w:tc>
        <w:tc>
          <w:tcPr>
            <w:tcW w:w="1959" w:type="dxa"/>
            <w:vAlign w:val="center"/>
          </w:tcPr>
          <w:p w14:paraId="502C4938" w14:textId="77777777" w:rsidR="00CC404F" w:rsidRDefault="00CC404F" w:rsidP="00AC03C3">
            <w:pPr>
              <w:jc w:val="center"/>
            </w:pPr>
          </w:p>
        </w:tc>
      </w:tr>
      <w:tr w:rsidR="00CC404F" w14:paraId="40AC58A6" w14:textId="77777777" w:rsidTr="00AC03C3">
        <w:tc>
          <w:tcPr>
            <w:tcW w:w="421" w:type="dxa"/>
            <w:vAlign w:val="center"/>
          </w:tcPr>
          <w:p w14:paraId="35EBA543" w14:textId="77777777" w:rsidR="00CC404F" w:rsidRDefault="00CC404F" w:rsidP="00AC03C3">
            <w:pPr>
              <w:jc w:val="center"/>
            </w:pPr>
            <w:r>
              <w:t>3</w:t>
            </w:r>
          </w:p>
        </w:tc>
        <w:tc>
          <w:tcPr>
            <w:tcW w:w="1701" w:type="dxa"/>
            <w:vAlign w:val="center"/>
          </w:tcPr>
          <w:p w14:paraId="2C2FD388" w14:textId="77777777" w:rsidR="00CC404F" w:rsidRDefault="00CC404F" w:rsidP="00AC03C3">
            <w:pPr>
              <w:jc w:val="center"/>
            </w:pPr>
          </w:p>
        </w:tc>
        <w:tc>
          <w:tcPr>
            <w:tcW w:w="1701" w:type="dxa"/>
            <w:vAlign w:val="center"/>
          </w:tcPr>
          <w:p w14:paraId="41D2DA3A" w14:textId="77777777" w:rsidR="00CC404F" w:rsidRDefault="00CC404F" w:rsidP="00AC03C3">
            <w:pPr>
              <w:jc w:val="center"/>
            </w:pPr>
          </w:p>
        </w:tc>
        <w:tc>
          <w:tcPr>
            <w:tcW w:w="1275" w:type="dxa"/>
            <w:vAlign w:val="center"/>
          </w:tcPr>
          <w:p w14:paraId="510ACA65" w14:textId="77777777" w:rsidR="00CC404F" w:rsidRDefault="00CC404F" w:rsidP="00AC03C3">
            <w:pPr>
              <w:jc w:val="center"/>
            </w:pPr>
          </w:p>
        </w:tc>
        <w:tc>
          <w:tcPr>
            <w:tcW w:w="1959" w:type="dxa"/>
            <w:vAlign w:val="center"/>
          </w:tcPr>
          <w:p w14:paraId="2603710A" w14:textId="77777777" w:rsidR="00CC404F" w:rsidRDefault="00CC404F" w:rsidP="00AC03C3">
            <w:pPr>
              <w:jc w:val="center"/>
            </w:pPr>
          </w:p>
        </w:tc>
        <w:tc>
          <w:tcPr>
            <w:tcW w:w="1959" w:type="dxa"/>
            <w:vAlign w:val="center"/>
          </w:tcPr>
          <w:p w14:paraId="6D145922" w14:textId="77777777" w:rsidR="00CC404F" w:rsidRDefault="00CC404F" w:rsidP="00AC03C3">
            <w:pPr>
              <w:jc w:val="center"/>
            </w:pPr>
          </w:p>
        </w:tc>
      </w:tr>
      <w:tr w:rsidR="00CC404F" w14:paraId="14CE86A9" w14:textId="77777777" w:rsidTr="00AC03C3">
        <w:tc>
          <w:tcPr>
            <w:tcW w:w="421" w:type="dxa"/>
            <w:vAlign w:val="center"/>
          </w:tcPr>
          <w:p w14:paraId="2ED1B657" w14:textId="77777777" w:rsidR="00CC404F" w:rsidRDefault="00CC404F" w:rsidP="00AC03C3">
            <w:pPr>
              <w:jc w:val="center"/>
            </w:pPr>
            <w:r>
              <w:t>4</w:t>
            </w:r>
          </w:p>
        </w:tc>
        <w:tc>
          <w:tcPr>
            <w:tcW w:w="1701" w:type="dxa"/>
            <w:vAlign w:val="center"/>
          </w:tcPr>
          <w:p w14:paraId="3E4CFFDF" w14:textId="77777777" w:rsidR="00CC404F" w:rsidRDefault="00CC404F" w:rsidP="00AC03C3">
            <w:pPr>
              <w:jc w:val="center"/>
            </w:pPr>
          </w:p>
        </w:tc>
        <w:tc>
          <w:tcPr>
            <w:tcW w:w="1701" w:type="dxa"/>
            <w:vAlign w:val="center"/>
          </w:tcPr>
          <w:p w14:paraId="2B00E6CE" w14:textId="77777777" w:rsidR="00CC404F" w:rsidRDefault="00CC404F" w:rsidP="00AC03C3">
            <w:pPr>
              <w:jc w:val="center"/>
            </w:pPr>
          </w:p>
        </w:tc>
        <w:tc>
          <w:tcPr>
            <w:tcW w:w="1275" w:type="dxa"/>
            <w:vAlign w:val="center"/>
          </w:tcPr>
          <w:p w14:paraId="5CA329AD" w14:textId="77777777" w:rsidR="00CC404F" w:rsidRDefault="00CC404F" w:rsidP="00AC03C3">
            <w:pPr>
              <w:jc w:val="center"/>
            </w:pPr>
          </w:p>
        </w:tc>
        <w:tc>
          <w:tcPr>
            <w:tcW w:w="1959" w:type="dxa"/>
            <w:vAlign w:val="center"/>
          </w:tcPr>
          <w:p w14:paraId="7A82BE91" w14:textId="77777777" w:rsidR="00CC404F" w:rsidRDefault="00CC404F" w:rsidP="00AC03C3">
            <w:pPr>
              <w:jc w:val="center"/>
            </w:pPr>
          </w:p>
        </w:tc>
        <w:tc>
          <w:tcPr>
            <w:tcW w:w="1959" w:type="dxa"/>
            <w:vAlign w:val="center"/>
          </w:tcPr>
          <w:p w14:paraId="04D5B006" w14:textId="77777777" w:rsidR="00CC404F" w:rsidRDefault="00CC404F" w:rsidP="00AC03C3">
            <w:pPr>
              <w:jc w:val="center"/>
            </w:pPr>
          </w:p>
        </w:tc>
      </w:tr>
      <w:tr w:rsidR="00CC404F" w14:paraId="3B329506" w14:textId="77777777" w:rsidTr="00AC03C3">
        <w:tc>
          <w:tcPr>
            <w:tcW w:w="421" w:type="dxa"/>
            <w:vAlign w:val="center"/>
          </w:tcPr>
          <w:p w14:paraId="5210C8E0" w14:textId="77777777" w:rsidR="00CC404F" w:rsidRDefault="00CC404F" w:rsidP="00AC03C3">
            <w:pPr>
              <w:jc w:val="center"/>
            </w:pPr>
            <w:r>
              <w:t>5</w:t>
            </w:r>
          </w:p>
        </w:tc>
        <w:tc>
          <w:tcPr>
            <w:tcW w:w="1701" w:type="dxa"/>
            <w:vAlign w:val="center"/>
          </w:tcPr>
          <w:p w14:paraId="68F71E27" w14:textId="77777777" w:rsidR="00CC404F" w:rsidRDefault="00CC404F" w:rsidP="00AC03C3">
            <w:pPr>
              <w:jc w:val="center"/>
            </w:pPr>
          </w:p>
        </w:tc>
        <w:tc>
          <w:tcPr>
            <w:tcW w:w="1701" w:type="dxa"/>
            <w:vAlign w:val="center"/>
          </w:tcPr>
          <w:p w14:paraId="6B4CA3C5" w14:textId="77777777" w:rsidR="00CC404F" w:rsidRDefault="00CC404F" w:rsidP="00AC03C3">
            <w:pPr>
              <w:jc w:val="center"/>
            </w:pPr>
          </w:p>
        </w:tc>
        <w:tc>
          <w:tcPr>
            <w:tcW w:w="1275" w:type="dxa"/>
            <w:vAlign w:val="center"/>
          </w:tcPr>
          <w:p w14:paraId="7633A217" w14:textId="77777777" w:rsidR="00CC404F" w:rsidRDefault="00CC404F" w:rsidP="00AC03C3">
            <w:pPr>
              <w:jc w:val="center"/>
            </w:pPr>
          </w:p>
        </w:tc>
        <w:tc>
          <w:tcPr>
            <w:tcW w:w="1959" w:type="dxa"/>
            <w:vAlign w:val="center"/>
          </w:tcPr>
          <w:p w14:paraId="35DE515B" w14:textId="77777777" w:rsidR="00CC404F" w:rsidRDefault="00CC404F" w:rsidP="00AC03C3">
            <w:pPr>
              <w:jc w:val="center"/>
            </w:pPr>
          </w:p>
        </w:tc>
        <w:tc>
          <w:tcPr>
            <w:tcW w:w="1959" w:type="dxa"/>
            <w:vAlign w:val="center"/>
          </w:tcPr>
          <w:p w14:paraId="2CE3D36C" w14:textId="77777777" w:rsidR="00CC404F" w:rsidRDefault="00CC404F" w:rsidP="00AC03C3">
            <w:pPr>
              <w:jc w:val="center"/>
            </w:pPr>
          </w:p>
        </w:tc>
      </w:tr>
      <w:tr w:rsidR="00CC404F" w14:paraId="06665CD2" w14:textId="77777777" w:rsidTr="00AC03C3">
        <w:tc>
          <w:tcPr>
            <w:tcW w:w="421" w:type="dxa"/>
            <w:vAlign w:val="center"/>
          </w:tcPr>
          <w:p w14:paraId="1E8BE943" w14:textId="77777777" w:rsidR="00CC404F" w:rsidRDefault="00CC404F" w:rsidP="00AC03C3">
            <w:pPr>
              <w:jc w:val="center"/>
            </w:pPr>
            <w:r>
              <w:t>6</w:t>
            </w:r>
          </w:p>
        </w:tc>
        <w:tc>
          <w:tcPr>
            <w:tcW w:w="1701" w:type="dxa"/>
            <w:vAlign w:val="center"/>
          </w:tcPr>
          <w:p w14:paraId="78808042" w14:textId="77777777" w:rsidR="00CC404F" w:rsidRDefault="00CC404F" w:rsidP="00AC03C3">
            <w:pPr>
              <w:jc w:val="center"/>
            </w:pPr>
          </w:p>
        </w:tc>
        <w:tc>
          <w:tcPr>
            <w:tcW w:w="1701" w:type="dxa"/>
            <w:vAlign w:val="center"/>
          </w:tcPr>
          <w:p w14:paraId="74C56AC5" w14:textId="77777777" w:rsidR="00CC404F" w:rsidRDefault="00CC404F" w:rsidP="00AC03C3">
            <w:pPr>
              <w:jc w:val="center"/>
            </w:pPr>
          </w:p>
        </w:tc>
        <w:tc>
          <w:tcPr>
            <w:tcW w:w="1275" w:type="dxa"/>
            <w:vAlign w:val="center"/>
          </w:tcPr>
          <w:p w14:paraId="549DFF13" w14:textId="77777777" w:rsidR="00CC404F" w:rsidRDefault="00CC404F" w:rsidP="00AC03C3">
            <w:pPr>
              <w:jc w:val="center"/>
            </w:pPr>
          </w:p>
        </w:tc>
        <w:tc>
          <w:tcPr>
            <w:tcW w:w="1959" w:type="dxa"/>
            <w:vAlign w:val="center"/>
          </w:tcPr>
          <w:p w14:paraId="4C4F7151" w14:textId="77777777" w:rsidR="00CC404F" w:rsidRDefault="00CC404F" w:rsidP="00AC03C3">
            <w:pPr>
              <w:jc w:val="center"/>
            </w:pPr>
          </w:p>
        </w:tc>
        <w:tc>
          <w:tcPr>
            <w:tcW w:w="1959" w:type="dxa"/>
            <w:vAlign w:val="center"/>
          </w:tcPr>
          <w:p w14:paraId="1EBAFC1B" w14:textId="77777777" w:rsidR="00CC404F" w:rsidRDefault="00CC404F" w:rsidP="00AC03C3">
            <w:pPr>
              <w:jc w:val="center"/>
            </w:pPr>
          </w:p>
        </w:tc>
      </w:tr>
      <w:tr w:rsidR="00CC404F" w14:paraId="6363F166" w14:textId="77777777" w:rsidTr="00AC03C3">
        <w:tc>
          <w:tcPr>
            <w:tcW w:w="421" w:type="dxa"/>
            <w:vAlign w:val="center"/>
          </w:tcPr>
          <w:p w14:paraId="2003A2EE" w14:textId="77777777" w:rsidR="00CC404F" w:rsidRDefault="00CC404F" w:rsidP="00AC03C3">
            <w:pPr>
              <w:jc w:val="center"/>
            </w:pPr>
            <w:r>
              <w:t>7</w:t>
            </w:r>
          </w:p>
        </w:tc>
        <w:tc>
          <w:tcPr>
            <w:tcW w:w="1701" w:type="dxa"/>
            <w:vAlign w:val="center"/>
          </w:tcPr>
          <w:p w14:paraId="468E589B" w14:textId="77777777" w:rsidR="00CC404F" w:rsidRDefault="00CC404F" w:rsidP="00AC03C3">
            <w:pPr>
              <w:jc w:val="center"/>
            </w:pPr>
          </w:p>
        </w:tc>
        <w:tc>
          <w:tcPr>
            <w:tcW w:w="1701" w:type="dxa"/>
            <w:vAlign w:val="center"/>
          </w:tcPr>
          <w:p w14:paraId="5DEA0B79" w14:textId="77777777" w:rsidR="00CC404F" w:rsidRDefault="00CC404F" w:rsidP="00AC03C3">
            <w:pPr>
              <w:jc w:val="center"/>
            </w:pPr>
          </w:p>
        </w:tc>
        <w:tc>
          <w:tcPr>
            <w:tcW w:w="1275" w:type="dxa"/>
            <w:vAlign w:val="center"/>
          </w:tcPr>
          <w:p w14:paraId="76C700A3" w14:textId="77777777" w:rsidR="00CC404F" w:rsidRDefault="00CC404F" w:rsidP="00AC03C3">
            <w:pPr>
              <w:jc w:val="center"/>
            </w:pPr>
          </w:p>
        </w:tc>
        <w:tc>
          <w:tcPr>
            <w:tcW w:w="1959" w:type="dxa"/>
            <w:vAlign w:val="center"/>
          </w:tcPr>
          <w:p w14:paraId="4B706BB2" w14:textId="77777777" w:rsidR="00CC404F" w:rsidRDefault="00CC404F" w:rsidP="00AC03C3">
            <w:pPr>
              <w:jc w:val="center"/>
            </w:pPr>
          </w:p>
        </w:tc>
        <w:tc>
          <w:tcPr>
            <w:tcW w:w="1959" w:type="dxa"/>
            <w:vAlign w:val="center"/>
          </w:tcPr>
          <w:p w14:paraId="32E05685" w14:textId="77777777" w:rsidR="00CC404F" w:rsidRDefault="00CC404F" w:rsidP="00AC03C3">
            <w:pPr>
              <w:jc w:val="center"/>
            </w:pPr>
          </w:p>
        </w:tc>
      </w:tr>
      <w:tr w:rsidR="00CC404F" w14:paraId="2317CADC" w14:textId="77777777" w:rsidTr="00AC03C3">
        <w:tc>
          <w:tcPr>
            <w:tcW w:w="421" w:type="dxa"/>
            <w:vAlign w:val="center"/>
          </w:tcPr>
          <w:p w14:paraId="0C30C208" w14:textId="77777777" w:rsidR="00CC404F" w:rsidRDefault="00CC404F" w:rsidP="00AC03C3">
            <w:pPr>
              <w:jc w:val="center"/>
            </w:pPr>
            <w:r>
              <w:t>8</w:t>
            </w:r>
          </w:p>
        </w:tc>
        <w:tc>
          <w:tcPr>
            <w:tcW w:w="1701" w:type="dxa"/>
            <w:vAlign w:val="center"/>
          </w:tcPr>
          <w:p w14:paraId="45905691" w14:textId="77777777" w:rsidR="00CC404F" w:rsidRDefault="00CC404F" w:rsidP="00AC03C3">
            <w:pPr>
              <w:jc w:val="center"/>
            </w:pPr>
          </w:p>
        </w:tc>
        <w:tc>
          <w:tcPr>
            <w:tcW w:w="1701" w:type="dxa"/>
            <w:vAlign w:val="center"/>
          </w:tcPr>
          <w:p w14:paraId="4D55D237" w14:textId="77777777" w:rsidR="00CC404F" w:rsidRDefault="00CC404F" w:rsidP="00AC03C3">
            <w:pPr>
              <w:jc w:val="center"/>
            </w:pPr>
          </w:p>
        </w:tc>
        <w:tc>
          <w:tcPr>
            <w:tcW w:w="1275" w:type="dxa"/>
            <w:vAlign w:val="center"/>
          </w:tcPr>
          <w:p w14:paraId="706E6424" w14:textId="77777777" w:rsidR="00CC404F" w:rsidRDefault="00CC404F" w:rsidP="00AC03C3">
            <w:pPr>
              <w:jc w:val="center"/>
            </w:pPr>
          </w:p>
        </w:tc>
        <w:tc>
          <w:tcPr>
            <w:tcW w:w="1959" w:type="dxa"/>
            <w:vAlign w:val="center"/>
          </w:tcPr>
          <w:p w14:paraId="5604A2F3" w14:textId="77777777" w:rsidR="00CC404F" w:rsidRDefault="00CC404F" w:rsidP="00AC03C3">
            <w:pPr>
              <w:jc w:val="center"/>
            </w:pPr>
          </w:p>
        </w:tc>
        <w:tc>
          <w:tcPr>
            <w:tcW w:w="1959" w:type="dxa"/>
            <w:vAlign w:val="center"/>
          </w:tcPr>
          <w:p w14:paraId="0AEC3772" w14:textId="77777777" w:rsidR="00CC404F" w:rsidRDefault="00CC404F" w:rsidP="00AC03C3">
            <w:pPr>
              <w:jc w:val="center"/>
            </w:pPr>
          </w:p>
        </w:tc>
      </w:tr>
      <w:tr w:rsidR="00CC404F" w14:paraId="4B086CF5" w14:textId="77777777" w:rsidTr="00AC03C3">
        <w:tc>
          <w:tcPr>
            <w:tcW w:w="421" w:type="dxa"/>
            <w:vAlign w:val="center"/>
          </w:tcPr>
          <w:p w14:paraId="62CE2779" w14:textId="77777777" w:rsidR="00CC404F" w:rsidRDefault="00CC404F" w:rsidP="00AC03C3">
            <w:pPr>
              <w:jc w:val="center"/>
            </w:pPr>
            <w:r>
              <w:t>9</w:t>
            </w:r>
          </w:p>
        </w:tc>
        <w:tc>
          <w:tcPr>
            <w:tcW w:w="1701" w:type="dxa"/>
            <w:vAlign w:val="center"/>
          </w:tcPr>
          <w:p w14:paraId="19CD26B9" w14:textId="77777777" w:rsidR="00CC404F" w:rsidRDefault="00CC404F" w:rsidP="00AC03C3">
            <w:pPr>
              <w:jc w:val="center"/>
            </w:pPr>
          </w:p>
        </w:tc>
        <w:tc>
          <w:tcPr>
            <w:tcW w:w="1701" w:type="dxa"/>
            <w:vAlign w:val="center"/>
          </w:tcPr>
          <w:p w14:paraId="6E5351E8" w14:textId="77777777" w:rsidR="00CC404F" w:rsidRDefault="00CC404F" w:rsidP="00AC03C3">
            <w:pPr>
              <w:jc w:val="center"/>
            </w:pPr>
          </w:p>
        </w:tc>
        <w:tc>
          <w:tcPr>
            <w:tcW w:w="1275" w:type="dxa"/>
            <w:vAlign w:val="center"/>
          </w:tcPr>
          <w:p w14:paraId="0D7A3529" w14:textId="77777777" w:rsidR="00CC404F" w:rsidRDefault="00CC404F" w:rsidP="00AC03C3">
            <w:pPr>
              <w:jc w:val="center"/>
            </w:pPr>
          </w:p>
        </w:tc>
        <w:tc>
          <w:tcPr>
            <w:tcW w:w="1959" w:type="dxa"/>
            <w:vAlign w:val="center"/>
          </w:tcPr>
          <w:p w14:paraId="24560D62" w14:textId="77777777" w:rsidR="00CC404F" w:rsidRDefault="00CC404F" w:rsidP="00AC03C3">
            <w:pPr>
              <w:jc w:val="center"/>
            </w:pPr>
          </w:p>
        </w:tc>
        <w:tc>
          <w:tcPr>
            <w:tcW w:w="1959" w:type="dxa"/>
            <w:vAlign w:val="center"/>
          </w:tcPr>
          <w:p w14:paraId="144C37E1" w14:textId="77777777" w:rsidR="00CC404F" w:rsidRDefault="00CC404F" w:rsidP="00AC03C3">
            <w:pPr>
              <w:jc w:val="center"/>
            </w:pPr>
          </w:p>
        </w:tc>
      </w:tr>
      <w:tr w:rsidR="00CC404F" w14:paraId="672E53FF" w14:textId="77777777" w:rsidTr="00AC03C3">
        <w:tc>
          <w:tcPr>
            <w:tcW w:w="421" w:type="dxa"/>
            <w:vAlign w:val="center"/>
          </w:tcPr>
          <w:p w14:paraId="1D48D204" w14:textId="77777777" w:rsidR="00CC404F" w:rsidRDefault="00CC404F" w:rsidP="00AC03C3">
            <w:pPr>
              <w:jc w:val="center"/>
            </w:pPr>
            <w:r>
              <w:t>10</w:t>
            </w:r>
          </w:p>
        </w:tc>
        <w:tc>
          <w:tcPr>
            <w:tcW w:w="1701" w:type="dxa"/>
            <w:vAlign w:val="center"/>
          </w:tcPr>
          <w:p w14:paraId="0DADA338" w14:textId="77777777" w:rsidR="00CC404F" w:rsidRDefault="00CC404F" w:rsidP="00AC03C3">
            <w:pPr>
              <w:jc w:val="center"/>
            </w:pPr>
          </w:p>
        </w:tc>
        <w:tc>
          <w:tcPr>
            <w:tcW w:w="1701" w:type="dxa"/>
            <w:vAlign w:val="center"/>
          </w:tcPr>
          <w:p w14:paraId="595B64EC" w14:textId="77777777" w:rsidR="00CC404F" w:rsidRDefault="00CC404F" w:rsidP="00AC03C3">
            <w:pPr>
              <w:jc w:val="center"/>
            </w:pPr>
          </w:p>
        </w:tc>
        <w:tc>
          <w:tcPr>
            <w:tcW w:w="1275" w:type="dxa"/>
            <w:vAlign w:val="center"/>
          </w:tcPr>
          <w:p w14:paraId="223B99D0" w14:textId="77777777" w:rsidR="00CC404F" w:rsidRDefault="00CC404F" w:rsidP="00AC03C3">
            <w:pPr>
              <w:jc w:val="center"/>
            </w:pPr>
          </w:p>
        </w:tc>
        <w:tc>
          <w:tcPr>
            <w:tcW w:w="1959" w:type="dxa"/>
            <w:vAlign w:val="center"/>
          </w:tcPr>
          <w:p w14:paraId="63887F80" w14:textId="77777777" w:rsidR="00CC404F" w:rsidRDefault="00CC404F" w:rsidP="00AC03C3">
            <w:pPr>
              <w:jc w:val="center"/>
            </w:pPr>
          </w:p>
        </w:tc>
        <w:tc>
          <w:tcPr>
            <w:tcW w:w="1959" w:type="dxa"/>
            <w:vAlign w:val="center"/>
          </w:tcPr>
          <w:p w14:paraId="06904186" w14:textId="77777777" w:rsidR="00CC404F" w:rsidRDefault="00CC404F" w:rsidP="00AC03C3">
            <w:pPr>
              <w:jc w:val="center"/>
            </w:pPr>
          </w:p>
        </w:tc>
      </w:tr>
    </w:tbl>
    <w:p w14:paraId="5DFB4DDB" w14:textId="77777777" w:rsidR="00CC404F" w:rsidRPr="00B63EFD" w:rsidRDefault="00CC404F" w:rsidP="00CC404F"/>
    <w:sectPr w:rsidR="00CC404F" w:rsidRPr="00B63EFD"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DC6B8" w14:textId="77777777" w:rsidR="00CC404F" w:rsidRDefault="00CC404F" w:rsidP="009E2541">
      <w:pPr>
        <w:spacing w:before="0" w:after="0"/>
      </w:pPr>
      <w:r>
        <w:separator/>
      </w:r>
    </w:p>
  </w:endnote>
  <w:endnote w:type="continuationSeparator" w:id="0">
    <w:p w14:paraId="2A21A397" w14:textId="77777777" w:rsidR="00CC404F" w:rsidRDefault="00CC404F"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24E2" w14:textId="77777777" w:rsidR="007F5EC9" w:rsidRDefault="007F5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52CD0FD9" w14:textId="77777777" w:rsidR="0017791A" w:rsidRDefault="0017791A" w:rsidP="0017791A">
            <w:pPr>
              <w:pStyle w:val="Footer"/>
              <w:tabs>
                <w:tab w:val="right" w:pos="9026"/>
              </w:tabs>
            </w:pPr>
            <w:r>
              <w:tab/>
            </w:r>
          </w:p>
          <w:p w14:paraId="1FE5CDB4" w14:textId="6C6212C6" w:rsidR="009E2541" w:rsidRDefault="0017791A" w:rsidP="0017791A">
            <w:pPr>
              <w:pStyle w:val="Footer"/>
              <w:tabs>
                <w:tab w:val="right" w:pos="9026"/>
              </w:tabs>
            </w:pPr>
            <w:r>
              <w:t>&lt;Enter required foot</w:t>
            </w:r>
            <w:r w:rsidR="00047F5B">
              <w:t>er</w:t>
            </w:r>
            <w:r>
              <w:t xml:space="preserve"> text&gt;</w:t>
            </w:r>
            <w:r w:rsidR="00352C78" w:rsidRPr="00352C78">
              <w:tab/>
            </w:r>
            <w:r>
              <w:t xml:space="preserve">Page </w:t>
            </w:r>
            <w:r>
              <w:fldChar w:fldCharType="begin"/>
            </w:r>
            <w:r>
              <w:instrText xml:space="preserve"> PAGE   \* MERGEFORMAT </w:instrText>
            </w:r>
            <w:r>
              <w:fldChar w:fldCharType="separate"/>
            </w:r>
            <w:r w:rsidR="00174260">
              <w:rPr>
                <w:noProof/>
              </w:rPr>
              <w:t>2</w:t>
            </w:r>
            <w:r>
              <w:fldChar w:fldCharType="end"/>
            </w:r>
            <w:r>
              <w:t xml:space="preserve"> of </w:t>
            </w:r>
            <w:r w:rsidR="007F5EC9">
              <w:fldChar w:fldCharType="begin"/>
            </w:r>
            <w:r w:rsidR="007F5EC9">
              <w:instrText xml:space="preserve"> NUMPAGES   \* MERGEFORMAT </w:instrText>
            </w:r>
            <w:r w:rsidR="007F5EC9">
              <w:fldChar w:fldCharType="separate"/>
            </w:r>
            <w:r w:rsidR="00174260">
              <w:rPr>
                <w:noProof/>
              </w:rPr>
              <w:t>2</w:t>
            </w:r>
            <w:r w:rsidR="007F5EC9">
              <w:rPr>
                <w:noProof/>
              </w:rPr>
              <w:fldChar w:fldCharType="end"/>
            </w:r>
          </w:p>
        </w:sdtContent>
      </w:sdt>
    </w:sdtContent>
  </w:sdt>
  <w:p w14:paraId="4E112C03" w14:textId="56E9D8AF" w:rsidR="00A121AC" w:rsidRPr="009E2541" w:rsidRDefault="00CC404F" w:rsidP="00A121AC">
    <w:pPr>
      <w:pStyle w:val="Footer"/>
    </w:pPr>
    <w:r>
      <w:t>UoB-SMB-QCD-001 Biopsy Training Programme and Record v</w:t>
    </w:r>
    <w:r w:rsidR="002A4655">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0C66"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450C9BBE"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0FBF9713" w14:textId="77777777" w:rsidR="009F4967" w:rsidRDefault="007F5EC9"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36A5E" w14:textId="77777777" w:rsidR="00CC404F" w:rsidRDefault="00CC404F" w:rsidP="009E2541">
      <w:pPr>
        <w:spacing w:before="0" w:after="0"/>
      </w:pPr>
      <w:r>
        <w:separator/>
      </w:r>
    </w:p>
  </w:footnote>
  <w:footnote w:type="continuationSeparator" w:id="0">
    <w:p w14:paraId="7D802E32" w14:textId="77777777" w:rsidR="00CC404F" w:rsidRDefault="00CC404F"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B8B08" w14:textId="77777777" w:rsidR="007F5EC9" w:rsidRDefault="007F5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9770" w14:textId="1175FE69" w:rsidR="00212610" w:rsidRDefault="00CC404F" w:rsidP="00D44FA5">
    <w:pPr>
      <w:pStyle w:val="Header-QCDs"/>
    </w:pPr>
    <w:r>
      <w:t>Biopsy Training Programme and Record</w:t>
    </w:r>
  </w:p>
  <w:p w14:paraId="6A486EEA" w14:textId="77777777" w:rsidR="001C1176" w:rsidRDefault="00B63EFD" w:rsidP="00E47D32">
    <w:pPr>
      <w:pStyle w:val="Header-QCDs"/>
      <w:tabs>
        <w:tab w:val="clear" w:pos="4153"/>
        <w:tab w:val="clear" w:pos="8306"/>
      </w:tabs>
      <w:ind w:left="720"/>
    </w:pPr>
    <w:r w:rsidRPr="00C67170">
      <w:rPr>
        <w:lang w:eastAsia="en-GB"/>
      </w:rPr>
      <w:drawing>
        <wp:anchor distT="0" distB="0" distL="114300" distR="114300" simplePos="0" relativeHeight="251661312" behindDoc="0" locked="0" layoutInCell="1" allowOverlap="1" wp14:anchorId="4599EFB8" wp14:editId="3D8E39FD">
          <wp:simplePos x="0" y="0"/>
          <wp:positionH relativeFrom="column">
            <wp:posOffset>-299085</wp:posOffset>
          </wp:positionH>
          <wp:positionV relativeFrom="page">
            <wp:posOffset>194310</wp:posOffset>
          </wp:positionV>
          <wp:extent cx="2340000" cy="918000"/>
          <wp:effectExtent l="0" t="0" r="0" b="0"/>
          <wp:wrapNone/>
          <wp:docPr id="71" name="Picture 7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16230">
      <w:tab/>
    </w:r>
    <w:r w:rsidR="00716230">
      <w:tab/>
    </w:r>
    <w:r w:rsidR="00495AB8">
      <w:tab/>
    </w:r>
  </w:p>
  <w:p w14:paraId="77D3EEEE" w14:textId="77777777" w:rsidR="00212610" w:rsidRPr="001C1176" w:rsidRDefault="00212610" w:rsidP="00212610">
    <w:pPr>
      <w:pStyle w:val="Header-QCDs"/>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1937"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06B079EF" w14:textId="77777777" w:rsidTr="00D348D3">
      <w:trPr>
        <w:trHeight w:val="278"/>
        <w:tblHeader/>
      </w:trPr>
      <w:tc>
        <w:tcPr>
          <w:tcW w:w="1668" w:type="dxa"/>
          <w:vAlign w:val="center"/>
        </w:tcPr>
        <w:p w14:paraId="6E84198F" w14:textId="77777777" w:rsidR="009F4967" w:rsidRDefault="009F4967" w:rsidP="009F4967">
          <w:pPr>
            <w:pStyle w:val="Footer"/>
          </w:pPr>
          <w:r w:rsidRPr="001C6EFB">
            <w:t>Document code:</w:t>
          </w:r>
        </w:p>
      </w:tc>
      <w:tc>
        <w:tcPr>
          <w:tcW w:w="2310" w:type="dxa"/>
          <w:vAlign w:val="center"/>
        </w:tcPr>
        <w:p w14:paraId="5CD58732" w14:textId="677FE647" w:rsidR="009F4967" w:rsidRDefault="009F4967" w:rsidP="00A121AC">
          <w:pPr>
            <w:pStyle w:val="Footer"/>
            <w:jc w:val="right"/>
          </w:pPr>
          <w:r>
            <w:t>UoB-</w:t>
          </w:r>
          <w:r w:rsidR="00CC404F">
            <w:t>SMB-QCD-001</w:t>
          </w:r>
        </w:p>
      </w:tc>
    </w:tr>
    <w:tr w:rsidR="009F4967" w14:paraId="5C02D0AA" w14:textId="77777777" w:rsidTr="00D348D3">
      <w:trPr>
        <w:trHeight w:val="278"/>
      </w:trPr>
      <w:tc>
        <w:tcPr>
          <w:tcW w:w="1668" w:type="dxa"/>
          <w:vAlign w:val="center"/>
        </w:tcPr>
        <w:p w14:paraId="3B428776" w14:textId="77777777" w:rsidR="009F4967" w:rsidRDefault="009F4967" w:rsidP="009F4967">
          <w:pPr>
            <w:pStyle w:val="Footer"/>
          </w:pPr>
          <w:r w:rsidRPr="001C6EFB">
            <w:t>Version no:</w:t>
          </w:r>
        </w:p>
      </w:tc>
      <w:tc>
        <w:tcPr>
          <w:tcW w:w="2310" w:type="dxa"/>
          <w:vAlign w:val="center"/>
        </w:tcPr>
        <w:p w14:paraId="02539835" w14:textId="1376DB18" w:rsidR="009F4967" w:rsidRDefault="00E8072A" w:rsidP="009F4967">
          <w:pPr>
            <w:pStyle w:val="Footer"/>
            <w:jc w:val="right"/>
          </w:pPr>
          <w:r>
            <w:t>2.0</w:t>
          </w:r>
        </w:p>
      </w:tc>
    </w:tr>
    <w:tr w:rsidR="009F4967" w14:paraId="0142AAFC" w14:textId="77777777" w:rsidTr="00D348D3">
      <w:trPr>
        <w:trHeight w:val="278"/>
      </w:trPr>
      <w:tc>
        <w:tcPr>
          <w:tcW w:w="1668" w:type="dxa"/>
          <w:vAlign w:val="center"/>
        </w:tcPr>
        <w:p w14:paraId="730BF86D" w14:textId="77777777" w:rsidR="009F4967" w:rsidRDefault="009F4967" w:rsidP="009F4967">
          <w:pPr>
            <w:pStyle w:val="Footer"/>
          </w:pPr>
          <w:r>
            <w:t>Effective date:</w:t>
          </w:r>
        </w:p>
      </w:tc>
      <w:tc>
        <w:tcPr>
          <w:tcW w:w="2310" w:type="dxa"/>
          <w:vAlign w:val="center"/>
        </w:tcPr>
        <w:p w14:paraId="2D46694E" w14:textId="10F74A19" w:rsidR="009F4967" w:rsidRDefault="0039153F" w:rsidP="009F4967">
          <w:pPr>
            <w:pStyle w:val="Footer"/>
            <w:jc w:val="right"/>
          </w:pPr>
          <w:r>
            <w:t>8</w:t>
          </w:r>
          <w:r w:rsidR="00E8072A">
            <w:t>-</w:t>
          </w:r>
          <w:r w:rsidR="007F5EC9">
            <w:t>Jan</w:t>
          </w:r>
          <w:r w:rsidR="00E8072A">
            <w:t>-202</w:t>
          </w:r>
          <w:r w:rsidR="007F5EC9">
            <w:t>4</w:t>
          </w:r>
        </w:p>
      </w:tc>
    </w:tr>
    <w:tr w:rsidR="009F4967" w14:paraId="3ABB4FBD" w14:textId="77777777" w:rsidTr="00D348D3">
      <w:trPr>
        <w:trHeight w:val="278"/>
      </w:trPr>
      <w:tc>
        <w:tcPr>
          <w:tcW w:w="1668" w:type="dxa"/>
          <w:vAlign w:val="center"/>
        </w:tcPr>
        <w:p w14:paraId="75A62A42" w14:textId="77777777" w:rsidR="009F4967" w:rsidRPr="001C6EFB" w:rsidRDefault="009F4967" w:rsidP="009F4967">
          <w:pPr>
            <w:pStyle w:val="Footer"/>
          </w:pPr>
          <w:r>
            <w:t>Print d</w:t>
          </w:r>
          <w:r w:rsidRPr="001C6EFB">
            <w:t>ate:</w:t>
          </w:r>
        </w:p>
      </w:tc>
      <w:tc>
        <w:tcPr>
          <w:tcW w:w="2310" w:type="dxa"/>
          <w:vAlign w:val="center"/>
        </w:tcPr>
        <w:p w14:paraId="02B02655" w14:textId="7275B022" w:rsidR="009F4967" w:rsidRDefault="009F4967" w:rsidP="009F4967">
          <w:pPr>
            <w:pStyle w:val="Footer"/>
            <w:jc w:val="right"/>
          </w:pPr>
          <w:r>
            <w:fldChar w:fldCharType="begin"/>
          </w:r>
          <w:r>
            <w:instrText xml:space="preserve"> DATE  \@ "dd-MMM-yyyy"  \* MERGEFORMAT </w:instrText>
          </w:r>
          <w:r>
            <w:fldChar w:fldCharType="separate"/>
          </w:r>
          <w:r w:rsidR="007F5EC9">
            <w:rPr>
              <w:noProof/>
            </w:rPr>
            <w:t>11-Dec-2023</w:t>
          </w:r>
          <w:r>
            <w:fldChar w:fldCharType="end"/>
          </w:r>
        </w:p>
      </w:tc>
    </w:tr>
    <w:tr w:rsidR="009F4967" w14:paraId="6E28B2B7" w14:textId="77777777" w:rsidTr="00D348D3">
      <w:trPr>
        <w:trHeight w:val="278"/>
      </w:trPr>
      <w:tc>
        <w:tcPr>
          <w:tcW w:w="1668" w:type="dxa"/>
          <w:vAlign w:val="center"/>
        </w:tcPr>
        <w:p w14:paraId="3EEEDCBB" w14:textId="77777777" w:rsidR="009F4967" w:rsidRPr="001C6EFB" w:rsidRDefault="009F4967" w:rsidP="009F4967">
          <w:pPr>
            <w:pStyle w:val="Footer"/>
          </w:pPr>
          <w:r w:rsidRPr="001C6EFB">
            <w:t>Page:</w:t>
          </w:r>
        </w:p>
      </w:tc>
      <w:tc>
        <w:tcPr>
          <w:tcW w:w="2310" w:type="dxa"/>
          <w:vAlign w:val="center"/>
        </w:tcPr>
        <w:p w14:paraId="6C96BEF5"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r w:rsidR="007F5EC9">
            <w:fldChar w:fldCharType="begin"/>
          </w:r>
          <w:r w:rsidR="007F5EC9">
            <w:instrText xml:space="preserve"> NUMPAGES   \* MERGEFORMAT </w:instrText>
          </w:r>
          <w:r w:rsidR="007F5EC9">
            <w:fldChar w:fldCharType="separate"/>
          </w:r>
          <w:r w:rsidR="00174260">
            <w:rPr>
              <w:noProof/>
            </w:rPr>
            <w:t>2</w:t>
          </w:r>
          <w:r w:rsidR="007F5EC9">
            <w:rPr>
              <w:noProof/>
            </w:rPr>
            <w:fldChar w:fldCharType="end"/>
          </w:r>
          <w:r w:rsidRPr="001C6EFB">
            <w:t xml:space="preserve"> </w:t>
          </w:r>
        </w:p>
      </w:tc>
    </w:tr>
  </w:tbl>
  <w:p w14:paraId="2A5CFE1C"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14537814" wp14:editId="61325096">
          <wp:simplePos x="0" y="0"/>
          <wp:positionH relativeFrom="column">
            <wp:posOffset>-302260</wp:posOffset>
          </wp:positionH>
          <wp:positionV relativeFrom="page">
            <wp:posOffset>1051560</wp:posOffset>
          </wp:positionV>
          <wp:extent cx="2703600" cy="1062000"/>
          <wp:effectExtent l="0" t="0" r="0" b="0"/>
          <wp:wrapNone/>
          <wp:docPr id="72" name="Picture 7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8D33BD" w14:textId="77777777" w:rsidR="00B63EFD" w:rsidRPr="009F4967" w:rsidRDefault="00B63EFD" w:rsidP="009F4967">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 w:numId="9">
    <w:abstractNumId w:val="2"/>
    <w:lvlOverride w:ilvl="0">
      <w:startOverride w:val="1"/>
    </w:lvlOverride>
  </w:num>
  <w:num w:numId="10">
    <w:abstractNumId w:val="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4F"/>
    <w:rsid w:val="00047F5B"/>
    <w:rsid w:val="00051979"/>
    <w:rsid w:val="00056169"/>
    <w:rsid w:val="00174260"/>
    <w:rsid w:val="0017791A"/>
    <w:rsid w:val="001C1176"/>
    <w:rsid w:val="00201C7B"/>
    <w:rsid w:val="00212610"/>
    <w:rsid w:val="00231BC9"/>
    <w:rsid w:val="002A4655"/>
    <w:rsid w:val="003247CD"/>
    <w:rsid w:val="00352C78"/>
    <w:rsid w:val="0039153F"/>
    <w:rsid w:val="003C0400"/>
    <w:rsid w:val="00495AB8"/>
    <w:rsid w:val="00512385"/>
    <w:rsid w:val="00551B46"/>
    <w:rsid w:val="006D353E"/>
    <w:rsid w:val="00716230"/>
    <w:rsid w:val="007235D8"/>
    <w:rsid w:val="00785159"/>
    <w:rsid w:val="007B78A1"/>
    <w:rsid w:val="007F5EC9"/>
    <w:rsid w:val="009A16FE"/>
    <w:rsid w:val="009E2541"/>
    <w:rsid w:val="009F4967"/>
    <w:rsid w:val="00A121AC"/>
    <w:rsid w:val="00A47580"/>
    <w:rsid w:val="00A8653B"/>
    <w:rsid w:val="00A918F1"/>
    <w:rsid w:val="00AB04CD"/>
    <w:rsid w:val="00AC31AE"/>
    <w:rsid w:val="00AF0598"/>
    <w:rsid w:val="00B10048"/>
    <w:rsid w:val="00B424BC"/>
    <w:rsid w:val="00B63EFD"/>
    <w:rsid w:val="00C4434C"/>
    <w:rsid w:val="00CC404F"/>
    <w:rsid w:val="00D44FA5"/>
    <w:rsid w:val="00DA4B36"/>
    <w:rsid w:val="00DB18F0"/>
    <w:rsid w:val="00DC5448"/>
    <w:rsid w:val="00E237E8"/>
    <w:rsid w:val="00E243E7"/>
    <w:rsid w:val="00E3726D"/>
    <w:rsid w:val="00E47D32"/>
    <w:rsid w:val="00E8072A"/>
    <w:rsid w:val="00E86405"/>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C586"/>
  <w15:chartTrackingRefBased/>
  <w15:docId w15:val="{4B0AFCDA-69CB-4AAD-AB94-23720755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uiPriority w:val="3"/>
    <w:qFormat/>
    <w:rsid w:val="00B424BC"/>
    <w:pPr>
      <w:numPr>
        <w:numId w:val="1"/>
      </w:numPr>
      <w:ind w:left="340" w:hanging="340"/>
    </w:pPr>
  </w:style>
  <w:style w:type="character" w:customStyle="1" w:styleId="bullet1Char">
    <w:name w:val="bullet 1 Char"/>
    <w:basedOn w:val="DefaultParagraphFont"/>
    <w:link w:val="bullet1"/>
    <w:uiPriority w:val="3"/>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4"/>
    <w:qFormat/>
    <w:rsid w:val="00231BC9"/>
    <w:pPr>
      <w:numPr>
        <w:numId w:val="2"/>
      </w:numPr>
      <w:ind w:left="680" w:hanging="340"/>
    </w:pPr>
  </w:style>
  <w:style w:type="character" w:customStyle="1" w:styleId="bullet2Char">
    <w:name w:val="bullet 2 Char"/>
    <w:basedOn w:val="DefaultParagraphFont"/>
    <w:link w:val="bullet2"/>
    <w:uiPriority w:val="4"/>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uiPriority w:val="2"/>
    <w:qFormat/>
    <w:rsid w:val="00DB18F0"/>
    <w:rPr>
      <w:color w:val="943634"/>
    </w:rPr>
  </w:style>
  <w:style w:type="character" w:customStyle="1" w:styleId="ReferencestootherSOPsQCDsChar">
    <w:name w:val="References to other SOPs/QCDs Char"/>
    <w:basedOn w:val="InstructionsChar"/>
    <w:link w:val="ReferencestootherSOPsQCDs"/>
    <w:uiPriority w:val="2"/>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character" w:styleId="FollowedHyperlink">
    <w:name w:val="FollowedHyperlink"/>
    <w:basedOn w:val="DefaultParagraphFont"/>
    <w:uiPriority w:val="99"/>
    <w:semiHidden/>
    <w:unhideWhenUsed/>
    <w:rsid w:val="00E80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ctivity/mds/mds-rkto/governance/index.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portrait%20-%20logo%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DCCA5-1F47-45CF-B52F-81869A9C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QCD template - portrait - logo v9.0 vd 19-Jan-2022</Template>
  <TotalTime>22</TotalTime>
  <Pages>5</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UoB QCD template - portrait - logo v9.0 vd 19-Jan-2022</vt:lpstr>
    </vt:vector>
  </TitlesOfParts>
  <Company>UoB IT Services</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logo v9.0 vd 19-Jan-2022</dc:title>
  <dc:subject/>
  <dc:creator>Jamie Douglas-Pugh (CRCT)</dc:creator>
  <cp:keywords/>
  <dc:description/>
  <cp:lastModifiedBy>Kari Bottolfsen (Life and Environmental Sciences)</cp:lastModifiedBy>
  <cp:revision>5</cp:revision>
  <dcterms:created xsi:type="dcterms:W3CDTF">2023-09-18T14:58:00Z</dcterms:created>
  <dcterms:modified xsi:type="dcterms:W3CDTF">2023-12-11T09:12:00Z</dcterms:modified>
</cp:coreProperties>
</file>