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EBA0" w14:textId="77777777" w:rsidR="00B14DB3" w:rsidRDefault="00B14DB3" w:rsidP="004D30D6">
      <w:bookmarkStart w:id="0" w:name="_GoBack"/>
      <w:bookmarkEnd w:id="0"/>
    </w:p>
    <w:p w14:paraId="25EF10F3" w14:textId="77777777" w:rsidR="00B14DB3" w:rsidRPr="00B14DB3" w:rsidRDefault="00B14DB3" w:rsidP="00B14DB3"/>
    <w:tbl>
      <w:tblPr>
        <w:tblStyle w:val="ICAEWtable"/>
        <w:tblpPr w:leftFromText="180" w:rightFromText="180" w:vertAnchor="text" w:horzAnchor="margin" w:tblpY="1721"/>
        <w:tblW w:w="10341" w:type="dxa"/>
        <w:tblInd w:w="0" w:type="dxa"/>
        <w:tblLayout w:type="fixed"/>
        <w:tblLook w:val="04A0" w:firstRow="1" w:lastRow="0" w:firstColumn="1" w:lastColumn="0" w:noHBand="0" w:noVBand="1"/>
      </w:tblPr>
      <w:tblGrid>
        <w:gridCol w:w="5210"/>
        <w:gridCol w:w="5131"/>
      </w:tblGrid>
      <w:tr w:rsidR="00B14DB3" w:rsidRPr="00772E9A" w14:paraId="1DAAC007" w14:textId="77777777" w:rsidTr="00B14DB3">
        <w:trPr>
          <w:cnfStyle w:val="100000000000" w:firstRow="1" w:lastRow="0" w:firstColumn="0" w:lastColumn="0" w:oddVBand="0" w:evenVBand="0" w:oddHBand="0" w:evenHBand="0" w:firstRowFirstColumn="0" w:firstRowLastColumn="0" w:lastRowFirstColumn="0" w:lastRowLastColumn="0"/>
        </w:trPr>
        <w:tc>
          <w:tcPr>
            <w:tcW w:w="10341" w:type="dxa"/>
            <w:gridSpan w:val="2"/>
          </w:tcPr>
          <w:p w14:paraId="5F69FA1D" w14:textId="77777777" w:rsidR="00B14DB3" w:rsidRDefault="00B14DB3" w:rsidP="00B14DB3">
            <w:pPr>
              <w:pStyle w:val="BodyText"/>
            </w:pPr>
            <w:bookmarkStart w:id="1" w:name="_Copy"/>
            <w:r w:rsidRPr="00772E9A">
              <w:t xml:space="preserve">Who can apply? </w:t>
            </w:r>
          </w:p>
          <w:p w14:paraId="7FAD2171" w14:textId="77777777" w:rsidR="00AF4572" w:rsidRPr="00772E9A" w:rsidRDefault="00AF4572" w:rsidP="00B14DB3">
            <w:pPr>
              <w:pStyle w:val="BodyText"/>
            </w:pPr>
          </w:p>
          <w:p w14:paraId="2FE8F65F" w14:textId="77777777" w:rsidR="00AF4572" w:rsidRDefault="00B14DB3" w:rsidP="00AF4572">
            <w:pPr>
              <w:pStyle w:val="BodyText"/>
            </w:pPr>
            <w:r w:rsidRPr="00772E9A">
              <w:t xml:space="preserve">ICAEW Foundation offers a very limited number of bursaries and the awarding criteria is strictly applied. Our bursaries are specifically for talented but financially disadvantaged (a family income of circa £25,000 pa) school leavers who would like to study for an accountancy or finance related degree at university. </w:t>
            </w:r>
            <w:r w:rsidRPr="00772E9A">
              <w:br/>
            </w:r>
            <w:r w:rsidRPr="00772E9A">
              <w:br/>
              <w:t xml:space="preserve">If you think you broadly qualify please complete the details below. </w:t>
            </w:r>
          </w:p>
          <w:p w14:paraId="174059FB" w14:textId="77777777" w:rsidR="00AF4572" w:rsidRPr="00772E9A" w:rsidRDefault="00AF4572" w:rsidP="00AF4572">
            <w:pPr>
              <w:pStyle w:val="BodyText"/>
            </w:pPr>
          </w:p>
          <w:p w14:paraId="1AC89FE4" w14:textId="2D3CB3E0" w:rsidR="00B14DB3" w:rsidRPr="00772E9A" w:rsidRDefault="00B14DB3" w:rsidP="00D53A67">
            <w:pPr>
              <w:pStyle w:val="BodyText"/>
            </w:pPr>
            <w:r w:rsidRPr="00772E9A">
              <w:t xml:space="preserve">Application forms deadline for submission is </w:t>
            </w:r>
            <w:r w:rsidR="00D53A67" w:rsidRPr="00D53A67">
              <w:rPr>
                <w:color w:val="FFFFFF" w:themeColor="background1"/>
              </w:rPr>
              <w:t>22 October 2021</w:t>
            </w:r>
            <w:r w:rsidRPr="00D53A67">
              <w:rPr>
                <w:color w:val="FFFFFF" w:themeColor="background1"/>
              </w:rPr>
              <w:t>.</w:t>
            </w:r>
          </w:p>
        </w:tc>
      </w:tr>
      <w:tr w:rsidR="00B14DB3" w:rsidRPr="00772E9A" w14:paraId="3DE14EAB"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3A9589FC" w14:textId="77777777" w:rsidR="00B14DB3" w:rsidRPr="00772E9A" w:rsidRDefault="00B14DB3" w:rsidP="00B14DB3">
            <w:pPr>
              <w:pStyle w:val="BodyText"/>
            </w:pPr>
          </w:p>
          <w:p w14:paraId="15DB604A" w14:textId="77777777" w:rsidR="00B14DB3" w:rsidRPr="00772E9A" w:rsidRDefault="00B14DB3" w:rsidP="00B14DB3">
            <w:pPr>
              <w:pStyle w:val="Heading3"/>
              <w:outlineLvl w:val="2"/>
            </w:pPr>
            <w:r w:rsidRPr="00772E9A">
              <w:t>Part one: Your personal details</w:t>
            </w:r>
          </w:p>
          <w:p w14:paraId="1C09C543" w14:textId="77777777" w:rsidR="00B14DB3" w:rsidRPr="00772E9A" w:rsidRDefault="00B14DB3" w:rsidP="00B14DB3">
            <w:pPr>
              <w:pStyle w:val="BodyText"/>
            </w:pPr>
          </w:p>
        </w:tc>
      </w:tr>
      <w:tr w:rsidR="00B14DB3" w:rsidRPr="00772E9A" w14:paraId="401EC9B4"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0793B9DC" w14:textId="77777777" w:rsidR="00B14DB3" w:rsidRPr="00772E9A" w:rsidRDefault="00B14DB3" w:rsidP="00236303">
            <w:pPr>
              <w:pStyle w:val="BodyText"/>
              <w:tabs>
                <w:tab w:val="left" w:pos="1490"/>
              </w:tabs>
            </w:pPr>
            <w:r w:rsidRPr="00772E9A">
              <w:t>Name:</w:t>
            </w:r>
            <w:r w:rsidR="00236303">
              <w:tab/>
            </w:r>
          </w:p>
          <w:p w14:paraId="494DE831" w14:textId="77777777" w:rsidR="00B14DB3" w:rsidRPr="00772E9A" w:rsidRDefault="00B14DB3" w:rsidP="00B14DB3">
            <w:pPr>
              <w:pStyle w:val="BodyText"/>
            </w:pPr>
          </w:p>
        </w:tc>
        <w:tc>
          <w:tcPr>
            <w:tcW w:w="5131" w:type="dxa"/>
            <w:vMerge w:val="restart"/>
          </w:tcPr>
          <w:p w14:paraId="4CD16D47" w14:textId="77777777" w:rsidR="00B14DB3" w:rsidRPr="00772E9A" w:rsidRDefault="00B14DB3" w:rsidP="00B14DB3">
            <w:pPr>
              <w:pStyle w:val="BodyText"/>
            </w:pPr>
            <w:r w:rsidRPr="00772E9A">
              <w:t>Home address:</w:t>
            </w:r>
          </w:p>
          <w:p w14:paraId="195A0F97" w14:textId="77777777" w:rsidR="00B14DB3" w:rsidRPr="00772E9A" w:rsidRDefault="00B14DB3" w:rsidP="00B14DB3">
            <w:pPr>
              <w:pStyle w:val="BodyText"/>
            </w:pPr>
            <w:r w:rsidRPr="00772E9A">
              <w:br/>
            </w:r>
          </w:p>
          <w:p w14:paraId="2F14E2AE" w14:textId="77777777" w:rsidR="00B14DB3" w:rsidRPr="00772E9A" w:rsidRDefault="00B14DB3" w:rsidP="00B14DB3">
            <w:pPr>
              <w:pStyle w:val="BodyText"/>
            </w:pPr>
          </w:p>
          <w:p w14:paraId="4F490A59" w14:textId="77777777" w:rsidR="00B14DB3" w:rsidRPr="00772E9A" w:rsidRDefault="00B14DB3" w:rsidP="00B14DB3">
            <w:pPr>
              <w:pStyle w:val="BodyText"/>
            </w:pPr>
          </w:p>
        </w:tc>
      </w:tr>
      <w:tr w:rsidR="00B14DB3" w:rsidRPr="00772E9A" w14:paraId="6E8E87FF"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782CE244" w14:textId="77777777" w:rsidR="00B14DB3" w:rsidRPr="00772E9A" w:rsidRDefault="00B14DB3" w:rsidP="00B14DB3">
            <w:pPr>
              <w:pStyle w:val="BodyText"/>
            </w:pPr>
            <w:r w:rsidRPr="00772E9A">
              <w:t>Date of birth:</w:t>
            </w:r>
          </w:p>
          <w:p w14:paraId="6CF14FC6" w14:textId="77777777" w:rsidR="00B14DB3" w:rsidRPr="00772E9A" w:rsidRDefault="00B14DB3" w:rsidP="00B14DB3">
            <w:pPr>
              <w:pStyle w:val="BodyText"/>
            </w:pPr>
          </w:p>
        </w:tc>
        <w:tc>
          <w:tcPr>
            <w:tcW w:w="5131" w:type="dxa"/>
            <w:vMerge/>
          </w:tcPr>
          <w:p w14:paraId="008E4F8D" w14:textId="77777777" w:rsidR="00B14DB3" w:rsidRPr="00772E9A" w:rsidRDefault="00B14DB3" w:rsidP="00B14DB3">
            <w:pPr>
              <w:pStyle w:val="BodyText"/>
            </w:pPr>
          </w:p>
        </w:tc>
      </w:tr>
      <w:tr w:rsidR="00B14DB3" w:rsidRPr="00772E9A" w14:paraId="440C0D58"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6D042F2E" w14:textId="77777777" w:rsidR="00B14DB3" w:rsidRPr="00772E9A" w:rsidRDefault="00B14DB3" w:rsidP="00B14DB3">
            <w:pPr>
              <w:pStyle w:val="BodyText"/>
            </w:pPr>
            <w:r w:rsidRPr="00772E9A">
              <w:t xml:space="preserve">Male    </w:t>
            </w:r>
            <w:r w:rsidRPr="00772E9A">
              <w:rPr>
                <w:rFonts w:eastAsia="MS Gothic" w:hint="eastAsia"/>
              </w:rPr>
              <w:t>☐</w:t>
            </w:r>
            <w:r w:rsidRPr="00772E9A">
              <w:t xml:space="preserve">           Female   </w:t>
            </w:r>
            <w:r w:rsidRPr="00772E9A">
              <w:rPr>
                <w:rFonts w:eastAsia="MS Gothic" w:hint="eastAsia"/>
              </w:rPr>
              <w:t>☐</w:t>
            </w:r>
          </w:p>
          <w:p w14:paraId="5492F284" w14:textId="77777777" w:rsidR="00B14DB3" w:rsidRPr="00772E9A" w:rsidRDefault="00236303" w:rsidP="00236303">
            <w:pPr>
              <w:pStyle w:val="BodyText"/>
              <w:tabs>
                <w:tab w:val="left" w:pos="1273"/>
              </w:tabs>
            </w:pPr>
            <w:r>
              <w:tab/>
            </w:r>
          </w:p>
        </w:tc>
        <w:tc>
          <w:tcPr>
            <w:tcW w:w="5131" w:type="dxa"/>
            <w:vMerge/>
          </w:tcPr>
          <w:p w14:paraId="246EA711" w14:textId="77777777" w:rsidR="00B14DB3" w:rsidRPr="00772E9A" w:rsidRDefault="00B14DB3" w:rsidP="00B14DB3">
            <w:pPr>
              <w:pStyle w:val="BodyText"/>
            </w:pPr>
          </w:p>
        </w:tc>
      </w:tr>
      <w:tr w:rsidR="00B14DB3" w:rsidRPr="00772E9A" w14:paraId="722BD74A"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1D68BE77" w14:textId="77777777" w:rsidR="00B14DB3" w:rsidRPr="00772E9A" w:rsidRDefault="00B14DB3" w:rsidP="00B14DB3">
            <w:pPr>
              <w:pStyle w:val="BodyText"/>
            </w:pPr>
            <w:r w:rsidRPr="00772E9A">
              <w:t>Mobile number:</w:t>
            </w:r>
          </w:p>
          <w:p w14:paraId="565F985F" w14:textId="77777777" w:rsidR="00B14DB3" w:rsidRPr="00772E9A" w:rsidRDefault="00B14DB3" w:rsidP="00B14DB3">
            <w:pPr>
              <w:pStyle w:val="BodyText"/>
            </w:pPr>
          </w:p>
        </w:tc>
        <w:tc>
          <w:tcPr>
            <w:tcW w:w="5131" w:type="dxa"/>
          </w:tcPr>
          <w:p w14:paraId="2C6556BF" w14:textId="77777777" w:rsidR="00B14DB3" w:rsidRPr="00772E9A" w:rsidRDefault="00B14DB3" w:rsidP="00B14DB3">
            <w:pPr>
              <w:pStyle w:val="BodyText"/>
            </w:pPr>
            <w:r w:rsidRPr="00772E9A">
              <w:t>Email:</w:t>
            </w:r>
          </w:p>
          <w:p w14:paraId="46BD95E2" w14:textId="77777777" w:rsidR="00B14DB3" w:rsidRPr="00772E9A" w:rsidRDefault="00B14DB3" w:rsidP="00B14DB3">
            <w:pPr>
              <w:pStyle w:val="BodyText"/>
            </w:pPr>
          </w:p>
        </w:tc>
      </w:tr>
      <w:tr w:rsidR="00B14DB3" w:rsidRPr="00772E9A" w14:paraId="1736E07D"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16EF2A12" w14:textId="77777777" w:rsidR="00B14DB3" w:rsidRPr="00772E9A" w:rsidRDefault="00B14DB3" w:rsidP="00B14DB3">
            <w:pPr>
              <w:pStyle w:val="BodyText"/>
            </w:pPr>
          </w:p>
          <w:p w14:paraId="702DB580" w14:textId="77777777" w:rsidR="00B14DB3" w:rsidRPr="00772E9A" w:rsidRDefault="00B14DB3" w:rsidP="00B14DB3">
            <w:pPr>
              <w:pStyle w:val="Heading3"/>
              <w:outlineLvl w:val="2"/>
            </w:pPr>
            <w:r w:rsidRPr="00772E9A">
              <w:t>Part two: Course details</w:t>
            </w:r>
          </w:p>
          <w:p w14:paraId="2498DBD9" w14:textId="77777777" w:rsidR="00B14DB3" w:rsidRPr="00772E9A" w:rsidRDefault="00B14DB3" w:rsidP="00B14DB3">
            <w:pPr>
              <w:pStyle w:val="BodyText"/>
            </w:pPr>
          </w:p>
        </w:tc>
      </w:tr>
      <w:tr w:rsidR="00B14DB3" w:rsidRPr="00772E9A" w14:paraId="643B1C45"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2F4EC7EB" w14:textId="77777777" w:rsidR="00B14DB3" w:rsidRPr="00772E9A" w:rsidRDefault="00B14DB3" w:rsidP="00B14DB3">
            <w:pPr>
              <w:pStyle w:val="BodyText"/>
            </w:pPr>
            <w:r w:rsidRPr="00772E9A">
              <w:t xml:space="preserve">A level </w:t>
            </w:r>
            <w:r w:rsidR="00A35A1B">
              <w:t>(</w:t>
            </w:r>
            <w:r w:rsidR="00A35A1B" w:rsidRPr="00A35A1B">
              <w:t>or equivalent</w:t>
            </w:r>
            <w:r w:rsidR="00A35A1B">
              <w:t xml:space="preserve">) </w:t>
            </w:r>
            <w:r w:rsidRPr="00772E9A">
              <w:t>results:</w:t>
            </w:r>
          </w:p>
          <w:p w14:paraId="7C585829" w14:textId="77777777" w:rsidR="00B14DB3" w:rsidRPr="00772E9A" w:rsidRDefault="00B14DB3" w:rsidP="00B14DB3">
            <w:pPr>
              <w:pStyle w:val="BodyText"/>
            </w:pPr>
          </w:p>
        </w:tc>
      </w:tr>
      <w:tr w:rsidR="00B14DB3" w:rsidRPr="00772E9A" w14:paraId="7D63E2DB"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4AB87B2D" w14:textId="77777777" w:rsidR="00B14DB3" w:rsidRPr="00772E9A" w:rsidRDefault="00B14DB3" w:rsidP="00A35A1B">
            <w:pPr>
              <w:pStyle w:val="BodyText"/>
            </w:pPr>
            <w:r w:rsidRPr="00772E9A">
              <w:t>Name of university where you intend to study:</w:t>
            </w:r>
          </w:p>
          <w:p w14:paraId="225A4DB5" w14:textId="77777777" w:rsidR="00B14DB3" w:rsidRPr="00772E9A" w:rsidRDefault="00B14DB3" w:rsidP="00B14DB3">
            <w:pPr>
              <w:pStyle w:val="BodyText"/>
            </w:pPr>
            <w:r w:rsidRPr="00772E9A">
              <w:br/>
            </w:r>
          </w:p>
        </w:tc>
      </w:tr>
      <w:tr w:rsidR="00B14DB3" w:rsidRPr="00772E9A" w14:paraId="3D55EE10"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7C02DE0C" w14:textId="77777777" w:rsidR="00B14DB3" w:rsidRPr="00772E9A" w:rsidRDefault="00B14DB3" w:rsidP="00B14DB3">
            <w:pPr>
              <w:pStyle w:val="BodyText"/>
            </w:pPr>
            <w:r w:rsidRPr="00772E9A">
              <w:t>University contact name and email address:</w:t>
            </w:r>
          </w:p>
          <w:p w14:paraId="150D612E" w14:textId="77777777" w:rsidR="00B14DB3" w:rsidRPr="00772E9A" w:rsidRDefault="00B14DB3" w:rsidP="00B14DB3">
            <w:pPr>
              <w:pStyle w:val="BodyText"/>
            </w:pPr>
          </w:p>
        </w:tc>
      </w:tr>
      <w:tr w:rsidR="00B14DB3" w:rsidRPr="00772E9A" w14:paraId="07450D37"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249AB92D" w14:textId="77777777" w:rsidR="00B14DB3" w:rsidRPr="00772E9A" w:rsidRDefault="00B14DB3" w:rsidP="00B14DB3">
            <w:pPr>
              <w:pStyle w:val="BodyText"/>
            </w:pPr>
            <w:r w:rsidRPr="00772E9A">
              <w:t>Degree course title:</w:t>
            </w:r>
          </w:p>
          <w:p w14:paraId="5EBEB343" w14:textId="77777777" w:rsidR="00B14DB3" w:rsidRPr="00772E9A" w:rsidRDefault="00B14DB3" w:rsidP="00B14DB3">
            <w:pPr>
              <w:pStyle w:val="BodyText"/>
            </w:pPr>
          </w:p>
        </w:tc>
        <w:tc>
          <w:tcPr>
            <w:tcW w:w="5131" w:type="dxa"/>
          </w:tcPr>
          <w:p w14:paraId="54EFE8DB" w14:textId="77777777" w:rsidR="00B14DB3" w:rsidRPr="00772E9A" w:rsidRDefault="00B14DB3" w:rsidP="00B14DB3">
            <w:pPr>
              <w:pStyle w:val="BodyText"/>
            </w:pPr>
            <w:r w:rsidRPr="00772E9A">
              <w:t>Start date:</w:t>
            </w:r>
          </w:p>
          <w:p w14:paraId="12C4F965" w14:textId="77777777" w:rsidR="00B14DB3" w:rsidRPr="00772E9A" w:rsidRDefault="00B14DB3" w:rsidP="00B14DB3">
            <w:pPr>
              <w:pStyle w:val="BodyText"/>
            </w:pPr>
            <w:r w:rsidRPr="00772E9A">
              <w:t>End date:</w:t>
            </w:r>
          </w:p>
          <w:p w14:paraId="29A05762" w14:textId="77777777" w:rsidR="00B14DB3" w:rsidRPr="00772E9A" w:rsidRDefault="00B14DB3" w:rsidP="00B14DB3">
            <w:pPr>
              <w:pStyle w:val="BodyText"/>
            </w:pPr>
          </w:p>
        </w:tc>
      </w:tr>
    </w:tbl>
    <w:bookmarkEnd w:id="1"/>
    <w:p w14:paraId="7F18BCCF" w14:textId="476E3CD6" w:rsidR="00B14DB3" w:rsidRPr="000D6232" w:rsidRDefault="000D6232" w:rsidP="00236303">
      <w:pPr>
        <w:pStyle w:val="Title"/>
        <w:rPr>
          <w:sz w:val="36"/>
          <w:szCs w:val="36"/>
        </w:rPr>
      </w:pPr>
      <w:r w:rsidRPr="000D6232">
        <w:rPr>
          <w:sz w:val="36"/>
          <w:szCs w:val="36"/>
        </w:rPr>
        <w:t>ICAEW Foundation B</w:t>
      </w:r>
      <w:r w:rsidR="00AF4572" w:rsidRPr="000D6232">
        <w:rPr>
          <w:sz w:val="36"/>
          <w:szCs w:val="36"/>
        </w:rPr>
        <w:t>ursary Application Form 20</w:t>
      </w:r>
      <w:r w:rsidR="00236303">
        <w:rPr>
          <w:sz w:val="36"/>
          <w:szCs w:val="36"/>
        </w:rPr>
        <w:t>2</w:t>
      </w:r>
      <w:r w:rsidR="00F07734">
        <w:rPr>
          <w:sz w:val="36"/>
          <w:szCs w:val="36"/>
        </w:rPr>
        <w:t>1</w:t>
      </w:r>
    </w:p>
    <w:p w14:paraId="73105C7D" w14:textId="77777777" w:rsidR="00B14DB3" w:rsidRPr="000D6232" w:rsidRDefault="00B14DB3" w:rsidP="00B14DB3">
      <w:pPr>
        <w:pStyle w:val="Title"/>
        <w:rPr>
          <w:rFonts w:ascii="Arial" w:eastAsia="Times New Roman" w:hAnsi="Arial" w:cs="Times New Roman"/>
          <w:b w:val="0"/>
          <w:i w:val="0"/>
          <w:spacing w:val="0"/>
          <w:kern w:val="0"/>
          <w:sz w:val="40"/>
          <w:szCs w:val="40"/>
        </w:rPr>
      </w:pPr>
    </w:p>
    <w:p w14:paraId="55B91B06" w14:textId="77777777" w:rsidR="009F7766" w:rsidRPr="00B14DB3" w:rsidRDefault="009F7766" w:rsidP="00B14DB3">
      <w:pPr>
        <w:sectPr w:rsidR="009F7766" w:rsidRPr="00B14DB3" w:rsidSect="002F54B6">
          <w:headerReference w:type="default" r:id="rId8"/>
          <w:footerReference w:type="default" r:id="rId9"/>
          <w:footerReference w:type="first" r:id="rId10"/>
          <w:pgSz w:w="11909" w:h="16834" w:code="9"/>
          <w:pgMar w:top="1134" w:right="1134" w:bottom="1134" w:left="1134" w:header="284" w:footer="510" w:gutter="0"/>
          <w:cols w:space="720"/>
        </w:sectPr>
      </w:pPr>
    </w:p>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5145"/>
        <w:gridCol w:w="5196"/>
      </w:tblGrid>
      <w:tr w:rsidR="00AF4572" w:rsidRPr="00AE6FD5" w14:paraId="3F4CCB16"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394E9982" w14:textId="77777777" w:rsidR="00B14DB3" w:rsidRPr="00AE6FD5" w:rsidRDefault="00B14DB3" w:rsidP="00B14DB3">
            <w:pPr>
              <w:pStyle w:val="BodyText"/>
            </w:pPr>
          </w:p>
          <w:p w14:paraId="1763F263" w14:textId="77777777" w:rsidR="00B14DB3" w:rsidRPr="00AE6FD5" w:rsidRDefault="00B14DB3" w:rsidP="00AF4572">
            <w:pPr>
              <w:pStyle w:val="Heading3"/>
              <w:outlineLvl w:val="2"/>
            </w:pPr>
            <w:r w:rsidRPr="00AE6FD5">
              <w:t>Part three: Finance</w:t>
            </w:r>
          </w:p>
          <w:p w14:paraId="7056717D" w14:textId="77777777" w:rsidR="00B14DB3" w:rsidRPr="00AE6FD5" w:rsidRDefault="00B14DB3" w:rsidP="00B14DB3">
            <w:pPr>
              <w:pStyle w:val="BodyText"/>
            </w:pPr>
          </w:p>
        </w:tc>
      </w:tr>
      <w:tr w:rsidR="00AF4572" w:rsidRPr="00AE6FD5" w14:paraId="31A5255C"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0017DC72" w14:textId="77777777" w:rsidR="00B14DB3" w:rsidRPr="00AE6FD5" w:rsidRDefault="00B14DB3" w:rsidP="00B14DB3">
            <w:pPr>
              <w:pStyle w:val="BodyText"/>
            </w:pPr>
            <w:r w:rsidRPr="00AE6FD5">
              <w:t>Cost of the degree course including approx. accommodation costs:</w:t>
            </w:r>
          </w:p>
          <w:p w14:paraId="2E709F89" w14:textId="77777777" w:rsidR="00B14DB3" w:rsidRPr="00AE6FD5" w:rsidRDefault="00B14DB3" w:rsidP="00B14DB3">
            <w:pPr>
              <w:pStyle w:val="BodyText"/>
            </w:pPr>
          </w:p>
        </w:tc>
      </w:tr>
      <w:tr w:rsidR="00B14DB3" w:rsidRPr="00AE6FD5" w14:paraId="1C25AF8C" w14:textId="77777777" w:rsidTr="00AF4572">
        <w:trPr>
          <w:cnfStyle w:val="000000100000" w:firstRow="0" w:lastRow="0" w:firstColumn="0" w:lastColumn="0" w:oddVBand="0" w:evenVBand="0" w:oddHBand="1" w:evenHBand="0" w:firstRowFirstColumn="0" w:firstRowLastColumn="0" w:lastRowFirstColumn="0" w:lastRowLastColumn="0"/>
        </w:trPr>
        <w:tc>
          <w:tcPr>
            <w:tcW w:w="5145" w:type="dxa"/>
          </w:tcPr>
          <w:p w14:paraId="279712B0" w14:textId="77777777" w:rsidR="00B14DB3" w:rsidRPr="00AE6FD5" w:rsidRDefault="00B14DB3" w:rsidP="00B14DB3">
            <w:pPr>
              <w:pStyle w:val="BodyText"/>
            </w:pPr>
            <w:r w:rsidRPr="00AE6FD5">
              <w:t>Annual family income (approximate):</w:t>
            </w:r>
          </w:p>
          <w:p w14:paraId="69B4C2BA" w14:textId="77777777" w:rsidR="00B14DB3" w:rsidRPr="00AE6FD5" w:rsidRDefault="00B14DB3" w:rsidP="00B14DB3">
            <w:pPr>
              <w:pStyle w:val="BodyText"/>
            </w:pPr>
          </w:p>
        </w:tc>
        <w:tc>
          <w:tcPr>
            <w:tcW w:w="5196" w:type="dxa"/>
          </w:tcPr>
          <w:p w14:paraId="569F3CC6" w14:textId="77777777" w:rsidR="00B14DB3" w:rsidRDefault="00B14DB3" w:rsidP="00B14DB3">
            <w:pPr>
              <w:pStyle w:val="BodyText"/>
            </w:pPr>
            <w:r w:rsidRPr="00AE6FD5">
              <w:t>Are you the first generation of your family to attend university?</w:t>
            </w:r>
          </w:p>
          <w:p w14:paraId="35EB64A7" w14:textId="77777777" w:rsidR="00AF4572" w:rsidRPr="00AE6FD5" w:rsidRDefault="00AF4572" w:rsidP="00B14DB3">
            <w:pPr>
              <w:pStyle w:val="BodyText"/>
            </w:pPr>
          </w:p>
          <w:p w14:paraId="228123A6"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4F416DFF" w14:textId="77777777" w:rsidR="00B14DB3" w:rsidRPr="00AE6FD5" w:rsidRDefault="00B14DB3" w:rsidP="00B14DB3">
            <w:pPr>
              <w:pStyle w:val="BodyText"/>
            </w:pPr>
          </w:p>
        </w:tc>
      </w:tr>
      <w:tr w:rsidR="00B14DB3" w:rsidRPr="00AE6FD5" w14:paraId="30058BF8" w14:textId="77777777" w:rsidTr="00AF4572">
        <w:trPr>
          <w:cnfStyle w:val="000000010000" w:firstRow="0" w:lastRow="0" w:firstColumn="0" w:lastColumn="0" w:oddVBand="0" w:evenVBand="0" w:oddHBand="0" w:evenHBand="1" w:firstRowFirstColumn="0" w:firstRowLastColumn="0" w:lastRowFirstColumn="0" w:lastRowLastColumn="0"/>
        </w:trPr>
        <w:tc>
          <w:tcPr>
            <w:tcW w:w="5145" w:type="dxa"/>
          </w:tcPr>
          <w:p w14:paraId="6CCC5484" w14:textId="77777777" w:rsidR="00B14DB3" w:rsidRDefault="00B14DB3" w:rsidP="00B14DB3">
            <w:pPr>
              <w:pStyle w:val="BodyText"/>
            </w:pPr>
            <w:r w:rsidRPr="00AE6FD5">
              <w:t>Is your household entitled to income support?</w:t>
            </w:r>
          </w:p>
          <w:p w14:paraId="75D330CE" w14:textId="77777777" w:rsidR="00AF4572" w:rsidRPr="00AE6FD5" w:rsidRDefault="00AF4572" w:rsidP="00B14DB3">
            <w:pPr>
              <w:pStyle w:val="BodyText"/>
            </w:pPr>
          </w:p>
          <w:p w14:paraId="42043B8F"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tc>
        <w:tc>
          <w:tcPr>
            <w:tcW w:w="5196" w:type="dxa"/>
          </w:tcPr>
          <w:p w14:paraId="376DA601" w14:textId="77777777" w:rsidR="00B14DB3" w:rsidRPr="00AE6FD5" w:rsidRDefault="00B14DB3" w:rsidP="00B14DB3">
            <w:pPr>
              <w:pStyle w:val="BodyText"/>
              <w:rPr>
                <w:rFonts w:eastAsia="MS Gothic"/>
              </w:rPr>
            </w:pPr>
            <w:r w:rsidRPr="00AE6FD5">
              <w:t>Did you qualify for free school meals?</w:t>
            </w:r>
            <w:r w:rsidRPr="00AE6FD5">
              <w:br/>
            </w:r>
            <w:r w:rsidRPr="00AE6FD5">
              <w:br/>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04865207" w14:textId="77777777" w:rsidR="00B14DB3" w:rsidRPr="00AE6FD5" w:rsidRDefault="00B14DB3" w:rsidP="00B14DB3">
            <w:pPr>
              <w:pStyle w:val="BodyText"/>
            </w:pPr>
          </w:p>
        </w:tc>
      </w:tr>
      <w:tr w:rsidR="00AF4572" w:rsidRPr="00AE6FD5" w14:paraId="76D7DF5F" w14:textId="77777777" w:rsidTr="00AF4572">
        <w:trPr>
          <w:cnfStyle w:val="000000100000" w:firstRow="0" w:lastRow="0" w:firstColumn="0" w:lastColumn="0" w:oddVBand="0" w:evenVBand="0" w:oddHBand="1" w:evenHBand="0" w:firstRowFirstColumn="0" w:firstRowLastColumn="0" w:lastRowFirstColumn="0" w:lastRowLastColumn="0"/>
          <w:trHeight w:val="340"/>
        </w:trPr>
        <w:tc>
          <w:tcPr>
            <w:tcW w:w="10341" w:type="dxa"/>
            <w:gridSpan w:val="2"/>
          </w:tcPr>
          <w:p w14:paraId="5FD77020" w14:textId="77777777" w:rsidR="00B14DB3" w:rsidRPr="00AE6FD5" w:rsidRDefault="00B14DB3" w:rsidP="00B14DB3">
            <w:pPr>
              <w:pStyle w:val="BodyText"/>
            </w:pPr>
          </w:p>
          <w:p w14:paraId="66F55CF4" w14:textId="77777777" w:rsidR="00B14DB3" w:rsidRPr="00AE6FD5" w:rsidRDefault="00B14DB3" w:rsidP="00B14DB3">
            <w:pPr>
              <w:pStyle w:val="BodyText"/>
            </w:pPr>
            <w:r w:rsidRPr="00AE6FD5">
              <w:t>Part four: Supporting statement</w:t>
            </w:r>
          </w:p>
          <w:p w14:paraId="6DFBFAF8" w14:textId="77777777" w:rsidR="00B14DB3" w:rsidRPr="00AE6FD5" w:rsidRDefault="00B14DB3" w:rsidP="00B14DB3">
            <w:pPr>
              <w:pStyle w:val="BodyText"/>
            </w:pPr>
          </w:p>
        </w:tc>
      </w:tr>
      <w:tr w:rsidR="00AF4572" w:rsidRPr="00AE6FD5" w14:paraId="61A267E9"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52A13346" w14:textId="77777777" w:rsidR="00B14DB3" w:rsidRPr="00AE6FD5" w:rsidRDefault="00B14DB3" w:rsidP="00B14DB3">
            <w:pPr>
              <w:pStyle w:val="BodyText"/>
            </w:pPr>
            <w:r w:rsidRPr="00AE6FD5">
              <w:t>Please use this space to indicate your aptitude and future ambitions in this field and any other evidence as to why you should be selected:</w:t>
            </w:r>
          </w:p>
          <w:p w14:paraId="0D38F6B3" w14:textId="77777777" w:rsidR="00B14DB3" w:rsidRPr="00AE6FD5" w:rsidRDefault="00B14DB3" w:rsidP="00B14DB3">
            <w:pPr>
              <w:pStyle w:val="BodyText"/>
            </w:pPr>
          </w:p>
          <w:p w14:paraId="5D5CE494" w14:textId="77777777" w:rsidR="00B14DB3" w:rsidRPr="00AE6FD5" w:rsidRDefault="00B14DB3" w:rsidP="00B14DB3">
            <w:pPr>
              <w:pStyle w:val="BodyText"/>
            </w:pPr>
          </w:p>
          <w:p w14:paraId="4FB9DA68" w14:textId="77777777" w:rsidR="00B14DB3" w:rsidRPr="00AE6FD5" w:rsidRDefault="00B14DB3" w:rsidP="00B14DB3">
            <w:pPr>
              <w:pStyle w:val="BodyText"/>
            </w:pPr>
          </w:p>
          <w:p w14:paraId="27FC9D0D" w14:textId="77777777" w:rsidR="00B14DB3" w:rsidRPr="00AE6FD5" w:rsidRDefault="00B14DB3" w:rsidP="00B14DB3">
            <w:pPr>
              <w:pStyle w:val="BodyText"/>
            </w:pPr>
          </w:p>
          <w:p w14:paraId="2121CA53" w14:textId="77777777" w:rsidR="00B14DB3" w:rsidRPr="00AE6FD5" w:rsidRDefault="00B14DB3" w:rsidP="00B14DB3">
            <w:pPr>
              <w:pStyle w:val="BodyText"/>
            </w:pPr>
          </w:p>
          <w:p w14:paraId="285B9A63" w14:textId="77777777" w:rsidR="00B14DB3" w:rsidRPr="00AE6FD5" w:rsidRDefault="00B14DB3" w:rsidP="00B14DB3">
            <w:pPr>
              <w:pStyle w:val="BodyText"/>
            </w:pPr>
          </w:p>
          <w:p w14:paraId="5D3E7F56" w14:textId="77777777" w:rsidR="00B14DB3" w:rsidRPr="00AE6FD5" w:rsidRDefault="00B14DB3" w:rsidP="00B14DB3">
            <w:pPr>
              <w:pStyle w:val="BodyText"/>
            </w:pPr>
          </w:p>
          <w:p w14:paraId="41A7E8FF" w14:textId="77777777" w:rsidR="00B14DB3" w:rsidRPr="00AE6FD5" w:rsidRDefault="00B14DB3" w:rsidP="00B14DB3">
            <w:pPr>
              <w:pStyle w:val="BodyText"/>
            </w:pPr>
          </w:p>
        </w:tc>
      </w:tr>
      <w:tr w:rsidR="00AF4572" w:rsidRPr="00AE6FD5" w14:paraId="3924EE77"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2E79375A" w14:textId="77777777" w:rsidR="00B14DB3" w:rsidRPr="00AE6FD5" w:rsidRDefault="00B14DB3" w:rsidP="00B14DB3">
            <w:pPr>
              <w:pStyle w:val="BodyText"/>
            </w:pPr>
          </w:p>
          <w:p w14:paraId="7B4D4C23" w14:textId="77777777" w:rsidR="00B14DB3" w:rsidRPr="00AE6FD5" w:rsidRDefault="00B14DB3" w:rsidP="00B14DB3">
            <w:pPr>
              <w:pStyle w:val="BodyText"/>
            </w:pPr>
            <w:r w:rsidRPr="00AE6FD5">
              <w:t>Part five: Declarations</w:t>
            </w:r>
          </w:p>
          <w:p w14:paraId="5F6ECFC0" w14:textId="77777777" w:rsidR="00B14DB3" w:rsidRPr="00AE6FD5" w:rsidRDefault="00B14DB3" w:rsidP="00B14DB3">
            <w:pPr>
              <w:pStyle w:val="BodyText"/>
            </w:pPr>
          </w:p>
        </w:tc>
      </w:tr>
      <w:tr w:rsidR="00AF4572" w:rsidRPr="00AE6FD5" w14:paraId="79C8D5E7" w14:textId="77777777" w:rsidTr="00AF4572">
        <w:trPr>
          <w:cnfStyle w:val="000000010000" w:firstRow="0" w:lastRow="0" w:firstColumn="0" w:lastColumn="0" w:oddVBand="0" w:evenVBand="0" w:oddHBand="0" w:evenHBand="1" w:firstRowFirstColumn="0" w:firstRowLastColumn="0" w:lastRowFirstColumn="0" w:lastRowLastColumn="0"/>
          <w:trHeight w:val="363"/>
        </w:trPr>
        <w:tc>
          <w:tcPr>
            <w:tcW w:w="10341" w:type="dxa"/>
            <w:gridSpan w:val="2"/>
          </w:tcPr>
          <w:p w14:paraId="58DD0C6B" w14:textId="77777777" w:rsidR="00B14DB3" w:rsidRPr="00AE6FD5" w:rsidRDefault="00B14DB3" w:rsidP="00B14DB3">
            <w:pPr>
              <w:pStyle w:val="BodyText"/>
            </w:pPr>
          </w:p>
          <w:p w14:paraId="33323FC3" w14:textId="77777777" w:rsidR="00B14DB3" w:rsidRDefault="00B14DB3" w:rsidP="00B14DB3">
            <w:pPr>
              <w:pStyle w:val="BodyText"/>
            </w:pPr>
            <w:r w:rsidRPr="00AE6FD5">
              <w:t xml:space="preserve">Please select which of the following applies to you: </w:t>
            </w:r>
          </w:p>
          <w:p w14:paraId="29C4DBFB" w14:textId="77777777" w:rsidR="00AF4572" w:rsidRPr="00AE6FD5" w:rsidRDefault="00AF4572" w:rsidP="00B14DB3">
            <w:pPr>
              <w:pStyle w:val="BodyText"/>
            </w:pPr>
          </w:p>
          <w:p w14:paraId="0037F23F" w14:textId="77777777" w:rsidR="00AF4572" w:rsidRDefault="00B14DB3" w:rsidP="00AF4572">
            <w:pPr>
              <w:pStyle w:val="BodyText"/>
            </w:pPr>
            <w:r w:rsidRPr="00AE6FD5">
              <w:t xml:space="preserve">UK Citizen   </w:t>
            </w:r>
            <w:r w:rsidRPr="00AE6FD5">
              <w:rPr>
                <w:rFonts w:ascii="Segoe UI Symbol" w:hAnsi="Segoe UI Symbol" w:cs="Segoe UI Symbol"/>
              </w:rPr>
              <w:t>☐</w:t>
            </w:r>
            <w:r w:rsidRPr="00AE6FD5">
              <w:t xml:space="preserve">              </w:t>
            </w:r>
            <w:r w:rsidRPr="00AE6FD5">
              <w:tab/>
            </w:r>
            <w:r w:rsidRPr="00AE6FD5">
              <w:tab/>
              <w:t xml:space="preserve">EU / EEA Citizen </w:t>
            </w:r>
            <w:r w:rsidRPr="00AE6FD5">
              <w:rPr>
                <w:rFonts w:ascii="Segoe UI Symbol" w:hAnsi="Segoe UI Symbol" w:cs="Segoe UI Symbol"/>
              </w:rPr>
              <w:t>☐</w:t>
            </w:r>
            <w:r w:rsidRPr="00AE6FD5">
              <w:t xml:space="preserve">       </w:t>
            </w:r>
            <w:r w:rsidRPr="00AE6FD5">
              <w:tab/>
              <w:t xml:space="preserve">Indefinite Leave to Remain </w:t>
            </w:r>
            <w:r w:rsidRPr="00AE6FD5">
              <w:rPr>
                <w:rFonts w:ascii="Segoe UI Symbol" w:hAnsi="Segoe UI Symbol" w:cs="Segoe UI Symbol"/>
              </w:rPr>
              <w:t>☐</w:t>
            </w:r>
            <w:r w:rsidRPr="00AE6FD5">
              <w:t xml:space="preserve">   </w:t>
            </w:r>
          </w:p>
          <w:p w14:paraId="7D5507FD" w14:textId="77777777" w:rsidR="00B14DB3" w:rsidRPr="00AE6FD5" w:rsidRDefault="00B14DB3" w:rsidP="00AF4572">
            <w:pPr>
              <w:pStyle w:val="BodyText"/>
            </w:pPr>
            <w:r w:rsidRPr="00AE6FD5">
              <w:t xml:space="preserve"> </w:t>
            </w:r>
          </w:p>
          <w:p w14:paraId="42208274" w14:textId="77777777" w:rsidR="00B14DB3" w:rsidRPr="00AE6FD5" w:rsidRDefault="00B14DB3" w:rsidP="00AF4572">
            <w:pPr>
              <w:pStyle w:val="BodyText"/>
            </w:pPr>
            <w:r w:rsidRPr="00AE6FD5">
              <w:t xml:space="preserve">Asylum Seeker </w:t>
            </w:r>
            <w:r w:rsidRPr="00AE6FD5">
              <w:rPr>
                <w:rFonts w:ascii="Segoe UI Symbol" w:hAnsi="Segoe UI Symbol" w:cs="Segoe UI Symbol"/>
              </w:rPr>
              <w:t>☐</w:t>
            </w:r>
            <w:r w:rsidRPr="00AE6FD5">
              <w:t xml:space="preserve">              </w:t>
            </w:r>
            <w:r w:rsidRPr="00AE6FD5">
              <w:tab/>
            </w:r>
            <w:r w:rsidRPr="00AE6FD5">
              <w:tab/>
              <w:t xml:space="preserve">Refugee </w:t>
            </w:r>
            <w:r w:rsidRPr="00AE6FD5">
              <w:rPr>
                <w:rFonts w:ascii="Segoe UI Symbol" w:hAnsi="Segoe UI Symbol" w:cs="Segoe UI Symbol"/>
              </w:rPr>
              <w:t>☐</w:t>
            </w:r>
            <w:r w:rsidRPr="00AE6FD5">
              <w:t xml:space="preserve">    </w:t>
            </w:r>
            <w:r w:rsidRPr="00AE6FD5">
              <w:tab/>
            </w:r>
            <w:r w:rsidRPr="00AE6FD5">
              <w:tab/>
            </w:r>
            <w:r w:rsidRPr="00AE6FD5">
              <w:tab/>
              <w:t>Other (please specify)</w:t>
            </w:r>
          </w:p>
          <w:p w14:paraId="743962A5" w14:textId="77777777" w:rsidR="00B14DB3" w:rsidRPr="00AE6FD5" w:rsidRDefault="00B14DB3" w:rsidP="00B14DB3">
            <w:pPr>
              <w:pStyle w:val="BodyText"/>
            </w:pPr>
          </w:p>
          <w:p w14:paraId="588A5138" w14:textId="77777777" w:rsidR="00B14DB3" w:rsidRDefault="00B14DB3" w:rsidP="00B14DB3">
            <w:pPr>
              <w:pStyle w:val="BodyText"/>
            </w:pPr>
            <w:r w:rsidRPr="00AE6FD5">
              <w:t xml:space="preserve">Have you been resident in the UK or EU/EEA for the last 3 years? </w:t>
            </w:r>
          </w:p>
          <w:p w14:paraId="4D5AC628" w14:textId="77777777" w:rsidR="00AF4572" w:rsidRPr="00AE6FD5" w:rsidRDefault="00AF4572" w:rsidP="00B14DB3">
            <w:pPr>
              <w:pStyle w:val="BodyText"/>
            </w:pPr>
          </w:p>
          <w:p w14:paraId="2E70CD31" w14:textId="77777777" w:rsidR="00B14DB3" w:rsidRPr="00AE6FD5" w:rsidRDefault="00B14DB3" w:rsidP="00B14DB3">
            <w:pPr>
              <w:pStyle w:val="BodyText"/>
            </w:pPr>
            <w:r w:rsidRPr="00AE6FD5">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387C906A" w14:textId="77777777" w:rsidR="00B14DB3" w:rsidRDefault="00B14DB3" w:rsidP="00B14DB3">
            <w:pPr>
              <w:pStyle w:val="BodyText"/>
            </w:pPr>
          </w:p>
          <w:p w14:paraId="1DBD1484" w14:textId="77777777" w:rsidR="00AF4572" w:rsidRPr="00AE6FD5" w:rsidRDefault="00AF4572" w:rsidP="00B14DB3">
            <w:pPr>
              <w:pStyle w:val="BodyText"/>
            </w:pPr>
          </w:p>
        </w:tc>
      </w:tr>
    </w:tbl>
    <w:p w14:paraId="28C309D6" w14:textId="77777777" w:rsidR="00AF4572" w:rsidRDefault="00AF4572"/>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10341"/>
      </w:tblGrid>
      <w:tr w:rsidR="00AF4572" w:rsidRPr="00AE6FD5" w14:paraId="4D31A298" w14:textId="77777777" w:rsidTr="00AF4572">
        <w:trPr>
          <w:cnfStyle w:val="000000100000" w:firstRow="0" w:lastRow="0" w:firstColumn="0" w:lastColumn="0" w:oddVBand="0" w:evenVBand="0" w:oddHBand="1" w:evenHBand="0" w:firstRowFirstColumn="0" w:firstRowLastColumn="0" w:lastRowFirstColumn="0" w:lastRowLastColumn="0"/>
        </w:trPr>
        <w:tc>
          <w:tcPr>
            <w:tcW w:w="10341" w:type="dxa"/>
          </w:tcPr>
          <w:p w14:paraId="5D5D2797" w14:textId="77777777" w:rsidR="00AF4572" w:rsidRPr="00AF4572" w:rsidRDefault="00AF4572" w:rsidP="00B14DB3">
            <w:pPr>
              <w:pStyle w:val="BodyText"/>
              <w:rPr>
                <w:b/>
                <w:bCs/>
              </w:rPr>
            </w:pPr>
          </w:p>
          <w:p w14:paraId="59C4A552" w14:textId="77777777" w:rsidR="00B14DB3" w:rsidRPr="00AF4572" w:rsidRDefault="00B14DB3" w:rsidP="00B14DB3">
            <w:pPr>
              <w:pStyle w:val="BodyText"/>
              <w:rPr>
                <w:b/>
                <w:bCs/>
              </w:rPr>
            </w:pPr>
            <w:r w:rsidRPr="00AF4572">
              <w:rPr>
                <w:b/>
                <w:bCs/>
              </w:rPr>
              <w:t xml:space="preserve">I confirm that the information provided is correct to the best of my knowledge. </w:t>
            </w:r>
          </w:p>
          <w:p w14:paraId="68070FFB" w14:textId="77777777" w:rsidR="00AF4572" w:rsidRPr="00AF4572" w:rsidRDefault="00AF4572" w:rsidP="00B14DB3">
            <w:pPr>
              <w:pStyle w:val="BodyText"/>
              <w:rPr>
                <w:b/>
                <w:bCs/>
              </w:rPr>
            </w:pPr>
          </w:p>
          <w:p w14:paraId="71FCFE2D" w14:textId="77777777" w:rsidR="00B14DB3" w:rsidRPr="00AF4572" w:rsidRDefault="00B14DB3" w:rsidP="00B14DB3">
            <w:pPr>
              <w:pStyle w:val="BodyText"/>
              <w:rPr>
                <w:b/>
                <w:bCs/>
              </w:rPr>
            </w:pPr>
            <w:r w:rsidRPr="00AF4572">
              <w:rPr>
                <w:b/>
                <w:bCs/>
              </w:rPr>
              <w:t>I understand that the information will be verified and the university will make the ultimate assessment on awarding this bursary.  I will notify the ICAEW</w:t>
            </w:r>
            <w:r w:rsidR="000D6232">
              <w:rPr>
                <w:b/>
                <w:bCs/>
              </w:rPr>
              <w:t xml:space="preserve"> and the university</w:t>
            </w:r>
            <w:r w:rsidRPr="00AF4572">
              <w:rPr>
                <w:b/>
                <w:bCs/>
              </w:rPr>
              <w:t xml:space="preserve"> if my circumstances change. </w:t>
            </w:r>
          </w:p>
          <w:p w14:paraId="11AFF711" w14:textId="77777777" w:rsidR="00AF4572" w:rsidRPr="00AF4572" w:rsidRDefault="00AF4572" w:rsidP="00B14DB3">
            <w:pPr>
              <w:pStyle w:val="BodyText"/>
              <w:rPr>
                <w:b/>
                <w:bCs/>
              </w:rPr>
            </w:pPr>
          </w:p>
          <w:p w14:paraId="26A5FE40" w14:textId="77777777" w:rsidR="00B14DB3" w:rsidRPr="00AF4572" w:rsidRDefault="00B14DB3" w:rsidP="00AF4572">
            <w:pPr>
              <w:pStyle w:val="BodyText"/>
              <w:rPr>
                <w:b/>
                <w:bCs/>
              </w:rPr>
            </w:pPr>
            <w:r w:rsidRPr="00AF4572">
              <w:rPr>
                <w:b/>
                <w:bCs/>
              </w:rPr>
              <w:t>Print name</w:t>
            </w:r>
            <w:r w:rsidR="00AF4572" w:rsidRPr="00AF4572">
              <w:rPr>
                <w:b/>
                <w:bCs/>
              </w:rPr>
              <w:t xml:space="preserve"> </w:t>
            </w:r>
            <w:r w:rsidRPr="00AF4572">
              <w:rPr>
                <w:b/>
                <w:bCs/>
              </w:rPr>
              <w:t>…………………………………………………  Sign …………………………..……</w:t>
            </w:r>
          </w:p>
          <w:p w14:paraId="4917A422" w14:textId="77777777" w:rsidR="00B14DB3" w:rsidRPr="00AF4572" w:rsidRDefault="00B14DB3" w:rsidP="00B14DB3">
            <w:pPr>
              <w:pStyle w:val="BodyText"/>
              <w:rPr>
                <w:b/>
                <w:bCs/>
              </w:rPr>
            </w:pPr>
            <w:r w:rsidRPr="00AF4572">
              <w:rPr>
                <w:b/>
                <w:bCs/>
              </w:rPr>
              <w:br/>
              <w:t>Date          ....................................................................</w:t>
            </w:r>
          </w:p>
          <w:p w14:paraId="2B007FC0" w14:textId="77777777" w:rsidR="00B14DB3" w:rsidRPr="00AE6FD5" w:rsidRDefault="00B14DB3" w:rsidP="00B14DB3">
            <w:pPr>
              <w:pStyle w:val="BodyText"/>
            </w:pPr>
          </w:p>
        </w:tc>
      </w:tr>
      <w:tr w:rsidR="00AF4572" w:rsidRPr="00AE6FD5" w14:paraId="516C4EA0"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tcPr>
          <w:p w14:paraId="043783C1" w14:textId="77777777" w:rsidR="00B14DB3" w:rsidRPr="00AE6FD5" w:rsidRDefault="007C7D5F" w:rsidP="007C7D5F">
            <w:pPr>
              <w:pStyle w:val="BodyText"/>
            </w:pPr>
            <w:r>
              <w:br/>
              <w:t>Please email this</w:t>
            </w:r>
            <w:r w:rsidR="00B14DB3" w:rsidRPr="00AE6FD5">
              <w:t xml:space="preserve"> completed application form </w:t>
            </w:r>
            <w:r>
              <w:t xml:space="preserve">- </w:t>
            </w:r>
            <w:r w:rsidR="00B14DB3" w:rsidRPr="00AE6FD5">
              <w:t xml:space="preserve">marked strictly confidential </w:t>
            </w:r>
            <w:r>
              <w:t xml:space="preserve">- </w:t>
            </w:r>
            <w:r w:rsidR="00B14DB3" w:rsidRPr="00AE6FD5">
              <w:t>to</w:t>
            </w:r>
            <w:r w:rsidR="000D6232">
              <w:t xml:space="preserve">: </w:t>
            </w:r>
            <w:r w:rsidR="00B14DB3" w:rsidRPr="00AE6FD5">
              <w:t xml:space="preserve"> </w:t>
            </w:r>
            <w:r w:rsidR="00B14DB3" w:rsidRPr="00AE6FD5">
              <w:br/>
            </w:r>
          </w:p>
          <w:p w14:paraId="60C6311E" w14:textId="77777777" w:rsidR="007C7D5F" w:rsidRPr="00AE6FD5" w:rsidRDefault="007C7D5F" w:rsidP="00AF4572">
            <w:pPr>
              <w:pStyle w:val="BodyText"/>
            </w:pPr>
          </w:p>
          <w:p w14:paraId="2E5739F8" w14:textId="2E4AC269" w:rsidR="00B14DB3" w:rsidRDefault="000D6232" w:rsidP="000D6232">
            <w:pPr>
              <w:pStyle w:val="BodyText"/>
            </w:pPr>
            <w:r>
              <w:t>The latest d</w:t>
            </w:r>
            <w:r w:rsidR="00B14DB3" w:rsidRPr="00AE6FD5">
              <w:t xml:space="preserve">eadline for submission is </w:t>
            </w:r>
            <w:r w:rsidR="00923B29">
              <w:t xml:space="preserve">22 October </w:t>
            </w:r>
            <w:r w:rsidR="00236303">
              <w:t>202</w:t>
            </w:r>
            <w:r w:rsidR="00F07734">
              <w:t>1</w:t>
            </w:r>
          </w:p>
          <w:p w14:paraId="6357B26A" w14:textId="77777777" w:rsidR="00AF4572" w:rsidRPr="00AE6FD5" w:rsidRDefault="00AF4572" w:rsidP="00AF4572">
            <w:pPr>
              <w:pStyle w:val="BodyText"/>
            </w:pPr>
          </w:p>
          <w:p w14:paraId="366465C0" w14:textId="61900A8E" w:rsidR="00B14DB3" w:rsidRPr="00AE6FD5" w:rsidRDefault="00B14DB3" w:rsidP="00160750">
            <w:pPr>
              <w:pStyle w:val="BodyText"/>
            </w:pPr>
            <w:r w:rsidRPr="00AE6FD5">
              <w:t>If you have any queries about the progress of your application please email</w:t>
            </w:r>
            <w:r w:rsidR="007C7D5F">
              <w:t xml:space="preserve"> </w:t>
            </w:r>
            <w:r w:rsidR="00F07734">
              <w:t>caroline.kearns@icaew.com</w:t>
            </w:r>
          </w:p>
          <w:p w14:paraId="44A0370A" w14:textId="77777777" w:rsidR="00B14DB3" w:rsidRPr="00AE6FD5" w:rsidRDefault="00B14DB3" w:rsidP="00B14DB3">
            <w:pPr>
              <w:pStyle w:val="BodyText"/>
            </w:pPr>
          </w:p>
        </w:tc>
      </w:tr>
    </w:tbl>
    <w:p w14:paraId="431141B7" w14:textId="77777777" w:rsidR="00B14DB3" w:rsidRDefault="00B14DB3" w:rsidP="00B14DB3">
      <w:pPr>
        <w:pStyle w:val="Title"/>
      </w:pPr>
      <w:r w:rsidRPr="003A4DF7">
        <w:rPr>
          <w:noProof/>
        </w:rPr>
        <mc:AlternateContent>
          <mc:Choice Requires="wps">
            <w:drawing>
              <wp:inline distT="0" distB="0" distL="0" distR="0" wp14:anchorId="59C3FA25" wp14:editId="4E6055B3">
                <wp:extent cx="6591300" cy="16573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solidFill>
                          <a:srgbClr val="FFFFFF"/>
                        </a:solidFill>
                        <a:ln w="9525">
                          <a:solidFill>
                            <a:schemeClr val="tx1">
                              <a:lumMod val="65000"/>
                              <a:lumOff val="35000"/>
                            </a:schemeClr>
                          </a:solidFill>
                          <a:miter lim="800000"/>
                          <a:headEnd/>
                          <a:tailEnd/>
                        </a:ln>
                      </wps:spPr>
                      <wps:txbx>
                        <w:txbxContent>
                          <w:p w14:paraId="689B954D" w14:textId="77777777" w:rsidR="00B14DB3" w:rsidRPr="00AF4572" w:rsidRDefault="00B14DB3" w:rsidP="00B14DB3">
                            <w:pPr>
                              <w:pStyle w:val="BodyText"/>
                              <w:rPr>
                                <w:lang w:val="en"/>
                              </w:rPr>
                            </w:pPr>
                            <w:r w:rsidRPr="00AF4572">
                              <w:rPr>
                                <w:noProof/>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33BB9A2B" w14:textId="77777777"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14:paraId="3F162C60"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3" w:history="1">
                              <w:r w:rsidR="000D6232" w:rsidRPr="007C7876">
                                <w:rPr>
                                  <w:rStyle w:val="Hyperlink"/>
                                </w:rPr>
                                <w:t>https://www.icaew.com/en/icaew-policies/data-protection-policy</w:t>
                              </w:r>
                            </w:hyperlink>
                            <w:r w:rsidR="000D6232">
                              <w:t xml:space="preserve"> </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59C3FA25" id="_x0000_t202" coordsize="21600,21600" o:spt="202" path="m,l,21600r21600,l21600,xe">
                <v:stroke joinstyle="miter"/>
                <v:path gradientshapeok="t" o:connecttype="rect"/>
              </v:shapetype>
              <v:shape id="Text Box 2" o:spid="_x0000_s1026" type="#_x0000_t202" style="width:51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" strokecolor="#5a5a5a [2109]">
                <v:textbox>
                  <w:txbxContent>
                    <w:p w14:paraId="689B954D" w14:textId="77777777" w:rsidR="00B14DB3" w:rsidRPr="00AF4572" w:rsidRDefault="00B14DB3" w:rsidP="00B14DB3">
                      <w:pPr>
                        <w:pStyle w:val="BodyText"/>
                        <w:rPr>
                          <w:lang w:val="en"/>
                        </w:rPr>
                      </w:pPr>
                      <w:r w:rsidRPr="00AF4572">
                        <w:rPr>
                          <w:noProof/>
                          <w:lang w:eastAsia="zh-TW"/>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33BB9A2B" w14:textId="77777777"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w:t>
                      </w:r>
                      <w:proofErr w:type="gramStart"/>
                      <w:r w:rsidRPr="00AF4572">
                        <w:t>bursary</w:t>
                      </w:r>
                      <w:proofErr w:type="gramEnd"/>
                      <w:r w:rsidRPr="00AF4572">
                        <w:t xml:space="preserve"> we will use your personal information to process and administer that bursary. </w:t>
                      </w:r>
                      <w:r w:rsidR="00160750">
                        <w:br/>
                      </w:r>
                    </w:p>
                    <w:p w14:paraId="3F162C60"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6" w:history="1">
                        <w:r w:rsidR="000D6232" w:rsidRPr="007C7876">
                          <w:rPr>
                            <w:rStyle w:val="Hyperlink"/>
                          </w:rPr>
                          <w:t>https://www.icaew.com/en/icaew-policies/data-protection-policy</w:t>
                        </w:r>
                      </w:hyperlink>
                      <w:r w:rsidR="000D6232">
                        <w:t xml:space="preserve"> </w:t>
                      </w:r>
                    </w:p>
                  </w:txbxContent>
                </v:textbox>
                <w10:anchorlock/>
              </v:shape>
            </w:pict>
          </mc:Fallback>
        </mc:AlternateContent>
      </w:r>
    </w:p>
    <w:p w14:paraId="0812F169" w14:textId="77777777" w:rsidR="00B14DB3" w:rsidRDefault="00B14DB3" w:rsidP="00170447">
      <w:pPr>
        <w:pStyle w:val="BodyText"/>
      </w:pPr>
    </w:p>
    <w:sectPr w:rsidR="00B14DB3" w:rsidSect="002F54B6">
      <w:headerReference w:type="default" r:id="rId17"/>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DE6B" w14:textId="77777777" w:rsidR="00B14DB3" w:rsidRDefault="00B14DB3">
      <w:r>
        <w:separator/>
      </w:r>
    </w:p>
  </w:endnote>
  <w:endnote w:type="continuationSeparator" w:id="0">
    <w:p w14:paraId="3658CD80" w14:textId="77777777" w:rsidR="00B14DB3" w:rsidRDefault="00B1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969"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54B99509" w14:textId="77777777" w:rsidTr="00FF1F98">
      <w:tc>
        <w:tcPr>
          <w:tcW w:w="4815" w:type="dxa"/>
          <w:tcBorders>
            <w:top w:val="single" w:sz="4" w:space="0" w:color="E30613" w:themeColor="background2"/>
          </w:tcBorders>
          <w:shd w:val="clear" w:color="auto" w:fill="auto"/>
        </w:tcPr>
        <w:p w14:paraId="1AEAB1A6" w14:textId="77777777" w:rsidR="00D359CF" w:rsidRPr="00B53EF6" w:rsidRDefault="00D359CF" w:rsidP="00FF1F98">
          <w:pPr>
            <w:pStyle w:val="Footer"/>
          </w:pPr>
        </w:p>
        <w:p w14:paraId="38ADF490" w14:textId="512BB296" w:rsidR="00D359CF" w:rsidRPr="00953929" w:rsidRDefault="009538B6" w:rsidP="009538B6">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 xml:space="preserve">Application form </w:t>
          </w:r>
          <w:r w:rsidR="00236303">
            <w:rPr>
              <w:noProof/>
            </w:rPr>
            <w:t>202</w:t>
          </w:r>
          <w:r w:rsidR="00F07734">
            <w:rPr>
              <w:noProof/>
            </w:rPr>
            <w:t>1</w:t>
          </w:r>
          <w:r w:rsidR="00A35A1B">
            <w:rPr>
              <w:noProof/>
            </w:rPr>
            <w:t>.docx</w:t>
          </w:r>
          <w:r>
            <w:rPr>
              <w:noProof/>
            </w:rPr>
            <w:fldChar w:fldCharType="end"/>
          </w:r>
        </w:p>
      </w:tc>
      <w:tc>
        <w:tcPr>
          <w:tcW w:w="4816" w:type="dxa"/>
          <w:tcBorders>
            <w:top w:val="single" w:sz="4" w:space="0" w:color="E30613" w:themeColor="background2"/>
          </w:tcBorders>
          <w:shd w:val="clear" w:color="auto" w:fill="auto"/>
        </w:tcPr>
        <w:p w14:paraId="048C0831" w14:textId="77777777" w:rsidR="00D359CF" w:rsidRPr="00B62098" w:rsidRDefault="00D359CF" w:rsidP="00FF1F98">
          <w:pPr>
            <w:pStyle w:val="Footer"/>
            <w:jc w:val="right"/>
          </w:pPr>
        </w:p>
        <w:p w14:paraId="0B22E50B" w14:textId="4E5021B9" w:rsidR="00D359CF" w:rsidRPr="005E6231" w:rsidRDefault="00D359CF" w:rsidP="00FF1F98">
          <w:pPr>
            <w:pStyle w:val="Footer"/>
            <w:jc w:val="right"/>
          </w:pPr>
          <w:r>
            <w:t xml:space="preserve">Page </w:t>
          </w:r>
          <w:r>
            <w:fldChar w:fldCharType="begin"/>
          </w:r>
          <w:r>
            <w:instrText xml:space="preserve"> page</w:instrText>
          </w:r>
          <w:r>
            <w:fldChar w:fldCharType="separate"/>
          </w:r>
          <w:r w:rsidR="00923B29">
            <w:rPr>
              <w:noProof/>
            </w:rPr>
            <w:t>2</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923B29">
            <w:rPr>
              <w:noProof/>
            </w:rPr>
            <w:t>3</w:t>
          </w:r>
          <w:r w:rsidR="009538B6">
            <w:rPr>
              <w:noProof/>
            </w:rPr>
            <w:fldChar w:fldCharType="end"/>
          </w:r>
        </w:p>
      </w:tc>
    </w:tr>
  </w:tbl>
  <w:p w14:paraId="6E976364"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A4B5"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78DF73B7" w14:textId="77777777" w:rsidTr="0056655D">
      <w:tc>
        <w:tcPr>
          <w:tcW w:w="4815" w:type="dxa"/>
          <w:tcBorders>
            <w:top w:val="single" w:sz="4" w:space="0" w:color="E30613" w:themeColor="background2"/>
          </w:tcBorders>
          <w:shd w:val="clear" w:color="auto" w:fill="auto"/>
        </w:tcPr>
        <w:p w14:paraId="7CC16940" w14:textId="77777777" w:rsidR="00C53111" w:rsidRPr="00953929" w:rsidRDefault="00C53111" w:rsidP="0056655D">
          <w:pPr>
            <w:pStyle w:val="Footer"/>
            <w:rPr>
              <w:sz w:val="8"/>
            </w:rPr>
          </w:pPr>
        </w:p>
        <w:p w14:paraId="22EFB09E" w14:textId="77777777" w:rsidR="00C53111" w:rsidRPr="00953929" w:rsidRDefault="00236303" w:rsidP="0056655D">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Application form Manchester 2018.docx</w:t>
          </w:r>
          <w:r>
            <w:rPr>
              <w:noProof/>
            </w:rPr>
            <w:fldChar w:fldCharType="end"/>
          </w:r>
        </w:p>
      </w:tc>
      <w:tc>
        <w:tcPr>
          <w:tcW w:w="4816" w:type="dxa"/>
          <w:tcBorders>
            <w:top w:val="single" w:sz="4" w:space="0" w:color="E30613" w:themeColor="background2"/>
          </w:tcBorders>
          <w:shd w:val="clear" w:color="auto" w:fill="auto"/>
        </w:tcPr>
        <w:p w14:paraId="60575452" w14:textId="77777777" w:rsidR="00C53111" w:rsidRPr="00953929" w:rsidRDefault="00C53111" w:rsidP="0056655D">
          <w:pPr>
            <w:pStyle w:val="Footer"/>
            <w:jc w:val="right"/>
            <w:rPr>
              <w:sz w:val="8"/>
            </w:rPr>
          </w:pPr>
        </w:p>
        <w:p w14:paraId="114AAD1A"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A35A1B">
            <w:rPr>
              <w:noProof/>
            </w:rPr>
            <w:t>3</w:t>
          </w:r>
          <w:r w:rsidR="009538B6">
            <w:rPr>
              <w:noProof/>
            </w:rPr>
            <w:fldChar w:fldCharType="end"/>
          </w:r>
        </w:p>
      </w:tc>
    </w:tr>
  </w:tbl>
  <w:p w14:paraId="2F67394E"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A252" w14:textId="77777777" w:rsidR="00B14DB3" w:rsidRDefault="00B14DB3">
      <w:r>
        <w:separator/>
      </w:r>
    </w:p>
  </w:footnote>
  <w:footnote w:type="continuationSeparator" w:id="0">
    <w:p w14:paraId="349DC255" w14:textId="77777777" w:rsidR="00B14DB3" w:rsidRDefault="00B1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E1A9" w14:textId="77777777" w:rsidR="006E3BC3" w:rsidRPr="00BF77C3" w:rsidRDefault="00B14DB3" w:rsidP="006E3BC3">
    <w:r>
      <w:rPr>
        <w:noProof/>
      </w:rPr>
      <w:drawing>
        <wp:anchor distT="0" distB="0" distL="114300" distR="114300" simplePos="0" relativeHeight="251659776" behindDoc="1" locked="0" layoutInCell="1" allowOverlap="1" wp14:anchorId="5D049ABC" wp14:editId="14B115BC">
          <wp:simplePos x="0" y="0"/>
          <wp:positionH relativeFrom="column">
            <wp:posOffset>-400050</wp:posOffset>
          </wp:positionH>
          <wp:positionV relativeFrom="paragraph">
            <wp:posOffset>-181610</wp:posOffset>
          </wp:positionV>
          <wp:extent cx="2808886" cy="1657350"/>
          <wp:effectExtent l="0" t="0" r="0" b="0"/>
          <wp:wrapNone/>
          <wp:docPr id="12" name="Picture 12" descr="C:\Users\ica1336t\AppData\Local\Temp\wz7fa3\ICAEW_Charitable Trusts_Logos\PNG_Logos\ICAEW_Charitable Trusts_U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1336t\AppData\Local\Temp\wz7fa3\ICAEW_Charitable Trusts_Logos\PNG_Logos\ICAEW_Charitable Trusts_UK_B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886" cy="165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19D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1"/>
  </w:num>
  <w:num w:numId="4">
    <w:abstractNumId w:val="18"/>
  </w:num>
  <w:num w:numId="5">
    <w:abstractNumId w:val="14"/>
  </w:num>
  <w:num w:numId="6">
    <w:abstractNumId w:val="17"/>
  </w:num>
  <w:num w:numId="7">
    <w:abstractNumId w:val="11"/>
  </w:num>
  <w:num w:numId="8">
    <w:abstractNumId w:val="8"/>
  </w:num>
  <w:num w:numId="9">
    <w:abstractNumId w:val="20"/>
  </w:num>
  <w:num w:numId="10">
    <w:abstractNumId w:val="13"/>
  </w:num>
  <w:num w:numId="11">
    <w:abstractNumId w:val="1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0"/>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0"/>
  </w:num>
  <w:num w:numId="31">
    <w:abstractNumId w:val="20"/>
  </w:num>
  <w:num w:numId="32">
    <w:abstractNumId w:val="20"/>
  </w:num>
  <w:num w:numId="33">
    <w:abstractNumId w:val="16"/>
  </w:num>
  <w:num w:numId="34">
    <w:abstractNumId w:val="13"/>
  </w:num>
  <w:num w:numId="35">
    <w:abstractNumId w:val="12"/>
  </w:num>
  <w:num w:numId="36">
    <w:abstractNumId w:val="12"/>
  </w:num>
  <w:num w:numId="37">
    <w:abstractNumId w:val="12"/>
  </w:num>
  <w:num w:numId="38">
    <w:abstractNumId w:val="2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B3"/>
    <w:rsid w:val="00011714"/>
    <w:rsid w:val="0002207F"/>
    <w:rsid w:val="00022A49"/>
    <w:rsid w:val="00030AA5"/>
    <w:rsid w:val="00036B83"/>
    <w:rsid w:val="0004441E"/>
    <w:rsid w:val="00044F2A"/>
    <w:rsid w:val="000451D9"/>
    <w:rsid w:val="00046265"/>
    <w:rsid w:val="00046840"/>
    <w:rsid w:val="00047ED5"/>
    <w:rsid w:val="00055FB2"/>
    <w:rsid w:val="00060785"/>
    <w:rsid w:val="000665A5"/>
    <w:rsid w:val="00066D6D"/>
    <w:rsid w:val="00096107"/>
    <w:rsid w:val="00096FC2"/>
    <w:rsid w:val="000A6655"/>
    <w:rsid w:val="000C5154"/>
    <w:rsid w:val="000D353A"/>
    <w:rsid w:val="000D6232"/>
    <w:rsid w:val="000E21C5"/>
    <w:rsid w:val="000E738D"/>
    <w:rsid w:val="00100726"/>
    <w:rsid w:val="00121C59"/>
    <w:rsid w:val="00122D1C"/>
    <w:rsid w:val="00125AF8"/>
    <w:rsid w:val="00131D9D"/>
    <w:rsid w:val="00135EF5"/>
    <w:rsid w:val="00142C7B"/>
    <w:rsid w:val="0014394F"/>
    <w:rsid w:val="00160750"/>
    <w:rsid w:val="00170447"/>
    <w:rsid w:val="001859E0"/>
    <w:rsid w:val="00191962"/>
    <w:rsid w:val="00196302"/>
    <w:rsid w:val="001A3DD0"/>
    <w:rsid w:val="001A6D7B"/>
    <w:rsid w:val="001B1995"/>
    <w:rsid w:val="001B381C"/>
    <w:rsid w:val="001C76DD"/>
    <w:rsid w:val="001D16DD"/>
    <w:rsid w:val="001D4A17"/>
    <w:rsid w:val="001F0156"/>
    <w:rsid w:val="002043BD"/>
    <w:rsid w:val="00231332"/>
    <w:rsid w:val="0023202B"/>
    <w:rsid w:val="00236303"/>
    <w:rsid w:val="00262519"/>
    <w:rsid w:val="00266693"/>
    <w:rsid w:val="002673B6"/>
    <w:rsid w:val="00270CC3"/>
    <w:rsid w:val="00274DF6"/>
    <w:rsid w:val="00285D85"/>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355E3"/>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D5F"/>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23B29"/>
    <w:rsid w:val="009454AA"/>
    <w:rsid w:val="00946C98"/>
    <w:rsid w:val="009533A0"/>
    <w:rsid w:val="009538B6"/>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35A1B"/>
    <w:rsid w:val="00A428AC"/>
    <w:rsid w:val="00A574DD"/>
    <w:rsid w:val="00A57C9F"/>
    <w:rsid w:val="00A7500C"/>
    <w:rsid w:val="00A814AF"/>
    <w:rsid w:val="00A828F0"/>
    <w:rsid w:val="00A95004"/>
    <w:rsid w:val="00A95355"/>
    <w:rsid w:val="00A96947"/>
    <w:rsid w:val="00AB4D8B"/>
    <w:rsid w:val="00AE2738"/>
    <w:rsid w:val="00AF4572"/>
    <w:rsid w:val="00AF4A0D"/>
    <w:rsid w:val="00B03BD7"/>
    <w:rsid w:val="00B1488D"/>
    <w:rsid w:val="00B14DB3"/>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67"/>
    <w:rsid w:val="00D53A76"/>
    <w:rsid w:val="00D53BE4"/>
    <w:rsid w:val="00D57961"/>
    <w:rsid w:val="00D90AEE"/>
    <w:rsid w:val="00D94457"/>
    <w:rsid w:val="00DD4E1B"/>
    <w:rsid w:val="00DD5301"/>
    <w:rsid w:val="00E447FC"/>
    <w:rsid w:val="00E60A96"/>
    <w:rsid w:val="00E951EB"/>
    <w:rsid w:val="00EA6075"/>
    <w:rsid w:val="00EA78CC"/>
    <w:rsid w:val="00EC4B79"/>
    <w:rsid w:val="00ED3D13"/>
    <w:rsid w:val="00EE2126"/>
    <w:rsid w:val="00EE6B2C"/>
    <w:rsid w:val="00EF421E"/>
    <w:rsid w:val="00EF7C74"/>
    <w:rsid w:val="00F019A3"/>
    <w:rsid w:val="00F07734"/>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C1C58E"/>
  <w15:docId w15:val="{1998EBEB-D5FB-4527-A552-CD107E8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unhideWhenUsed/>
    <w:rsid w:val="00B14DB3"/>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23588">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aew.com/en/icaew-policies/data-protection-poli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071FF.FDBFF7C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caew.com/en/icaew-policies/data-protectio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cid:image001.jpg@01D071FF.FDBFF7C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2768-FA18-4B8D-AC9F-15275FF3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Template>
  <TotalTime>0</TotalTime>
  <Pages>3</Pages>
  <Words>346</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Eve Moesis</dc:creator>
  <cp:lastModifiedBy>Vanessa Chesterton (Social Sciences)</cp:lastModifiedBy>
  <cp:revision>2</cp:revision>
  <cp:lastPrinted>2018-03-15T14:29:00Z</cp:lastPrinted>
  <dcterms:created xsi:type="dcterms:W3CDTF">2021-10-05T13:19:00Z</dcterms:created>
  <dcterms:modified xsi:type="dcterms:W3CDTF">2021-10-05T13:19:00Z</dcterms:modified>
</cp:coreProperties>
</file>